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  <w:lang w:bidi="fa-I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 xml:space="preserve">بخش </w:t>
                      </w: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vAlign w:val="center"/>
          </w:tcPr>
          <w:p w14:paraId="0FC63932" w14:textId="77777777" w:rsidR="00E73B3A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D285F24" w14:textId="77BC5999" w:rsidR="00EF4FDF" w:rsidRPr="00F563A6" w:rsidRDefault="00E73B3A" w:rsidP="00E73B3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جراحی نظری (مبحث بیهوشی) </w:t>
            </w:r>
          </w:p>
        </w:tc>
        <w:tc>
          <w:tcPr>
            <w:tcW w:w="709" w:type="dxa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14:paraId="7CCE2407" w14:textId="4276FF05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14:paraId="291EC22C" w14:textId="77777777" w:rsidR="00E73B3A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DF8E277" w14:textId="70AC9D63" w:rsidR="00EF4FDF" w:rsidRPr="00F563A6" w:rsidRDefault="00E73B3A" w:rsidP="00E73B3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دکترحسام الدین مدیر</w:t>
            </w:r>
          </w:p>
        </w:tc>
        <w:tc>
          <w:tcPr>
            <w:tcW w:w="671" w:type="dxa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vAlign w:val="center"/>
          </w:tcPr>
          <w:p w14:paraId="2DB07864" w14:textId="291D09E7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14:paraId="4357191B" w14:textId="2AFD097B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14:paraId="487FE88F" w14:textId="161E14FB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vAlign w:val="center"/>
          </w:tcPr>
          <w:p w14:paraId="4302E861" w14:textId="69177BB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14:paraId="6028112F" w14:textId="55CB198C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14:paraId="29F33C48" w14:textId="78E29A7B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بیهوشی و مراقبت ویژه</w:t>
            </w:r>
          </w:p>
        </w:tc>
        <w:tc>
          <w:tcPr>
            <w:tcW w:w="671" w:type="dxa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</w:tcPr>
          <w:p w14:paraId="20BE463D" w14:textId="2B409E52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</w:t>
            </w:r>
          </w:p>
        </w:tc>
        <w:tc>
          <w:tcPr>
            <w:tcW w:w="709" w:type="dxa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14:paraId="1B92530D" w14:textId="6D4B4EF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 w:rsidR="00E73B3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14:paraId="3665CD00" w14:textId="435BFEDC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</w:t>
            </w:r>
          </w:p>
        </w:tc>
        <w:tc>
          <w:tcPr>
            <w:tcW w:w="671" w:type="dxa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</w:tcPr>
          <w:p w14:paraId="1A21A7AF" w14:textId="6A4C1C51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سالن کنفرانس بیمارستان ولیعصر (عج) </w:t>
            </w:r>
          </w:p>
        </w:tc>
        <w:tc>
          <w:tcPr>
            <w:tcW w:w="709" w:type="dxa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14:paraId="390EAEBE" w14:textId="54DC2633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14:paraId="10BDF36F" w14:textId="79E4AD60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بیهوشی </w:t>
            </w:r>
          </w:p>
        </w:tc>
        <w:tc>
          <w:tcPr>
            <w:tcW w:w="671" w:type="dxa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 xml:space="preserve">بخش </w:t>
                      </w: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"/>
        <w:gridCol w:w="895"/>
        <w:gridCol w:w="2759"/>
        <w:gridCol w:w="1383"/>
        <w:gridCol w:w="1567"/>
        <w:gridCol w:w="1352"/>
        <w:gridCol w:w="1273"/>
        <w:gridCol w:w="1204"/>
        <w:gridCol w:w="1411"/>
      </w:tblGrid>
      <w:tr w:rsidR="006857D4" w:rsidRPr="00F563A6" w14:paraId="33049A2C" w14:textId="77777777" w:rsidTr="006857D4">
        <w:trPr>
          <w:jc w:val="center"/>
        </w:trPr>
        <w:tc>
          <w:tcPr>
            <w:tcW w:w="367" w:type="pct"/>
            <w:vMerge w:val="restart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350" w:type="pct"/>
            <w:vMerge w:val="restart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79" w:type="pct"/>
            <w:vMerge w:val="restart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41" w:type="pct"/>
            <w:vMerge w:val="restart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3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29" w:type="pct"/>
            <w:vMerge w:val="restart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69" w:type="pct"/>
            <w:gridSpan w:val="2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2" w:type="pct"/>
            <w:vMerge w:val="restart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6857D4">
        <w:trPr>
          <w:trHeight w:val="211"/>
          <w:jc w:val="center"/>
        </w:trPr>
        <w:tc>
          <w:tcPr>
            <w:tcW w:w="367" w:type="pct"/>
            <w:vMerge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" w:type="pct"/>
            <w:vMerge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9" w:type="pct"/>
            <w:vMerge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1" w:type="pct"/>
            <w:vMerge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3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9" w:type="pct"/>
            <w:vMerge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8" w:type="pct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71" w:type="pct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2" w:type="pct"/>
            <w:vMerge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857D4" w:rsidRPr="00F563A6" w14:paraId="3036F3D9" w14:textId="77777777" w:rsidTr="006857D4">
        <w:trPr>
          <w:trHeight w:val="2268"/>
          <w:jc w:val="center"/>
        </w:trPr>
        <w:tc>
          <w:tcPr>
            <w:tcW w:w="367" w:type="pct"/>
            <w:vAlign w:val="center"/>
          </w:tcPr>
          <w:p w14:paraId="092063FB" w14:textId="77777777"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0" w:type="pct"/>
            <w:vAlign w:val="center"/>
          </w:tcPr>
          <w:p w14:paraId="3AA83F91" w14:textId="755F2C8E" w:rsidR="006857D4" w:rsidRPr="00F563A6" w:rsidRDefault="00E73B3A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آموزش نکات مربوط به ارزیابی قبل از عمل</w:t>
            </w:r>
          </w:p>
        </w:tc>
        <w:tc>
          <w:tcPr>
            <w:tcW w:w="1079" w:type="pct"/>
            <w:vAlign w:val="center"/>
          </w:tcPr>
          <w:p w14:paraId="639B7E08" w14:textId="25F79382" w:rsidR="006857D4" w:rsidRPr="00E73B3A" w:rsidRDefault="00E73B3A" w:rsidP="00E73B3A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1-دانشجو بتواند شرح حال قبل از عمل از بیماران اخذ نماید </w:t>
            </w:r>
          </w:p>
          <w:p w14:paraId="5F3EE95F" w14:textId="035F76FE" w:rsidR="006857D4" w:rsidRPr="00F563A6" w:rsidRDefault="006857D4" w:rsidP="00FC3F2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 w:rsidR="00E73B3A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دانشجو بتواند آزمایشات مورد نیاز قبل از عمل را شناخته و درخواست و بررسی نماید </w:t>
            </w:r>
          </w:p>
          <w:p w14:paraId="0B8BD401" w14:textId="1085A5AF" w:rsidR="006857D4" w:rsidRPr="00F563A6" w:rsidRDefault="006857D4" w:rsidP="00FC3F2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 w:rsidR="00E73B3A" w:rsidRPr="00E73B3A">
              <w:t xml:space="preserve"> </w:t>
            </w:r>
            <w:r w:rsidR="00E73B3A" w:rsidRPr="00E73B3A">
              <w:rPr>
                <w:rFonts w:cs="B Mitra"/>
                <w:color w:val="000000"/>
                <w:sz w:val="20"/>
                <w:szCs w:val="20"/>
                <w:lang w:bidi="fa-IR"/>
              </w:rPr>
              <w:t>ASA physical status classification</w:t>
            </w:r>
            <w:r w:rsidR="00E73B3A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 قبل از عمل هر بیمار را بتواند مشخص نماید </w:t>
            </w:r>
          </w:p>
          <w:p w14:paraId="0E50F2D3" w14:textId="1C148302" w:rsidR="006857D4" w:rsidRPr="00F563A6" w:rsidRDefault="006857D4" w:rsidP="00FC3F2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 w:rsidR="00E73B3A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بتواند در مورد خطر و ریسک بیهوشی با بیماران و همراهان صحبت کند </w:t>
            </w:r>
          </w:p>
          <w:p w14:paraId="57B09BAE" w14:textId="77777777" w:rsidR="006857D4" w:rsidRDefault="006857D4" w:rsidP="00FC3F2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5-</w:t>
            </w:r>
            <w:r w:rsidR="00E73B3A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در صورت نیاز به اخذ رضایت عمل پر خطر بتواند برای بیمار و همراهان شرایط را توضیح دهد </w:t>
            </w:r>
          </w:p>
          <w:p w14:paraId="52802E91" w14:textId="285B74DF" w:rsidR="00E73B3A" w:rsidRPr="00F563A6" w:rsidRDefault="00E73B3A" w:rsidP="00E73B3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6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بتواند با صحبت با بیمار و همراهان از میزان اضطراب انها کم نماید </w:t>
            </w:r>
          </w:p>
        </w:tc>
        <w:tc>
          <w:tcPr>
            <w:tcW w:w="541" w:type="pct"/>
            <w:vAlign w:val="center"/>
          </w:tcPr>
          <w:p w14:paraId="1A874712" w14:textId="23963A5F"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عملکرد دانشجویان به صورت طراحی کیس و بیان رفتار انجام شده در بالین بیمار </w:t>
            </w:r>
          </w:p>
        </w:tc>
        <w:tc>
          <w:tcPr>
            <w:tcW w:w="613" w:type="pct"/>
            <w:vAlign w:val="center"/>
          </w:tcPr>
          <w:p w14:paraId="321D9632" w14:textId="65B51C7E"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اسلاید های پاورپوینت و به اشتراک گذاری مطالب به صورت توضیح مفصل و پرسش و پاسخ از متن اسلاید ها </w:t>
            </w:r>
          </w:p>
        </w:tc>
        <w:tc>
          <w:tcPr>
            <w:tcW w:w="529" w:type="pct"/>
            <w:vAlign w:val="center"/>
          </w:tcPr>
          <w:p w14:paraId="1633868F" w14:textId="77777777" w:rsidR="006857D4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 </w:t>
            </w:r>
          </w:p>
          <w:p w14:paraId="6D79B859" w14:textId="77777777" w:rsidR="00E73B3A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فایل پاورپوینت</w:t>
            </w:r>
          </w:p>
          <w:p w14:paraId="52BE4193" w14:textId="78FF04C8" w:rsidR="00E73B3A" w:rsidRPr="00F563A6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صورت نیاز وسایل مربوط به موضوع تدریس در هر جلسه نشان داده میشود</w:t>
            </w:r>
          </w:p>
        </w:tc>
        <w:tc>
          <w:tcPr>
            <w:tcW w:w="498" w:type="pct"/>
            <w:vAlign w:val="center"/>
          </w:tcPr>
          <w:p w14:paraId="795C8D7D" w14:textId="1139D69C"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ازمون کتبی پایان ترم</w:t>
            </w:r>
          </w:p>
        </w:tc>
        <w:tc>
          <w:tcPr>
            <w:tcW w:w="471" w:type="pct"/>
            <w:vAlign w:val="center"/>
          </w:tcPr>
          <w:p w14:paraId="6EACDB82" w14:textId="5945AA02"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52" w:type="pct"/>
            <w:vAlign w:val="center"/>
          </w:tcPr>
          <w:p w14:paraId="2C038F8C" w14:textId="77777777" w:rsidR="006857D4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بیسیک میلر </w:t>
            </w:r>
          </w:p>
          <w:p w14:paraId="786E0807" w14:textId="6D79DA73" w:rsidR="00E73B3A" w:rsidRPr="00F563A6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2023 </w:t>
            </w:r>
          </w:p>
        </w:tc>
      </w:tr>
      <w:tr w:rsidR="006857D4" w:rsidRPr="00F563A6" w14:paraId="2CCD02A4" w14:textId="77777777" w:rsidTr="006857D4">
        <w:trPr>
          <w:trHeight w:val="2178"/>
          <w:jc w:val="center"/>
        </w:trPr>
        <w:tc>
          <w:tcPr>
            <w:tcW w:w="367" w:type="pct"/>
            <w:vAlign w:val="center"/>
          </w:tcPr>
          <w:p w14:paraId="473596AF" w14:textId="77777777"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350" w:type="pct"/>
            <w:vAlign w:val="center"/>
          </w:tcPr>
          <w:p w14:paraId="6DE2A305" w14:textId="58254CEA" w:rsidR="006857D4" w:rsidRPr="00F563A6" w:rsidRDefault="00E73B3A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اموزش نکات مربوط به اصول پایه بیهوشی </w:t>
            </w:r>
          </w:p>
        </w:tc>
        <w:tc>
          <w:tcPr>
            <w:tcW w:w="1079" w:type="pct"/>
            <w:vAlign w:val="center"/>
          </w:tcPr>
          <w:p w14:paraId="2A94E2CA" w14:textId="4B68E8F1" w:rsidR="006857D4" w:rsidRPr="00F563A6" w:rsidRDefault="006857D4" w:rsidP="00FC3F2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="00E73B3A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دانشجو در مورد انواع هوشبرهای تزریقی و استنشاقی شناخت کلی پیدا کند </w:t>
            </w:r>
          </w:p>
          <w:p w14:paraId="2CCD2F7C" w14:textId="092ACF1D" w:rsidR="006857D4" w:rsidRPr="00F563A6" w:rsidRDefault="006857D4" w:rsidP="00FC3F2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 w:rsidR="00E73B3A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در مورد بخش مراقبت پس از بیهوشی شناخت پیدا کند </w:t>
            </w:r>
          </w:p>
          <w:p w14:paraId="54FAC9D7" w14:textId="716140D1" w:rsidR="00E73B3A" w:rsidRPr="00E73B3A" w:rsidRDefault="006857D4" w:rsidP="00E73B3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 w:rsidR="00E73B3A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در مورد مهمترین عوارض ایجاد شده در ریکاوری آگاهی پیدا کرده و بتواند اقدام مناسب پیشگیرانه و درمانی انجام دهد </w:t>
            </w:r>
          </w:p>
          <w:p w14:paraId="341E275B" w14:textId="187CAA2B"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1" w:type="pct"/>
            <w:vAlign w:val="center"/>
          </w:tcPr>
          <w:p w14:paraId="03D89744" w14:textId="09EA8B26"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ارزیابی عملکرد دانشجویان به صورت طراحی کیس و بیان رفتار انجام شده در بالین بیمار</w:t>
            </w:r>
          </w:p>
        </w:tc>
        <w:tc>
          <w:tcPr>
            <w:tcW w:w="613" w:type="pct"/>
            <w:vAlign w:val="center"/>
          </w:tcPr>
          <w:p w14:paraId="1173F64C" w14:textId="74C357DB"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استفاده از اسلاید های پاورپوینت و به اشتراک گذاری مطالب به صورت توضیح مفصل و پرسش و پاسخ از متن اسلاید ها</w:t>
            </w:r>
          </w:p>
        </w:tc>
        <w:tc>
          <w:tcPr>
            <w:tcW w:w="529" w:type="pct"/>
            <w:vAlign w:val="center"/>
          </w:tcPr>
          <w:p w14:paraId="0E5C7FD9" w14:textId="77777777" w:rsidR="00E73B3A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 </w:t>
            </w:r>
          </w:p>
          <w:p w14:paraId="0DA15744" w14:textId="77777777" w:rsidR="00E73B3A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فایل پاورپوینت</w:t>
            </w:r>
          </w:p>
          <w:p w14:paraId="272FD0F0" w14:textId="019D7E5C" w:rsidR="006857D4" w:rsidRPr="00F563A6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صورت نیاز وسایل مربوط به موضوع تدریس در هر جلسه نشان داده میشود</w:t>
            </w:r>
          </w:p>
        </w:tc>
        <w:tc>
          <w:tcPr>
            <w:tcW w:w="498" w:type="pct"/>
            <w:vAlign w:val="center"/>
          </w:tcPr>
          <w:p w14:paraId="300827B5" w14:textId="63DAE77E"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ازمون کتبی پایان ترم</w:t>
            </w:r>
          </w:p>
        </w:tc>
        <w:tc>
          <w:tcPr>
            <w:tcW w:w="471" w:type="pct"/>
            <w:vAlign w:val="center"/>
          </w:tcPr>
          <w:p w14:paraId="43E80785" w14:textId="46323CFB"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52" w:type="pct"/>
            <w:vAlign w:val="center"/>
          </w:tcPr>
          <w:p w14:paraId="2B94D6ED" w14:textId="77777777" w:rsidR="00E73B3A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بیسیک میلر </w:t>
            </w:r>
          </w:p>
          <w:p w14:paraId="37755F12" w14:textId="0805FC78" w:rsidR="006857D4" w:rsidRPr="00F563A6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2023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7777777" w:rsidR="005A02C8" w:rsidRPr="00F563A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B1715"/>
    <w:multiLevelType w:val="hybridMultilevel"/>
    <w:tmpl w:val="23E8DEA2"/>
    <w:lvl w:ilvl="0" w:tplc="C53E7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73C98"/>
    <w:multiLevelType w:val="hybridMultilevel"/>
    <w:tmpl w:val="86F8742A"/>
    <w:lvl w:ilvl="0" w:tplc="326C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60463">
    <w:abstractNumId w:val="0"/>
  </w:num>
  <w:num w:numId="2" w16cid:durableId="364603012">
    <w:abstractNumId w:val="2"/>
  </w:num>
  <w:num w:numId="3" w16cid:durableId="88625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4A1916"/>
    <w:rsid w:val="00516EE2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731DB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73B3A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33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Hesameddin Modir</cp:lastModifiedBy>
  <cp:revision>4</cp:revision>
  <cp:lastPrinted>2019-12-07T06:13:00Z</cp:lastPrinted>
  <dcterms:created xsi:type="dcterms:W3CDTF">2024-04-09T11:47:00Z</dcterms:created>
  <dcterms:modified xsi:type="dcterms:W3CDTF">2025-10-02T08:12:00Z</dcterms:modified>
</cp:coreProperties>
</file>