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3750B7" w:rsidP="003750B7">
      <w:pPr>
        <w:tabs>
          <w:tab w:val="left" w:pos="3225"/>
        </w:tabs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tab/>
      </w: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4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سعید جعفری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31C1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جراح </w:t>
            </w:r>
            <w:r w:rsidR="007D7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مغزواعصاب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D78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</w:t>
            </w:r>
            <w:r w:rsidR="007D7804">
              <w:rPr>
                <w:rFonts w:cs="B Nazanin" w:hint="cs"/>
                <w:sz w:val="24"/>
                <w:szCs w:val="24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7D7804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D7804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آناتومی سیستم عصبی- و ضربه های مغزی </w:t>
            </w:r>
            <w:r w:rsidR="007D7804"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7D7804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تومورهای مغری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D780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12/9/1404-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7D7804"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D780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</w:t>
            </w:r>
            <w:r w:rsidR="007D7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مغزواعصاب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588"/>
        <w:gridCol w:w="3490"/>
        <w:gridCol w:w="1187"/>
        <w:gridCol w:w="1845"/>
        <w:gridCol w:w="2170"/>
        <w:gridCol w:w="1079"/>
        <w:gridCol w:w="579"/>
        <w:gridCol w:w="1557"/>
      </w:tblGrid>
      <w:tr w:rsidR="00EA0571" w:rsidRPr="00F563A6" w:rsidTr="00445457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445457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AD76FD" w:rsidRPr="00F563A6" w:rsidTr="00ED403A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AD76FD" w:rsidRPr="00F563A6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علائم عصبی 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تومورهای مغزی واختلالات شناختی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ضربه های مغزی وتومور مغزی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ارزیابی حین تدریس وبررسی میزان آموزش مورد علائم تومور مغزی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تدریس حضوری وکمک آموزشی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آزمون حضوری </w:t>
            </w:r>
          </w:p>
          <w:p w:rsidR="00AD76FD" w:rsidRDefault="00AD76FD" w:rsidP="00AD76FD">
            <w:pPr>
              <w:rPr>
                <w:rtl/>
                <w:lang w:bidi="fa-IR"/>
              </w:rPr>
            </w:pPr>
          </w:p>
          <w:p w:rsidR="00AD76FD" w:rsidRPr="00AD76FD" w:rsidRDefault="00AD76FD" w:rsidP="00AD76FD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100%</w:t>
            </w:r>
          </w:p>
        </w:tc>
        <w:tc>
          <w:tcPr>
            <w:tcW w:w="551" w:type="pct"/>
            <w:vAlign w:val="center"/>
          </w:tcPr>
          <w:p w:rsidR="00AD76FD" w:rsidRDefault="00AD76FD" w:rsidP="00AD76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کتاب لارنس </w:t>
            </w:r>
          </w:p>
        </w:tc>
      </w:tr>
      <w:tr w:rsidR="00C23ECC" w:rsidRPr="00F563A6" w:rsidTr="00445457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23ECC" w:rsidRPr="00F563A6" w:rsidRDefault="00814EFE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:rsidR="00814EFE" w:rsidRDefault="00814EFE" w:rsidP="00CC75C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auto"/>
          </w:tcPr>
          <w:p w:rsidR="00605353" w:rsidRPr="00874BC8" w:rsidRDefault="00605353" w:rsidP="00874BC8">
            <w:pPr>
              <w:autoSpaceDE w:val="0"/>
              <w:autoSpaceDN w:val="0"/>
              <w:bidi/>
              <w:adjustRightInd w:val="0"/>
              <w:spacing w:after="0" w:line="240" w:lineRule="auto"/>
              <w:ind w:left="165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C23ECC" w:rsidRDefault="00C23E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shd w:val="clear" w:color="auto" w:fill="auto"/>
          </w:tcPr>
          <w:p w:rsidR="003A5902" w:rsidRDefault="003A5902" w:rsidP="00ED708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="003A5902" w:rsidRDefault="003A5902" w:rsidP="003A590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</w:tcPr>
          <w:p w:rsidR="003A5902" w:rsidRPr="009661F0" w:rsidRDefault="003A5902" w:rsidP="003A590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</w:tbl>
    <w:p w:rsidR="00C53370" w:rsidRDefault="00C53370" w:rsidP="00AA50BC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bookmarkStart w:id="0" w:name="_GoBack"/>
      <w:bookmarkEnd w:id="0"/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37" w:rsidRDefault="00014737" w:rsidP="00C53370">
      <w:pPr>
        <w:spacing w:after="0" w:line="240" w:lineRule="auto"/>
      </w:pPr>
      <w:r>
        <w:separator/>
      </w:r>
    </w:p>
  </w:endnote>
  <w:endnote w:type="continuationSeparator" w:id="0">
    <w:p w:rsidR="00014737" w:rsidRDefault="0001473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0B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37" w:rsidRDefault="00014737" w:rsidP="00C53370">
      <w:pPr>
        <w:spacing w:after="0" w:line="240" w:lineRule="auto"/>
      </w:pPr>
      <w:r>
        <w:separator/>
      </w:r>
    </w:p>
  </w:footnote>
  <w:footnote w:type="continuationSeparator" w:id="0">
    <w:p w:rsidR="00014737" w:rsidRDefault="00014737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14737"/>
    <w:rsid w:val="00021E28"/>
    <w:rsid w:val="000356AB"/>
    <w:rsid w:val="000374E2"/>
    <w:rsid w:val="0007080F"/>
    <w:rsid w:val="00071856"/>
    <w:rsid w:val="000A4F73"/>
    <w:rsid w:val="000C224F"/>
    <w:rsid w:val="000D047F"/>
    <w:rsid w:val="000D42B6"/>
    <w:rsid w:val="000F6A18"/>
    <w:rsid w:val="00106E94"/>
    <w:rsid w:val="00120252"/>
    <w:rsid w:val="001318F8"/>
    <w:rsid w:val="00131C18"/>
    <w:rsid w:val="00141464"/>
    <w:rsid w:val="00146C08"/>
    <w:rsid w:val="0014736B"/>
    <w:rsid w:val="001766C2"/>
    <w:rsid w:val="001771E8"/>
    <w:rsid w:val="00191B28"/>
    <w:rsid w:val="001A3BDB"/>
    <w:rsid w:val="001B3C20"/>
    <w:rsid w:val="001D3C0E"/>
    <w:rsid w:val="001E220A"/>
    <w:rsid w:val="001E696B"/>
    <w:rsid w:val="001F352D"/>
    <w:rsid w:val="0020346E"/>
    <w:rsid w:val="00221D62"/>
    <w:rsid w:val="00227F39"/>
    <w:rsid w:val="00237D04"/>
    <w:rsid w:val="00291329"/>
    <w:rsid w:val="002A4043"/>
    <w:rsid w:val="002A6BD4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750B7"/>
    <w:rsid w:val="003872D5"/>
    <w:rsid w:val="003973C8"/>
    <w:rsid w:val="003A5902"/>
    <w:rsid w:val="003B3AF2"/>
    <w:rsid w:val="003C4F06"/>
    <w:rsid w:val="003E4037"/>
    <w:rsid w:val="003F0083"/>
    <w:rsid w:val="003F3279"/>
    <w:rsid w:val="003F4971"/>
    <w:rsid w:val="00405F29"/>
    <w:rsid w:val="00413AF6"/>
    <w:rsid w:val="00425C8F"/>
    <w:rsid w:val="00444FC5"/>
    <w:rsid w:val="00445457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A6E9D"/>
    <w:rsid w:val="005D76C1"/>
    <w:rsid w:val="005E3A4C"/>
    <w:rsid w:val="005F33C1"/>
    <w:rsid w:val="006019C8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32BBC"/>
    <w:rsid w:val="00734CBD"/>
    <w:rsid w:val="0074191D"/>
    <w:rsid w:val="007717B5"/>
    <w:rsid w:val="00772D12"/>
    <w:rsid w:val="00793D20"/>
    <w:rsid w:val="007B7A54"/>
    <w:rsid w:val="007D780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7CEC"/>
    <w:rsid w:val="008A61E6"/>
    <w:rsid w:val="008C37CB"/>
    <w:rsid w:val="008C600F"/>
    <w:rsid w:val="009019B1"/>
    <w:rsid w:val="00907773"/>
    <w:rsid w:val="00916B59"/>
    <w:rsid w:val="00917BF4"/>
    <w:rsid w:val="00924066"/>
    <w:rsid w:val="009424C3"/>
    <w:rsid w:val="0094756F"/>
    <w:rsid w:val="00956F07"/>
    <w:rsid w:val="00961E78"/>
    <w:rsid w:val="009641D5"/>
    <w:rsid w:val="009661F0"/>
    <w:rsid w:val="00973120"/>
    <w:rsid w:val="0098377E"/>
    <w:rsid w:val="009850DE"/>
    <w:rsid w:val="009917F5"/>
    <w:rsid w:val="0099600D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A50BC"/>
    <w:rsid w:val="00AB274C"/>
    <w:rsid w:val="00AB2C6C"/>
    <w:rsid w:val="00AB5CC9"/>
    <w:rsid w:val="00AD76FD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6DD2"/>
    <w:rsid w:val="00D96B5B"/>
    <w:rsid w:val="00DA1B3C"/>
    <w:rsid w:val="00DB7535"/>
    <w:rsid w:val="00DC0E98"/>
    <w:rsid w:val="00DC3BB9"/>
    <w:rsid w:val="00DC6C87"/>
    <w:rsid w:val="00DD2554"/>
    <w:rsid w:val="00E13EA1"/>
    <w:rsid w:val="00E24B3C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00202"/>
    <w:rsid w:val="00F05B55"/>
    <w:rsid w:val="00F160FC"/>
    <w:rsid w:val="00F34390"/>
    <w:rsid w:val="00F40321"/>
    <w:rsid w:val="00F5270E"/>
    <w:rsid w:val="00F563A6"/>
    <w:rsid w:val="00F70CC4"/>
    <w:rsid w:val="00F76F30"/>
    <w:rsid w:val="00F8001F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9A88-A5DE-4A86-8E45-1C042FD1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41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8</cp:revision>
  <cp:lastPrinted>2019-12-07T06:13:00Z</cp:lastPrinted>
  <dcterms:created xsi:type="dcterms:W3CDTF">2025-12-04T05:25:00Z</dcterms:created>
  <dcterms:modified xsi:type="dcterms:W3CDTF">2025-12-06T07:13:00Z</dcterms:modified>
</cp:coreProperties>
</file>