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5B9" w:rsidRDefault="00F105B9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F105B9" w:rsidRDefault="00F105B9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5B9" w:rsidRPr="002F15BF" w:rsidRDefault="00F105B9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F105B9" w:rsidRPr="002F15BF" w:rsidRDefault="00F105B9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23ADE"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  <w:r w:rsidR="00923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داروهای اعصاب و روان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923ADE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سمیه </w:t>
            </w:r>
            <w:proofErr w:type="spellStart"/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>شبیب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823D7">
              <w:rPr>
                <w:rFonts w:cs="B Nazanin" w:hint="cs"/>
                <w:sz w:val="24"/>
                <w:szCs w:val="24"/>
                <w:rtl/>
                <w:lang w:bidi="fa-IR"/>
              </w:rPr>
              <w:t>0.7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923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آخرین مدرک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تحصیلی:</w:t>
            </w:r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>دکترای</w:t>
            </w:r>
            <w:proofErr w:type="spellEnd"/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تخصصی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3D7F45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923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کلینیکال </w:t>
            </w:r>
            <w:proofErr w:type="spellStart"/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>فارماسی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3D7F45">
              <w:rPr>
                <w:rtl/>
              </w:rPr>
              <w:t xml:space="preserve"> بیوشیمی، فیزیولوژی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</w:t>
            </w:r>
            <w:r w:rsidR="00C823D7">
              <w:rPr>
                <w:rFonts w:cs="B Nazanin" w:hint="cs"/>
                <w:sz w:val="24"/>
                <w:szCs w:val="24"/>
                <w:rtl/>
                <w:lang w:bidi="fa-IR"/>
              </w:rPr>
              <w:t>1405</w:t>
            </w:r>
            <w:r w:rsidR="00923ADE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C823D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مرتبه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علمی:</w:t>
            </w:r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  <w:proofErr w:type="spellEnd"/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3D7F45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3D7F45" w:rsidRPr="003D7F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C823D7">
              <w:rPr>
                <w:rFonts w:cs="B Nazanin" w:hint="cs"/>
                <w:sz w:val="24"/>
                <w:szCs w:val="24"/>
                <w:rtl/>
                <w:lang w:bidi="fa-IR"/>
              </w:rPr>
              <w:t>ابان</w:t>
            </w:r>
            <w:proofErr w:type="spellEnd"/>
            <w:r w:rsidR="00C823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آذر 1404</w:t>
            </w:r>
            <w:bookmarkStart w:id="0" w:name="_GoBack"/>
            <w:bookmarkEnd w:id="0"/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C823D7">
              <w:rPr>
                <w:rFonts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576D60"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562"/>
        <w:gridCol w:w="3800"/>
        <w:gridCol w:w="1780"/>
        <w:gridCol w:w="2775"/>
        <w:gridCol w:w="1385"/>
        <w:gridCol w:w="1088"/>
        <w:gridCol w:w="689"/>
      </w:tblGrid>
      <w:tr w:rsidR="00C4626A" w:rsidRPr="00F563A6" w:rsidTr="00FB454F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gridSpan w:val="2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2C3994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2C3994" w:rsidRPr="00F563A6" w:rsidTr="002C3994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C3994" w:rsidRPr="00F563A6" w:rsidRDefault="002C3994" w:rsidP="002C3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C3994" w:rsidRPr="00630A3B" w:rsidRDefault="002C3994" w:rsidP="002C3994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داروهای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آرامبخش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- خواب آور</w:t>
            </w:r>
          </w:p>
        </w:tc>
        <w:tc>
          <w:tcPr>
            <w:tcW w:w="1544" w:type="pct"/>
            <w:gridSpan w:val="2"/>
            <w:vAlign w:val="center"/>
          </w:tcPr>
          <w:p w:rsidR="002C3994" w:rsidRPr="00630A3B" w:rsidRDefault="002C3994" w:rsidP="00A646B7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2C3994" w:rsidRPr="00630A3B" w:rsidRDefault="002C3994" w:rsidP="00A646B7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1-آشنایی با اختلال اضطراب و انواع آن و راههای درمان</w:t>
            </w:r>
          </w:p>
          <w:p w:rsidR="002C3994" w:rsidRPr="00630A3B" w:rsidRDefault="002C3994" w:rsidP="00A646B7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2- داروهای مختلف مورد استفاده در درمان اضطراب ماژور را نام برده و عوارض آنها را توصیف کنند.</w:t>
            </w:r>
          </w:p>
          <w:p w:rsidR="002C3994" w:rsidRPr="00630A3B" w:rsidRDefault="002C3994" w:rsidP="002C399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3- داروهای مورد استفاده در درمان بی خوابی را نام ببرند و عوارض آنها را توصیف کنند.</w:t>
            </w:r>
          </w:p>
          <w:p w:rsidR="002C3994" w:rsidRPr="00630A3B" w:rsidRDefault="002C3994" w:rsidP="002C3994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2C3994" w:rsidRPr="00630A3B" w:rsidRDefault="002C3994" w:rsidP="002C3994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2C3994" w:rsidRPr="00630A3B" w:rsidRDefault="002C3994" w:rsidP="002C3994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2C3994" w:rsidRPr="00630A3B" w:rsidRDefault="002C3994" w:rsidP="002C399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C3994" w:rsidRPr="00630A3B" w:rsidRDefault="002C3994" w:rsidP="002C3994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C3994" w:rsidRPr="00630A3B" w:rsidRDefault="002C3994" w:rsidP="002C3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دانشجو باید انواع داروهای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آرامبخش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خواب آور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C3994" w:rsidRPr="00630A3B" w:rsidRDefault="002C3994" w:rsidP="002C3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2C3994" w:rsidRPr="00630A3B" w:rsidRDefault="002C3994" w:rsidP="002C399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C3994" w:rsidRPr="00630A3B" w:rsidRDefault="002C3994" w:rsidP="002C3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C3994" w:rsidRPr="00630A3B" w:rsidRDefault="002C3994" w:rsidP="002C3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B454F" w:rsidRPr="00F563A6" w:rsidTr="00F105B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FB454F" w:rsidRPr="00F563A6" w:rsidRDefault="00FB454F" w:rsidP="00FB454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FB454F" w:rsidRPr="00630A3B" w:rsidRDefault="00FB454F" w:rsidP="00FB454F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ضد افسردگی</w:t>
            </w:r>
          </w:p>
        </w:tc>
        <w:tc>
          <w:tcPr>
            <w:tcW w:w="1544" w:type="pct"/>
            <w:gridSpan w:val="2"/>
            <w:vAlign w:val="center"/>
          </w:tcPr>
          <w:p w:rsidR="00FB454F" w:rsidRPr="00630A3B" w:rsidRDefault="00FB454F" w:rsidP="00FB454F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FB454F" w:rsidRPr="00630A3B" w:rsidRDefault="00FB454F" w:rsidP="00FB454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>1-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اختلال افسردگی و انواع آن را نام ببرد.</w:t>
            </w:r>
          </w:p>
          <w:p w:rsidR="00FB454F" w:rsidRPr="00630A3B" w:rsidRDefault="00FB454F" w:rsidP="00FB454F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>2-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- - داروهای مورد استفاده در درمان افسردگی و نیز اختلال دوقطبی را نام برده و مقایسه کنند.</w:t>
            </w:r>
          </w:p>
          <w:p w:rsidR="00FB454F" w:rsidRPr="00630A3B" w:rsidRDefault="00FB454F" w:rsidP="00FB454F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FB454F" w:rsidRPr="00630A3B" w:rsidRDefault="00FB454F" w:rsidP="00FB454F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FB454F" w:rsidRPr="00630A3B" w:rsidRDefault="00FB454F" w:rsidP="00FB454F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FB454F" w:rsidRPr="00630A3B" w:rsidRDefault="00FB454F" w:rsidP="00FB454F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FB454F" w:rsidRPr="00630A3B" w:rsidRDefault="00FB454F" w:rsidP="00FB454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انواع داروهای ضد افسردگی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FB454F" w:rsidRPr="00630A3B" w:rsidRDefault="00FB454F" w:rsidP="00FB454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FB454F" w:rsidRPr="00630A3B" w:rsidRDefault="00FB454F" w:rsidP="00FB454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B454F" w:rsidRPr="00630A3B" w:rsidRDefault="00FB454F" w:rsidP="00FB454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B454F" w:rsidRPr="00630A3B" w:rsidRDefault="00FB454F" w:rsidP="00FB454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b/>
                <w:bCs/>
                <w:sz w:val="20"/>
                <w:szCs w:val="20"/>
                <w:lang w:bidi="fa-IR"/>
              </w:rPr>
              <w:t>100%</w:t>
            </w:r>
          </w:p>
        </w:tc>
      </w:tr>
      <w:tr w:rsidR="00027A79" w:rsidRPr="00F563A6" w:rsidTr="00F105B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27A79" w:rsidRPr="00F563A6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ضد تشنج</w:t>
            </w:r>
          </w:p>
        </w:tc>
        <w:tc>
          <w:tcPr>
            <w:tcW w:w="1544" w:type="pct"/>
            <w:gridSpan w:val="2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1-طبقه بندی انواع صرع را بیان کنند.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2-داروهای موثر در درمان صرع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پارشیال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، تونیک-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کلونیک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ابسانس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صرع مداوم را نام ببرند.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3-مکانیسم عمل داروهای ضد صرع و عوارض جانبی آنها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راشرح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دهند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انواع داروهای ضد تشنج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027A79" w:rsidRPr="00630A3B" w:rsidRDefault="00027A79" w:rsidP="00027A7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b/>
                <w:bCs/>
                <w:sz w:val="20"/>
                <w:szCs w:val="20"/>
                <w:lang w:bidi="fa-IR"/>
              </w:rPr>
              <w:t>100%</w:t>
            </w:r>
          </w:p>
        </w:tc>
      </w:tr>
      <w:tr w:rsidR="00027A79" w:rsidRPr="00F563A6" w:rsidTr="00027A7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27A79" w:rsidRPr="00F563A6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بیهوش کننده</w:t>
            </w:r>
          </w:p>
        </w:tc>
        <w:tc>
          <w:tcPr>
            <w:tcW w:w="1345" w:type="pct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1-داروهای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هوشبر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استنشاقی را نام برده و خصوصیات آنها را شرح دهند.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2-داروهای بیهوش کننده تزریقی را نام برده و خصوصیات آنها را شرح دهند.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داروهای بیهوش کننده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027A79" w:rsidRPr="00630A3B" w:rsidRDefault="00027A79" w:rsidP="00027A7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b/>
                <w:bCs/>
                <w:sz w:val="20"/>
                <w:szCs w:val="20"/>
                <w:lang w:bidi="fa-IR"/>
              </w:rPr>
              <w:t>100%</w:t>
            </w:r>
          </w:p>
        </w:tc>
      </w:tr>
      <w:tr w:rsidR="00027A79" w:rsidRPr="00F563A6" w:rsidTr="00027A7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27A79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5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بیحس کننده و شل کننده های عضلانی</w:t>
            </w:r>
          </w:p>
        </w:tc>
        <w:tc>
          <w:tcPr>
            <w:tcW w:w="1345" w:type="pct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-مکانیسم عمل داروهای بیحس کننده موضعی ، کاربردهای بالینی و عوارض آنها را شرح دهند.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2-مکانیسم عمل داروهای شل کننده عضلانی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دپولاریزان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غیردپولاریزان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، کاربردهای بالینی و عوارض آنها را شرح دهند.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داروهای مورد مصرف در درمان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اسپاستیستی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عضلانی را نام برده و عوارض آنها را شرح دهند.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داروهای بیحس کننده و شل کننده های عضلانی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027A79" w:rsidRPr="00630A3B" w:rsidRDefault="00027A79" w:rsidP="00027A7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b/>
                <w:bCs/>
                <w:sz w:val="20"/>
                <w:szCs w:val="20"/>
                <w:lang w:bidi="fa-IR"/>
              </w:rPr>
              <w:t>100%</w:t>
            </w:r>
          </w:p>
        </w:tc>
      </w:tr>
      <w:tr w:rsidR="00027A79" w:rsidRPr="00F563A6" w:rsidTr="00027A7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27A79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6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ضد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سایکوز</w:t>
            </w:r>
            <w:proofErr w:type="spellEnd"/>
          </w:p>
        </w:tc>
        <w:tc>
          <w:tcPr>
            <w:tcW w:w="1345" w:type="pct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027A79" w:rsidRPr="00630A3B" w:rsidRDefault="00027A79" w:rsidP="00027A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فرضیه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دوپامینی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اسکیزوفرنی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دهند.</w:t>
            </w:r>
          </w:p>
          <w:p w:rsidR="00027A79" w:rsidRPr="00630A3B" w:rsidRDefault="00027A79" w:rsidP="00027A79">
            <w:pPr>
              <w:bidi/>
              <w:spacing w:line="240" w:lineRule="auto"/>
              <w:ind w:left="36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گیرنده های مهم که توسط داروهای ضد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سایکوز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بلاک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 شوند را توضیح دهند.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کاربردهای بالینی و عوارض داروهای ضد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سایکوز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1-در مباحث مطرح شده مشارکت فعال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دانشجو باید داروهای ضد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سایکوز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7A79" w:rsidRDefault="00027A79" w:rsidP="00027A79">
            <w:pPr>
              <w:jc w:val="center"/>
            </w:pPr>
            <w:r w:rsidRPr="00D337B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D337B5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027A79" w:rsidRPr="00630A3B" w:rsidRDefault="00027A79" w:rsidP="00027A7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b/>
                <w:bCs/>
                <w:sz w:val="20"/>
                <w:szCs w:val="20"/>
                <w:lang w:bidi="fa-IR"/>
              </w:rPr>
              <w:t>100%</w:t>
            </w:r>
          </w:p>
        </w:tc>
      </w:tr>
      <w:tr w:rsidR="00027A79" w:rsidRPr="00F563A6" w:rsidTr="00F105B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27A79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7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ضد پارکینسون</w:t>
            </w:r>
          </w:p>
        </w:tc>
        <w:tc>
          <w:tcPr>
            <w:tcW w:w="1345" w:type="pct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 علایم پارکینسون را شرح دهند.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2- فرضیه های موجود در مورد پاتوژنز بیماری را شرح دهند.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3- مکانیسم عمل داروهای مورد استفاده در کنترل علایم را شرح داده و عوارض هر کدام را نام ببرند.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داروهای ضد پارکینسون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7A79" w:rsidRDefault="00027A79" w:rsidP="00027A79">
            <w:pPr>
              <w:jc w:val="center"/>
            </w:pPr>
            <w:r w:rsidRPr="00D337B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D337B5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027A79" w:rsidRPr="00630A3B" w:rsidRDefault="00027A79" w:rsidP="00027A7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b/>
                <w:bCs/>
                <w:sz w:val="20"/>
                <w:szCs w:val="20"/>
                <w:lang w:bidi="fa-IR"/>
              </w:rPr>
              <w:t>100%</w:t>
            </w:r>
          </w:p>
        </w:tc>
      </w:tr>
      <w:tr w:rsidR="00027A79" w:rsidRPr="00F563A6" w:rsidTr="00F105B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27A79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8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30A3B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30A3B">
              <w:rPr>
                <w:rFonts w:cs="B Nazanin"/>
                <w:sz w:val="20"/>
                <w:szCs w:val="20"/>
                <w:rtl/>
                <w:lang w:bidi="fa-IR"/>
              </w:rPr>
              <w:t>..</w:t>
            </w: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ضد درد مخدر</w:t>
            </w:r>
          </w:p>
        </w:tc>
        <w:tc>
          <w:tcPr>
            <w:tcW w:w="1345" w:type="pct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1-گیرندهای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اپیوییدی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انواع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اندروفینها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ببرند و توصیف کنند.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از نظر قدرت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ضددردی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داروهای این گروه را تقسیم بندی کنند.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3- کاربردهای بالینی دیگر این داروها در درمان اسهال و سرفه و عوارض این داروها را شرح دهند.</w:t>
            </w:r>
          </w:p>
          <w:p w:rsidR="00027A79" w:rsidRPr="00630A3B" w:rsidRDefault="00027A79" w:rsidP="00027A7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5-علایم و درمان سندرم مصرف بیش از حد و ترک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اپیوییدها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انتاگونیستهای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گیرنده های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اپیوییدی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موارد مصرف آنها را شرح دهند.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1-در مباحث مطرح شده مشارکت فعال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 باید داروهای ضد درد مخدر را بداند.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7A79" w:rsidRDefault="00027A79" w:rsidP="00027A79">
            <w:pPr>
              <w:jc w:val="center"/>
            </w:pPr>
            <w:r w:rsidRPr="00D337B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D337B5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027A79" w:rsidRPr="00630A3B" w:rsidRDefault="00027A79" w:rsidP="00027A7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27A79" w:rsidRPr="00630A3B" w:rsidRDefault="00027A79" w:rsidP="00027A7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0A3B">
              <w:rPr>
                <w:rFonts w:cs="B Nazanin"/>
                <w:b/>
                <w:bCs/>
                <w:sz w:val="20"/>
                <w:szCs w:val="20"/>
                <w:lang w:bidi="fa-IR"/>
              </w:rPr>
              <w:t>100%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8C7236" w:rsidP="008C7236">
            <w:pPr>
              <w:bidi/>
              <w:rPr>
                <w:rStyle w:val="Hyperlink"/>
              </w:rPr>
            </w:pP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2021</w:t>
            </w:r>
          </w:p>
        </w:tc>
      </w:tr>
      <w:tr w:rsidR="008C7236" w:rsidRPr="000955BD" w:rsidTr="00A36F74">
        <w:tc>
          <w:tcPr>
            <w:tcW w:w="385" w:type="pct"/>
            <w:shd w:val="clear" w:color="auto" w:fill="auto"/>
            <w:vAlign w:val="center"/>
          </w:tcPr>
          <w:p w:rsidR="008C7236" w:rsidRDefault="008C7236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C7236" w:rsidRPr="000F75B5" w:rsidRDefault="008C7236" w:rsidP="008C7236">
            <w:pPr>
              <w:bidi/>
              <w:rPr>
                <w:rStyle w:val="Hyperlink"/>
              </w:rPr>
            </w:pPr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خلاصه و آزمونهای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ترور2021،</w:t>
            </w:r>
          </w:p>
        </w:tc>
      </w:tr>
      <w:tr w:rsidR="008C7236" w:rsidRPr="000955BD" w:rsidTr="00A36F74">
        <w:tc>
          <w:tcPr>
            <w:tcW w:w="385" w:type="pct"/>
            <w:shd w:val="clear" w:color="auto" w:fill="auto"/>
            <w:vAlign w:val="center"/>
          </w:tcPr>
          <w:p w:rsidR="008C7236" w:rsidRDefault="008C7236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C7236" w:rsidRPr="000F75B5" w:rsidRDefault="008C7236" w:rsidP="008C7236">
            <w:pPr>
              <w:bidi/>
              <w:rPr>
                <w:rStyle w:val="Hyperlink"/>
              </w:rPr>
            </w:pP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>لیپینکات</w:t>
            </w:r>
            <w:proofErr w:type="spellEnd"/>
            <w:r w:rsidRPr="00630A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2018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4FB" w:rsidRDefault="001004FB" w:rsidP="00C53370">
      <w:pPr>
        <w:spacing w:after="0" w:line="240" w:lineRule="auto"/>
      </w:pPr>
      <w:r>
        <w:separator/>
      </w:r>
    </w:p>
  </w:endnote>
  <w:endnote w:type="continuationSeparator" w:id="0">
    <w:p w:rsidR="001004FB" w:rsidRDefault="001004FB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05B9" w:rsidRDefault="00F105B9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105B9" w:rsidRDefault="00F10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4FB" w:rsidRDefault="001004FB" w:rsidP="00C53370">
      <w:pPr>
        <w:spacing w:after="0" w:line="240" w:lineRule="auto"/>
      </w:pPr>
      <w:r>
        <w:separator/>
      </w:r>
    </w:p>
  </w:footnote>
  <w:footnote w:type="continuationSeparator" w:id="0">
    <w:p w:rsidR="001004FB" w:rsidRDefault="001004FB" w:rsidP="00C53370">
      <w:pPr>
        <w:spacing w:after="0" w:line="240" w:lineRule="auto"/>
      </w:pPr>
      <w:r>
        <w:continuationSeparator/>
      </w:r>
    </w:p>
  </w:footnote>
  <w:footnote w:id="1">
    <w:p w:rsidR="00F105B9" w:rsidRPr="005535D0" w:rsidRDefault="00F105B9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F105B9" w:rsidRPr="005535D0" w:rsidRDefault="00F105B9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F105B9" w:rsidRPr="005535D0" w:rsidRDefault="00F105B9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F105B9" w:rsidRDefault="00F105B9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6A1"/>
    <w:multiLevelType w:val="hybridMultilevel"/>
    <w:tmpl w:val="458469FA"/>
    <w:lvl w:ilvl="0" w:tplc="D88E4C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150B2"/>
    <w:rsid w:val="00027A79"/>
    <w:rsid w:val="000356AB"/>
    <w:rsid w:val="000374E2"/>
    <w:rsid w:val="000C224F"/>
    <w:rsid w:val="000F6A18"/>
    <w:rsid w:val="001004FB"/>
    <w:rsid w:val="00106E94"/>
    <w:rsid w:val="00120252"/>
    <w:rsid w:val="001225AF"/>
    <w:rsid w:val="001318F8"/>
    <w:rsid w:val="00191B28"/>
    <w:rsid w:val="001B3C20"/>
    <w:rsid w:val="001E220A"/>
    <w:rsid w:val="001F352D"/>
    <w:rsid w:val="00291329"/>
    <w:rsid w:val="002A72D7"/>
    <w:rsid w:val="002C3994"/>
    <w:rsid w:val="002F15BF"/>
    <w:rsid w:val="0032699A"/>
    <w:rsid w:val="00333CE2"/>
    <w:rsid w:val="00365E7C"/>
    <w:rsid w:val="003872D5"/>
    <w:rsid w:val="003B3AF2"/>
    <w:rsid w:val="003D7F45"/>
    <w:rsid w:val="003F0083"/>
    <w:rsid w:val="00425C8F"/>
    <w:rsid w:val="00444FC5"/>
    <w:rsid w:val="00480866"/>
    <w:rsid w:val="004977BE"/>
    <w:rsid w:val="004A41F3"/>
    <w:rsid w:val="004B0E8E"/>
    <w:rsid w:val="00516EE2"/>
    <w:rsid w:val="005268AE"/>
    <w:rsid w:val="005535D0"/>
    <w:rsid w:val="00576D60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8C7236"/>
    <w:rsid w:val="009019B1"/>
    <w:rsid w:val="00916B59"/>
    <w:rsid w:val="00923ADE"/>
    <w:rsid w:val="00961E78"/>
    <w:rsid w:val="00973120"/>
    <w:rsid w:val="009850DE"/>
    <w:rsid w:val="009A7DC6"/>
    <w:rsid w:val="00A21521"/>
    <w:rsid w:val="00A27E86"/>
    <w:rsid w:val="00A30B34"/>
    <w:rsid w:val="00A36F74"/>
    <w:rsid w:val="00A646B7"/>
    <w:rsid w:val="00A66694"/>
    <w:rsid w:val="00A961C1"/>
    <w:rsid w:val="00AA03DC"/>
    <w:rsid w:val="00AB5CC9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823D7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748EC"/>
    <w:rsid w:val="00E83C4A"/>
    <w:rsid w:val="00EB42E1"/>
    <w:rsid w:val="00ED63E1"/>
    <w:rsid w:val="00F105B9"/>
    <w:rsid w:val="00F563A6"/>
    <w:rsid w:val="00F70CC4"/>
    <w:rsid w:val="00FB03FD"/>
    <w:rsid w:val="00FB400D"/>
    <w:rsid w:val="00FB454F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A836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B256-0FF2-421A-82FD-3CA85765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ASUS H401</cp:lastModifiedBy>
  <cp:revision>2</cp:revision>
  <cp:lastPrinted>2019-12-07T06:13:00Z</cp:lastPrinted>
  <dcterms:created xsi:type="dcterms:W3CDTF">2025-10-27T08:34:00Z</dcterms:created>
  <dcterms:modified xsi:type="dcterms:W3CDTF">2025-10-27T08:34:00Z</dcterms:modified>
</cp:coreProperties>
</file>