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090C" w14:textId="77777777" w:rsidR="00C34AA3" w:rsidRDefault="002F15BF" w:rsidP="00B51F8B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DC3F4" wp14:editId="24233C16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6ED0C" w14:textId="77777777" w:rsidR="00A170DA" w:rsidRDefault="00A170DA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2FCEEF" wp14:editId="12226325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DC3F4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" fillcolor="white [3201]" strokecolor="#c45911 [2405]" strokeweight="1pt">
                <v:textbox>
                  <w:txbxContent>
                    <w:p w14:paraId="2926ED0C" w14:textId="77777777" w:rsidR="00A170DA" w:rsidRDefault="00A170DA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2FCEEF" wp14:editId="12226325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DFD7B" w14:textId="77777777" w:rsidR="00106E94" w:rsidRDefault="002F15BF" w:rsidP="00B51F8B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4E6AA" wp14:editId="7AD1FD5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398E2" w14:textId="77777777" w:rsidR="00A170DA" w:rsidRPr="002F15BF" w:rsidRDefault="00A170DA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C4E6AA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" fillcolor="white [3201]" strokecolor="black [3200]" strokeweight=".25pt">
                <v:stroke joinstyle="miter"/>
                <v:textbox>
                  <w:txbxContent>
                    <w:p w14:paraId="78D398E2" w14:textId="77777777" w:rsidR="00A170DA" w:rsidRPr="002F15BF" w:rsidRDefault="00A170DA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2235B9" w14:textId="77777777" w:rsidR="00C34AA3" w:rsidRPr="00C34AA3" w:rsidRDefault="00C34AA3" w:rsidP="00B51F8B">
      <w:pPr>
        <w:bidi/>
        <w:spacing w:after="0" w:line="192" w:lineRule="auto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473AC1C" w14:textId="77777777" w:rsidR="005268AE" w:rsidRDefault="005268AE" w:rsidP="00B51F8B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14:paraId="249E86F7" w14:textId="77777777" w:rsidR="005268AE" w:rsidRDefault="005268AE" w:rsidP="00B51F8B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14:paraId="70AC6E92" w14:textId="77777777" w:rsidR="00CA77BA" w:rsidRPr="00C34AA3" w:rsidRDefault="00CA77BA" w:rsidP="00B51F8B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477"/>
        <w:gridCol w:w="425"/>
        <w:gridCol w:w="4523"/>
        <w:gridCol w:w="671"/>
      </w:tblGrid>
      <w:tr w:rsidR="00120252" w:rsidRPr="00F563A6" w14:paraId="58762874" w14:textId="77777777" w:rsidTr="00C1342A">
        <w:trPr>
          <w:trHeight w:val="393"/>
          <w:jc w:val="center"/>
        </w:trPr>
        <w:tc>
          <w:tcPr>
            <w:tcW w:w="4135" w:type="dxa"/>
            <w:vAlign w:val="center"/>
          </w:tcPr>
          <w:p w14:paraId="221AC3C3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فارماکولوژی </w:t>
            </w:r>
          </w:p>
        </w:tc>
        <w:tc>
          <w:tcPr>
            <w:tcW w:w="605" w:type="dxa"/>
            <w:vAlign w:val="center"/>
          </w:tcPr>
          <w:p w14:paraId="77D4D8E4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477" w:type="dxa"/>
            <w:vAlign w:val="center"/>
          </w:tcPr>
          <w:p w14:paraId="3B91A6DA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E5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425" w:type="dxa"/>
          </w:tcPr>
          <w:p w14:paraId="5DBAD521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23" w:type="dxa"/>
            <w:vAlign w:val="center"/>
          </w:tcPr>
          <w:p w14:paraId="638F4E52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C134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7E5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مارال رمضانی</w:t>
            </w:r>
          </w:p>
        </w:tc>
        <w:tc>
          <w:tcPr>
            <w:tcW w:w="671" w:type="dxa"/>
          </w:tcPr>
          <w:p w14:paraId="0BBC78E2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2DD770E7" w14:textId="77777777" w:rsidTr="00C1342A">
        <w:trPr>
          <w:jc w:val="center"/>
        </w:trPr>
        <w:tc>
          <w:tcPr>
            <w:tcW w:w="4135" w:type="dxa"/>
            <w:vAlign w:val="center"/>
          </w:tcPr>
          <w:p w14:paraId="47FAC661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1342A" w:rsidRPr="00C134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vAlign w:val="center"/>
          </w:tcPr>
          <w:p w14:paraId="7A9941B7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477" w:type="dxa"/>
            <w:vAlign w:val="center"/>
          </w:tcPr>
          <w:p w14:paraId="647AF873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پزشکی</w:t>
            </w:r>
          </w:p>
        </w:tc>
        <w:tc>
          <w:tcPr>
            <w:tcW w:w="425" w:type="dxa"/>
          </w:tcPr>
          <w:p w14:paraId="5C9A2E11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23" w:type="dxa"/>
            <w:vAlign w:val="center"/>
          </w:tcPr>
          <w:p w14:paraId="21E6174C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دکتری تخصصی </w:t>
            </w:r>
          </w:p>
        </w:tc>
        <w:tc>
          <w:tcPr>
            <w:tcW w:w="671" w:type="dxa"/>
          </w:tcPr>
          <w:p w14:paraId="13187F47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0BDE477" w14:textId="77777777" w:rsidTr="00C1342A">
        <w:trPr>
          <w:jc w:val="center"/>
        </w:trPr>
        <w:tc>
          <w:tcPr>
            <w:tcW w:w="4135" w:type="dxa"/>
            <w:vAlign w:val="center"/>
          </w:tcPr>
          <w:p w14:paraId="3D132AE8" w14:textId="77777777" w:rsidR="00120252" w:rsidRPr="00F563A6" w:rsidRDefault="007E5691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</w:t>
            </w:r>
            <w:r w:rsidR="0012025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="00C1342A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جلسه</w:t>
            </w:r>
          </w:p>
        </w:tc>
        <w:tc>
          <w:tcPr>
            <w:tcW w:w="605" w:type="dxa"/>
            <w:vAlign w:val="center"/>
          </w:tcPr>
          <w:p w14:paraId="2361C9B8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477" w:type="dxa"/>
            <w:vAlign w:val="center"/>
          </w:tcPr>
          <w:p w14:paraId="79845D99" w14:textId="557EF768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E56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691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  <w:r w:rsid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</w:t>
            </w:r>
            <w:r w:rsidR="007E5691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پیوسته</w:t>
            </w:r>
          </w:p>
        </w:tc>
        <w:tc>
          <w:tcPr>
            <w:tcW w:w="425" w:type="dxa"/>
          </w:tcPr>
          <w:p w14:paraId="6607BAE7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23" w:type="dxa"/>
            <w:vAlign w:val="center"/>
          </w:tcPr>
          <w:p w14:paraId="519A27BA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5691" w:rsidRPr="004B5E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فارماکولوژ</w:t>
            </w:r>
            <w:r w:rsidR="007E5691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7E5691" w:rsidRPr="004B5E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سم شناس</w:t>
            </w:r>
            <w:r w:rsidR="007E5691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1" w:type="dxa"/>
          </w:tcPr>
          <w:p w14:paraId="21F2F56C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2A30C1C2" w14:textId="77777777" w:rsidTr="00C1342A">
        <w:trPr>
          <w:jc w:val="center"/>
        </w:trPr>
        <w:tc>
          <w:tcPr>
            <w:tcW w:w="4135" w:type="dxa"/>
          </w:tcPr>
          <w:p w14:paraId="0FF24D80" w14:textId="77777777" w:rsidR="00120252" w:rsidRPr="00F563A6" w:rsidRDefault="00120252" w:rsidP="00B51F8B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1342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5D93D7AE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477" w:type="dxa"/>
            <w:vAlign w:val="center"/>
          </w:tcPr>
          <w:p w14:paraId="0BC60BB0" w14:textId="6A5AFE84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C1342A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140</w:t>
            </w:r>
            <w:r w:rsidR="007E5691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C1342A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</w:tcPr>
          <w:p w14:paraId="47BB1616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23" w:type="dxa"/>
            <w:vAlign w:val="center"/>
          </w:tcPr>
          <w:p w14:paraId="6F4B17D7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C13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</w:t>
            </w:r>
            <w:r w:rsidR="00C1342A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ستادیار</w:t>
            </w:r>
          </w:p>
        </w:tc>
        <w:tc>
          <w:tcPr>
            <w:tcW w:w="671" w:type="dxa"/>
          </w:tcPr>
          <w:p w14:paraId="2EDE88BF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26BBD976" w14:textId="77777777" w:rsidTr="00C1342A">
        <w:trPr>
          <w:jc w:val="center"/>
        </w:trPr>
        <w:tc>
          <w:tcPr>
            <w:tcW w:w="4135" w:type="dxa"/>
          </w:tcPr>
          <w:p w14:paraId="2B85F610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vAlign w:val="center"/>
          </w:tcPr>
          <w:p w14:paraId="4D3D7B55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477" w:type="dxa"/>
            <w:vAlign w:val="center"/>
          </w:tcPr>
          <w:p w14:paraId="4AB15C92" w14:textId="44133BB3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6142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5" w:type="dxa"/>
          </w:tcPr>
          <w:p w14:paraId="11392E13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23" w:type="dxa"/>
            <w:vAlign w:val="center"/>
          </w:tcPr>
          <w:p w14:paraId="59A94AFE" w14:textId="77777777" w:rsidR="00120252" w:rsidRPr="00F563A6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C1342A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E5691" w:rsidRPr="004B5E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فارماکولوژی</w:t>
            </w:r>
          </w:p>
        </w:tc>
        <w:tc>
          <w:tcPr>
            <w:tcW w:w="671" w:type="dxa"/>
          </w:tcPr>
          <w:p w14:paraId="4EAEE609" w14:textId="77777777" w:rsidR="00120252" w:rsidRPr="00FB400D" w:rsidRDefault="00120252" w:rsidP="00B51F8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0F9256D1" w14:textId="77777777" w:rsidR="00CA77BA" w:rsidRDefault="00CA77BA" w:rsidP="00B51F8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C194652" w14:textId="77777777" w:rsidR="00106E94" w:rsidRPr="00C53370" w:rsidRDefault="00C4626A" w:rsidP="00B51F8B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5"/>
        <w:gridCol w:w="1385"/>
        <w:gridCol w:w="1088"/>
        <w:gridCol w:w="689"/>
      </w:tblGrid>
      <w:tr w:rsidR="00C4626A" w:rsidRPr="00F563A6" w14:paraId="64C6F996" w14:textId="77777777" w:rsidTr="00AB3088">
        <w:trPr>
          <w:jc w:val="center"/>
        </w:trPr>
        <w:tc>
          <w:tcPr>
            <w:tcW w:w="224" w:type="pct"/>
            <w:vMerge w:val="restart"/>
            <w:vAlign w:val="center"/>
          </w:tcPr>
          <w:p w14:paraId="70ABB30B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vAlign w:val="center"/>
          </w:tcPr>
          <w:p w14:paraId="0600A58F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vAlign w:val="center"/>
          </w:tcPr>
          <w:p w14:paraId="61DC1C77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vAlign w:val="center"/>
          </w:tcPr>
          <w:p w14:paraId="543CDFF0" w14:textId="77777777" w:rsidR="00C4626A" w:rsidRPr="00F70CC4" w:rsidRDefault="002F15BF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2" w:type="pct"/>
            <w:vMerge w:val="restart"/>
            <w:vAlign w:val="center"/>
          </w:tcPr>
          <w:p w14:paraId="3E67EACE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3A7BAE7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vAlign w:val="center"/>
          </w:tcPr>
          <w:p w14:paraId="44B9F022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vAlign w:val="center"/>
          </w:tcPr>
          <w:p w14:paraId="2C3E1561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6A072DD2" w14:textId="77777777" w:rsidTr="00AB3088">
        <w:trPr>
          <w:trHeight w:val="211"/>
          <w:jc w:val="center"/>
        </w:trPr>
        <w:tc>
          <w:tcPr>
            <w:tcW w:w="224" w:type="pct"/>
            <w:vMerge/>
            <w:vAlign w:val="center"/>
          </w:tcPr>
          <w:p w14:paraId="4061D70B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vAlign w:val="center"/>
          </w:tcPr>
          <w:p w14:paraId="04839BE3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vAlign w:val="center"/>
          </w:tcPr>
          <w:p w14:paraId="4800139A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vAlign w:val="center"/>
          </w:tcPr>
          <w:p w14:paraId="45FCE75E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vAlign w:val="center"/>
          </w:tcPr>
          <w:p w14:paraId="1244D49F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vAlign w:val="center"/>
          </w:tcPr>
          <w:p w14:paraId="759D9892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vAlign w:val="center"/>
          </w:tcPr>
          <w:p w14:paraId="39F31DD0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3ECB894F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215F5FE3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vAlign w:val="center"/>
          </w:tcPr>
          <w:p w14:paraId="62EE462E" w14:textId="77777777" w:rsidR="00C4626A" w:rsidRPr="00F70CC4" w:rsidRDefault="00C4626A" w:rsidP="00B51F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B3088" w:rsidRPr="00F563A6" w14:paraId="3ACA9120" w14:textId="77777777" w:rsidTr="00AB3088">
        <w:trPr>
          <w:trHeight w:val="2268"/>
          <w:jc w:val="center"/>
        </w:trPr>
        <w:tc>
          <w:tcPr>
            <w:tcW w:w="224" w:type="pct"/>
            <w:vAlign w:val="center"/>
          </w:tcPr>
          <w:p w14:paraId="3075CCB2" w14:textId="77777777" w:rsidR="00AB3088" w:rsidRPr="00F563A6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vAlign w:val="center"/>
          </w:tcPr>
          <w:p w14:paraId="3832EC59" w14:textId="77777777" w:rsidR="00AB3088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مفاهیم پایه فارماکولوژی </w:t>
            </w:r>
          </w:p>
          <w:p w14:paraId="323AA8B9" w14:textId="47D4C751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>انواع سرم ها و اختصارات نسخه نو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س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ab/>
            </w: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1544" w:type="pct"/>
            <w:vAlign w:val="center"/>
          </w:tcPr>
          <w:p w14:paraId="0F6795CE" w14:textId="52DF1825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فارماکولوژی و تقسیمات آن را تعریف کند/ منابع داروها را شرح دهد/ نام داروها را توضیح دهد/ اشکال دارویی را شرح دهد</w:t>
            </w:r>
            <w:r w:rsidR="00A74D6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>انواع سرم ها و کاربرد آنها را شرح دهد/ سرم ها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ا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زو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تون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، ها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پر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تون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و ها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پوتون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را شرح دهد/ اختصارات تجو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ز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دارو را توض</w:t>
            </w:r>
            <w:r w:rsidR="00A74D61"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A74D61"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A74D61"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</w:p>
        </w:tc>
        <w:tc>
          <w:tcPr>
            <w:tcW w:w="630" w:type="pct"/>
            <w:vAlign w:val="center"/>
          </w:tcPr>
          <w:p w14:paraId="1EF64767" w14:textId="77777777" w:rsidR="00AB3088" w:rsidRDefault="00AB3088" w:rsidP="00B51F8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  <w:p w14:paraId="13EAB616" w14:textId="1789479F" w:rsidR="00A74D61" w:rsidRPr="003B58DA" w:rsidRDefault="00A74D61" w:rsidP="00A74D61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>دانشجو با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ست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مفاه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م</w:t>
            </w: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ابتدا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فارماکولوژ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و ف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ز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A74D6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74D61">
              <w:rPr>
                <w:rFonts w:cs="B Mitra"/>
                <w:sz w:val="20"/>
                <w:szCs w:val="20"/>
                <w:rtl/>
                <w:lang w:bidi="fa-IR"/>
              </w:rPr>
              <w:t xml:space="preserve"> را بلد باشد. </w:t>
            </w:r>
          </w:p>
        </w:tc>
        <w:tc>
          <w:tcPr>
            <w:tcW w:w="982" w:type="pct"/>
            <w:vAlign w:val="center"/>
          </w:tcPr>
          <w:p w14:paraId="2E5830F3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085AB4A5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1AD0D3AB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585503A9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07A619B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1FF50C7" w14:textId="77777777" w:rsidR="00AB3088" w:rsidRPr="003B58DA" w:rsidRDefault="00AB3088" w:rsidP="00B51F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4D7A7907" w14:textId="77777777" w:rsidTr="00AB3088">
        <w:trPr>
          <w:trHeight w:val="2268"/>
          <w:jc w:val="center"/>
        </w:trPr>
        <w:tc>
          <w:tcPr>
            <w:tcW w:w="224" w:type="pct"/>
            <w:vAlign w:val="center"/>
          </w:tcPr>
          <w:p w14:paraId="082E4043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vAlign w:val="center"/>
          </w:tcPr>
          <w:p w14:paraId="71640754" w14:textId="4288DE51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داروهای ضد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صرع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و ضد سایکوز</w:t>
            </w:r>
          </w:p>
        </w:tc>
        <w:tc>
          <w:tcPr>
            <w:tcW w:w="1544" w:type="pct"/>
            <w:vAlign w:val="center"/>
          </w:tcPr>
          <w:p w14:paraId="257A1C2D" w14:textId="0B8B3E95" w:rsidR="00A74D61" w:rsidRPr="007D1569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فرضیات ایجاد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صرع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شرح دهد/ طبقه بندی داروهای ضد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صرع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توضیح دهد/ مکانیسم اثر و عوارض هر دسته دارویی را شرح دهد/ تداخلات داروها را بداند./ داروهای ضد سایکوز و طبقه بندی آنها را توضیح دهد/ عوارض داروهای ضد سایکوز را شرح دهد/ نحوه انتخاب داروها را توضیح دهد.</w:t>
            </w:r>
          </w:p>
        </w:tc>
        <w:tc>
          <w:tcPr>
            <w:tcW w:w="630" w:type="pct"/>
            <w:vAlign w:val="center"/>
          </w:tcPr>
          <w:p w14:paraId="5897AB29" w14:textId="5C4AAEA1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فیزیولوژی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اعصاب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4D8E224E" w14:textId="381A4FF3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60C6DF14" w14:textId="6479E19C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4868ECD0" w14:textId="32D110B0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197A02D0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8CA94FD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9E97D58" w14:textId="0EC2AD4B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53B03895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6E81D622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vAlign w:val="center"/>
          </w:tcPr>
          <w:p w14:paraId="0600D954" w14:textId="77777777" w:rsidR="00A74D61" w:rsidRPr="00B45825" w:rsidRDefault="00A74D61" w:rsidP="00A74D61">
            <w:pPr>
              <w:pStyle w:val="ListParagraph"/>
              <w:bidi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کلی عمل دارو</w:t>
            </w:r>
          </w:p>
        </w:tc>
        <w:tc>
          <w:tcPr>
            <w:tcW w:w="1544" w:type="pct"/>
            <w:vAlign w:val="center"/>
          </w:tcPr>
          <w:p w14:paraId="699E3278" w14:textId="77777777" w:rsidR="00A74D61" w:rsidRPr="00890433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فارماکوکینتیک و مراحل آن را توضیح دهد/ فارماکودینامیک را شرح دهد/ متابولیسم داروها را توضیح دهد/ عوامل موثر در عمل دارو را شرح دهد/ نوع گیرنده ها را توضیح دهد/ آگونیست و آنتاگونیست ها را شرح دهد/</w:t>
            </w:r>
          </w:p>
        </w:tc>
        <w:tc>
          <w:tcPr>
            <w:tcW w:w="630" w:type="pct"/>
            <w:vAlign w:val="center"/>
          </w:tcPr>
          <w:p w14:paraId="75032651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14E1F3E1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3B55BB5B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630169DF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48478BB8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BC7E769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F05919E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41726D76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2A779255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vAlign w:val="center"/>
          </w:tcPr>
          <w:p w14:paraId="4835976D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محاسبات دارویی</w:t>
            </w:r>
          </w:p>
        </w:tc>
        <w:tc>
          <w:tcPr>
            <w:tcW w:w="1544" w:type="pct"/>
            <w:vAlign w:val="center"/>
          </w:tcPr>
          <w:p w14:paraId="4AFF148D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محاسبه مقدار دارو برحسب اکی والان را شرح دهد/ مسایل دوزهای درصدی و نسبتی را حل نماید/ محاسبه دوز دارو در اطفال را شرح دهد/ محاسبه سرعت انفوزیون داروهای مختلف را بداند و محاسبه کند.</w:t>
            </w:r>
          </w:p>
        </w:tc>
        <w:tc>
          <w:tcPr>
            <w:tcW w:w="630" w:type="pct"/>
            <w:vAlign w:val="center"/>
          </w:tcPr>
          <w:p w14:paraId="36C44AE7" w14:textId="77777777" w:rsidR="00A74D61" w:rsidRPr="003B58DA" w:rsidRDefault="00A74D61" w:rsidP="00A74D61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پایه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شیمی و محلول سازی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237A460E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24DE3B2A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7C9076F2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4D302710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B57621C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25BA915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26B037C6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5DDE11D2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vAlign w:val="center"/>
          </w:tcPr>
          <w:p w14:paraId="2B5E89D8" w14:textId="77777777" w:rsidR="00A74D61" w:rsidRDefault="00A74D61" w:rsidP="00A74D61">
            <w:pPr>
              <w:pStyle w:val="ListParagraph"/>
              <w:bidi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کولینرژیک</w:t>
            </w:r>
          </w:p>
        </w:tc>
        <w:tc>
          <w:tcPr>
            <w:tcW w:w="1544" w:type="pct"/>
            <w:vAlign w:val="center"/>
          </w:tcPr>
          <w:p w14:paraId="64DAF42A" w14:textId="77777777" w:rsidR="00A74D61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گیرنده های کولینرژیک را نام ببرد. سنتز و ناقل عصبی آن را توضیح دهد. داروهای آگونیست و آنتاگونیست را نام ببرد. اثرات آنها را روی سیستم های بدن توضیح دهد. عوارض جانبی و مسمومیت با آنها را توضیح دهد. کاربردهای بالینی داروها را توضیح دهد </w:t>
            </w:r>
          </w:p>
        </w:tc>
        <w:tc>
          <w:tcPr>
            <w:tcW w:w="630" w:type="pct"/>
            <w:vAlign w:val="center"/>
          </w:tcPr>
          <w:p w14:paraId="3ED5E126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2E2B4C3E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4E18AD68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23C1422E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4814988E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92D621E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D19ED45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3037138E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51587A40" w14:textId="77777777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vAlign w:val="center"/>
          </w:tcPr>
          <w:p w14:paraId="4A56C27D" w14:textId="77777777" w:rsidR="00A74D61" w:rsidRDefault="00A74D61" w:rsidP="00A74D61">
            <w:pPr>
              <w:pStyle w:val="ListParagraph"/>
              <w:bidi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آدرنرژیک</w:t>
            </w:r>
          </w:p>
        </w:tc>
        <w:tc>
          <w:tcPr>
            <w:tcW w:w="1544" w:type="pct"/>
            <w:vAlign w:val="center"/>
          </w:tcPr>
          <w:p w14:paraId="7D701C0F" w14:textId="77777777" w:rsidR="00A74D61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گیرنده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آدرنرژیک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سنتز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ناقل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عصبی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آنتاگونیست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اثرات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روی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سیستم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بدن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مسمومیت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کاربردهای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بالینی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630" w:type="pct"/>
            <w:vAlign w:val="center"/>
          </w:tcPr>
          <w:p w14:paraId="50F165CE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57DB8180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1B03FA65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02A9C7F1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46681475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1E5B748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4B5096B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0531D418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4BF60594" w14:textId="77777777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vAlign w:val="center"/>
          </w:tcPr>
          <w:p w14:paraId="3840D42F" w14:textId="77777777" w:rsidR="00A74D61" w:rsidRPr="00780AC5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موثر در فشارخون و دیورتیک ها</w:t>
            </w:r>
          </w:p>
        </w:tc>
        <w:tc>
          <w:tcPr>
            <w:tcW w:w="1544" w:type="pct"/>
            <w:vAlign w:val="center"/>
          </w:tcPr>
          <w:p w14:paraId="2A18EB9D" w14:textId="77777777" w:rsidR="00A74D61" w:rsidRPr="00A4145A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فشارخون وطبقه بندی آن را شرح دهد/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دسته های دارویی در فشارخون رانام ببرد / مکانیسم عمل داروهای موثر در فشارخون را توضیح دهد/ عوارض جانبی تداخلات داروها را شرح دهد/</w:t>
            </w:r>
          </w:p>
        </w:tc>
        <w:tc>
          <w:tcPr>
            <w:tcW w:w="630" w:type="pct"/>
            <w:vAlign w:val="center"/>
          </w:tcPr>
          <w:p w14:paraId="1913A607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قلب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21D512AB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0639DF79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753EE505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08E4D646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DFCECCF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B158F92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09BF70B0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63A26087" w14:textId="77777777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vAlign w:val="center"/>
          </w:tcPr>
          <w:p w14:paraId="675E03A4" w14:textId="77777777" w:rsidR="00A74D61" w:rsidRPr="007D1569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آنژین صدری</w:t>
            </w:r>
          </w:p>
        </w:tc>
        <w:tc>
          <w:tcPr>
            <w:tcW w:w="1544" w:type="pct"/>
            <w:vAlign w:val="center"/>
          </w:tcPr>
          <w:p w14:paraId="1CBE9A4C" w14:textId="77777777" w:rsidR="00A74D61" w:rsidRPr="007D1569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انژین صدری و انواع ان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آنژین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انواع انژین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630" w:type="pct"/>
            <w:vAlign w:val="center"/>
          </w:tcPr>
          <w:p w14:paraId="573228C7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و فیزیولوژی قلب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3A534BF6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2895E4E6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197B1ECD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235970BF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94713CC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6CF4CBA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150C60E3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1B222FB3" w14:textId="16ED9060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vAlign w:val="center"/>
          </w:tcPr>
          <w:p w14:paraId="098CA02D" w14:textId="3811C6FD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آریتمی</w:t>
            </w:r>
          </w:p>
        </w:tc>
        <w:tc>
          <w:tcPr>
            <w:tcW w:w="1544" w:type="pct"/>
            <w:vAlign w:val="center"/>
          </w:tcPr>
          <w:p w14:paraId="72E99006" w14:textId="1D0BBB91" w:rsidR="00A74D61" w:rsidRDefault="00A74D61" w:rsidP="00A74D61">
            <w:pPr>
              <w:bidi/>
              <w:spacing w:after="0" w:line="240" w:lineRule="auto"/>
              <w:contextualSpacing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انواع پتانسیل عمل در قلب را رسم کند/ طبقه بندی داروهای ضد آریتمی را شرح دهد/ مکانیسم عمل هر دسته دارویی ضد آریتمی را توضیح دهد/ عوارض داروهای هر دسته را بگوید/ کاربرد هر دسته در کدام آریتمی می باشد را بداند/ تغییرات </w:t>
            </w:r>
            <w:r>
              <w:rPr>
                <w:rFonts w:cs="B Mitra"/>
                <w:sz w:val="20"/>
                <w:szCs w:val="20"/>
                <w:lang w:bidi="fa-IR"/>
              </w:rPr>
              <w:t>ECG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اثر داروها را رسم و شرح دهد.</w:t>
            </w:r>
          </w:p>
        </w:tc>
        <w:tc>
          <w:tcPr>
            <w:tcW w:w="630" w:type="pct"/>
            <w:vAlign w:val="center"/>
          </w:tcPr>
          <w:p w14:paraId="0547206F" w14:textId="6627737A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>دانشجو با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ست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مفاه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م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ابتدا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ف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ز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قلب را بلد باشد. ارزشياب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 از طريق پرسش و پاسخ</w:t>
            </w:r>
          </w:p>
        </w:tc>
        <w:tc>
          <w:tcPr>
            <w:tcW w:w="982" w:type="pct"/>
            <w:vAlign w:val="center"/>
          </w:tcPr>
          <w:p w14:paraId="14B3E552" w14:textId="12860C4E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54712798" w14:textId="3B92BEEA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1408E3E3" w14:textId="07B2E1CA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748CC07F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6C1B83A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41B43FF" w14:textId="60C57F15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11625F05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1052BFD2" w14:textId="220CD6D4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01" w:type="pct"/>
            <w:vAlign w:val="center"/>
          </w:tcPr>
          <w:p w14:paraId="51959163" w14:textId="77777777" w:rsidR="00A74D61" w:rsidRPr="006F565F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انعقاد</w:t>
            </w:r>
          </w:p>
        </w:tc>
        <w:tc>
          <w:tcPr>
            <w:tcW w:w="1544" w:type="pct"/>
            <w:vAlign w:val="center"/>
          </w:tcPr>
          <w:p w14:paraId="71F76259" w14:textId="77777777" w:rsidR="00A74D61" w:rsidRPr="006F565F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انعقاد و مسیرهای ان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ضد پلاکت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ضد پلاکت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tl/>
              </w:rPr>
              <w:t xml:space="preserve">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630" w:type="pct"/>
            <w:vAlign w:val="center"/>
          </w:tcPr>
          <w:p w14:paraId="3A84D2F0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خون و پروسه انعقاد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149D1C87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6A5C2AA0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6CDC362E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57177ECB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B6803CB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2066589E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62BB41A1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05E41072" w14:textId="795C3590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vAlign w:val="center"/>
          </w:tcPr>
          <w:p w14:paraId="19579FC9" w14:textId="77777777" w:rsidR="00A74D61" w:rsidRPr="007D1569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داروهای آرامبخش خواب آورها </w:t>
            </w:r>
          </w:p>
        </w:tc>
        <w:tc>
          <w:tcPr>
            <w:tcW w:w="1544" w:type="pct"/>
            <w:vAlign w:val="center"/>
          </w:tcPr>
          <w:p w14:paraId="5199A89A" w14:textId="77777777" w:rsidR="00A74D61" w:rsidRPr="007D1569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دسته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دارویی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آرامبخش خواب آورها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مکانیسم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عمل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موثر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تداخلات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شرح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 علائم مسمومیت با هر دسته را نام ببرد/ راه های درمان مسمومیت را توضیح دهد</w:t>
            </w:r>
          </w:p>
        </w:tc>
        <w:tc>
          <w:tcPr>
            <w:tcW w:w="630" w:type="pct"/>
            <w:vAlign w:val="center"/>
          </w:tcPr>
          <w:p w14:paraId="0EE5F9D5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27AE2AB6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5FA942C9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7B73FB79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2B8344B9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5F0391B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BCBC116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7D1BC27F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44D1B91F" w14:textId="01A1C9F2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vAlign w:val="center"/>
          </w:tcPr>
          <w:p w14:paraId="3CB7A8DD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درد</w:t>
            </w:r>
          </w:p>
        </w:tc>
        <w:tc>
          <w:tcPr>
            <w:tcW w:w="1544" w:type="pct"/>
            <w:vAlign w:val="center"/>
          </w:tcPr>
          <w:p w14:paraId="6CD5EE83" w14:textId="77777777" w:rsidR="00A74D61" w:rsidRPr="00F563A6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B308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انواع داروها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اوپ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وئ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AB308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نام ببرد/ عوارض و کاربرد بال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B308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B308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آنها را شرح دهد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/ </w:t>
            </w:r>
            <w:r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داروها</w:t>
            </w:r>
            <w:r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آگون</w:t>
            </w:r>
            <w:r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ست،</w:t>
            </w:r>
            <w:r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آنتاگون</w:t>
            </w:r>
            <w:r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</w:t>
            </w:r>
            <w:r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 و پارش</w:t>
            </w:r>
            <w:r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ال</w:t>
            </w:r>
            <w:r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آگون</w:t>
            </w:r>
            <w:r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</w:t>
            </w:r>
            <w:r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22652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2652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22652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دهد.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/ علائم مسمومیت را شرح دهد/ راه های درمان مسمومیت را توضیح دهد/ داروهای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NSAIDs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نام ببرد/ مکانیسم عمل آنها را شرح دهد/ عوارض و تداخلات را توصیف کند/ موارد استفاده هر کدام را شرح دهد</w:t>
            </w:r>
          </w:p>
        </w:tc>
        <w:tc>
          <w:tcPr>
            <w:tcW w:w="630" w:type="pct"/>
            <w:vAlign w:val="center"/>
          </w:tcPr>
          <w:p w14:paraId="662C1BB0" w14:textId="77777777" w:rsidR="00A74D61" w:rsidRPr="00F563A6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452F11C5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39C97C72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01B7FF01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0ABE77D3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8077E72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28AAD00" w14:textId="77777777" w:rsidR="00A74D61" w:rsidRPr="003B58DA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5FD1A148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2D0178C0" w14:textId="355024F8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vAlign w:val="center"/>
          </w:tcPr>
          <w:p w14:paraId="2C8225E8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داروهای گوارش</w:t>
            </w:r>
          </w:p>
        </w:tc>
        <w:tc>
          <w:tcPr>
            <w:tcW w:w="1544" w:type="pct"/>
            <w:vAlign w:val="center"/>
          </w:tcPr>
          <w:p w14:paraId="17F50C0D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دسته های دارویی در بیماری های گوارشی را نام ببرد / مکانیسم عمل داروهای موثر را توضیح دهد/ عوارض جانبی تداخلات داروها را شرح دهد/ انواع داروهای موثر در زخم پپتیک، اسهال، یبوست، تهوع را نام ببرد/ فرق </w:t>
            </w:r>
            <w:r w:rsidRPr="00183F90">
              <w:rPr>
                <w:rFonts w:eastAsia="Calibri" w:cs="B Mitra"/>
                <w:sz w:val="20"/>
                <w:szCs w:val="20"/>
                <w:lang w:bidi="fa-IR"/>
              </w:rPr>
              <w:t>IBS &amp; IBD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شرح دهد/</w:t>
            </w:r>
          </w:p>
        </w:tc>
        <w:tc>
          <w:tcPr>
            <w:tcW w:w="630" w:type="pct"/>
            <w:vAlign w:val="center"/>
          </w:tcPr>
          <w:p w14:paraId="2EDC0F3D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فیزیولوژی گوارش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4B4159B2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251AE6E5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1418A1E1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1007018B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7D2EBF0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1B24A19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3532E962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08253F45" w14:textId="48657EFE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vAlign w:val="center"/>
          </w:tcPr>
          <w:p w14:paraId="17F8F410" w14:textId="77777777" w:rsidR="00A74D61" w:rsidRPr="00C259C7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259C7">
              <w:rPr>
                <w:rFonts w:cs="B Mitra" w:hint="cs"/>
                <w:sz w:val="20"/>
                <w:szCs w:val="20"/>
                <w:rtl/>
                <w:lang w:bidi="fa-IR"/>
              </w:rPr>
              <w:t>کلیات مسمومیت ها</w:t>
            </w:r>
          </w:p>
        </w:tc>
        <w:tc>
          <w:tcPr>
            <w:tcW w:w="1544" w:type="pct"/>
            <w:vAlign w:val="center"/>
          </w:tcPr>
          <w:p w14:paraId="44B7D3EB" w14:textId="77777777" w:rsidR="00A74D61" w:rsidRPr="00E31674" w:rsidRDefault="00A74D61" w:rsidP="00A74D61">
            <w:pPr>
              <w:bidi/>
              <w:spacing w:after="0" w:line="240" w:lineRule="auto"/>
              <w:contextualSpacing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51F8B">
              <w:rPr>
                <w:rFonts w:cs="B Mitra"/>
                <w:color w:val="000000"/>
                <w:sz w:val="20"/>
                <w:szCs w:val="20"/>
                <w:lang w:bidi="fa-IR"/>
              </w:rPr>
              <w:t>-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تعريف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مسموميت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بداند</w:t>
            </w:r>
            <w:r w:rsidRPr="00B51F8B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فاوت انواع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مسموميتها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عمد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اتفاق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جناي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...رابدان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د/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انواع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آنت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دوت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عموم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اختصاص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بشناسد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/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با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آنت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دوت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موجود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کشور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آشناي</w:t>
            </w:r>
            <w:r w:rsidRPr="00B51F8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پيدا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کرده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مکانيسم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اثر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آنها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ياد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51F8B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بگيرد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/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نحوه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تشخيص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مسموميت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شرح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حال،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معاينات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فيزيک</w:t>
            </w:r>
            <w:r w:rsidRPr="00E316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آزمايشات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بداند</w:t>
            </w:r>
            <w:r w:rsidRPr="00E31674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/ روش جلوگیری از جذب سموم و آلودگی زدایی را شرح دهد/ ب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E316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افزايش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دفع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سموم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جذب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بدن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همودياليز،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دياليز</w:t>
            </w:r>
          </w:p>
          <w:p w14:paraId="5B49AA7F" w14:textId="77777777" w:rsidR="00A74D61" w:rsidRPr="00F563A6" w:rsidRDefault="00A74D61" w:rsidP="00A74D61">
            <w:pPr>
              <w:bidi/>
              <w:spacing w:after="0" w:line="240" w:lineRule="auto"/>
              <w:contextualSpacing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صفاق</w:t>
            </w:r>
            <w:r w:rsidRPr="00E316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تجويز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ديورتيک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آ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شناي</w:t>
            </w:r>
            <w:r w:rsidRPr="00E316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پيدا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31674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کند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vAlign w:val="center"/>
          </w:tcPr>
          <w:p w14:paraId="341EB8F5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فارماکولوژی داروها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19AA5B49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377CAF8D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45677842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2D7D531F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BEA8941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2FA056E9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74D61" w:rsidRPr="00F563A6" w14:paraId="15E52575" w14:textId="77777777" w:rsidTr="00AB3088">
        <w:trPr>
          <w:trHeight w:val="2178"/>
          <w:jc w:val="center"/>
        </w:trPr>
        <w:tc>
          <w:tcPr>
            <w:tcW w:w="224" w:type="pct"/>
            <w:vAlign w:val="center"/>
          </w:tcPr>
          <w:p w14:paraId="7D302C0A" w14:textId="51EB46C0" w:rsidR="00A74D61" w:rsidRDefault="00A74D61" w:rsidP="00A74D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vAlign w:val="center"/>
          </w:tcPr>
          <w:p w14:paraId="3C167ADD" w14:textId="77777777" w:rsidR="00A74D61" w:rsidRPr="00C259C7" w:rsidRDefault="00A74D61" w:rsidP="00A74D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259C7">
              <w:rPr>
                <w:rFonts w:cs="B Mitra" w:hint="cs"/>
                <w:sz w:val="20"/>
                <w:szCs w:val="20"/>
                <w:rtl/>
                <w:lang w:bidi="fa-IR"/>
              </w:rPr>
              <w:t>داروهای پیش بیمارستانی</w:t>
            </w:r>
          </w:p>
        </w:tc>
        <w:tc>
          <w:tcPr>
            <w:tcW w:w="1544" w:type="pct"/>
            <w:vAlign w:val="center"/>
          </w:tcPr>
          <w:p w14:paraId="4574343F" w14:textId="77777777" w:rsidR="00A74D61" w:rsidRPr="00F563A6" w:rsidRDefault="00A74D61" w:rsidP="00A74D6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دسته بندی داروهای پیش بیمارستانی را نام ببرند/ موارد استفاده هر دارو را بداند/ موارد منع مصرف و عوارض را شرح دهد.</w:t>
            </w:r>
          </w:p>
        </w:tc>
        <w:tc>
          <w:tcPr>
            <w:tcW w:w="630" w:type="pct"/>
            <w:vAlign w:val="center"/>
          </w:tcPr>
          <w:p w14:paraId="16052510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فارماکولوژی داروها و فیزیولوزی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82" w:type="pct"/>
            <w:vAlign w:val="center"/>
          </w:tcPr>
          <w:p w14:paraId="5E6B97EC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490" w:type="pct"/>
            <w:vAlign w:val="center"/>
          </w:tcPr>
          <w:p w14:paraId="60B03304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385" w:type="pct"/>
            <w:vAlign w:val="center"/>
          </w:tcPr>
          <w:p w14:paraId="62A20B13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44" w:type="pct"/>
            <w:vAlign w:val="center"/>
          </w:tcPr>
          <w:p w14:paraId="7D8FC3F2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F5D1846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178E490" w14:textId="77777777" w:rsidR="00A74D61" w:rsidRPr="00183F90" w:rsidRDefault="00A74D61" w:rsidP="00A74D61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</w:tbl>
    <w:p w14:paraId="12DAB560" w14:textId="77777777" w:rsidR="00C4626A" w:rsidRDefault="00C4626A" w:rsidP="00B51F8B">
      <w:pPr>
        <w:bidi/>
        <w:spacing w:after="0" w:line="240" w:lineRule="auto"/>
        <w:ind w:left="720"/>
        <w:rPr>
          <w:rFonts w:cs="B Nazanin"/>
          <w:color w:val="000000"/>
          <w:rtl/>
          <w:lang w:bidi="fa-IR"/>
        </w:rPr>
      </w:pPr>
    </w:p>
    <w:p w14:paraId="6B6CE7DF" w14:textId="77777777" w:rsidR="00C53370" w:rsidRDefault="00C53370" w:rsidP="00B51F8B">
      <w:pPr>
        <w:bidi/>
        <w:spacing w:after="0" w:line="240" w:lineRule="auto"/>
        <w:ind w:left="720"/>
        <w:rPr>
          <w:rFonts w:cs="B Nazanin"/>
          <w:color w:val="000000"/>
          <w:lang w:bidi="fa-IR"/>
        </w:rPr>
      </w:pPr>
    </w:p>
    <w:p w14:paraId="4C083CDA" w14:textId="77777777" w:rsidR="00C4626A" w:rsidRPr="00C53370" w:rsidRDefault="00C4626A" w:rsidP="00B51F8B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02087507" w14:textId="77777777" w:rsidTr="00A36F74">
        <w:tc>
          <w:tcPr>
            <w:tcW w:w="385" w:type="pct"/>
            <w:vAlign w:val="center"/>
          </w:tcPr>
          <w:p w14:paraId="7313498A" w14:textId="77777777" w:rsidR="00C4626A" w:rsidRPr="00C53370" w:rsidRDefault="00C4626A" w:rsidP="00B51F8B">
            <w:pPr>
              <w:bidi/>
              <w:spacing w:after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vAlign w:val="center"/>
          </w:tcPr>
          <w:p w14:paraId="45F924E0" w14:textId="77777777" w:rsidR="00C4626A" w:rsidRPr="00C53370" w:rsidRDefault="00C4626A" w:rsidP="00B51F8B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33259015" w14:textId="77777777" w:rsidTr="00A36F74">
        <w:tc>
          <w:tcPr>
            <w:tcW w:w="385" w:type="pct"/>
            <w:vAlign w:val="center"/>
          </w:tcPr>
          <w:p w14:paraId="197E443E" w14:textId="77777777" w:rsidR="00C4626A" w:rsidRPr="00C53370" w:rsidRDefault="00C53370" w:rsidP="00B51F8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vAlign w:val="center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838"/>
            </w:tblGrid>
            <w:tr w:rsidR="00C259C7" w:rsidRPr="00C259C7" w14:paraId="31852B1A" w14:textId="77777777" w:rsidTr="00C259C7">
              <w:tc>
                <w:tcPr>
                  <w:tcW w:w="8838" w:type="dxa"/>
                </w:tcPr>
                <w:p w14:paraId="1C0CC8EF" w14:textId="77777777" w:rsidR="00C259C7" w:rsidRPr="00C259C7" w:rsidRDefault="00C259C7" w:rsidP="00B51F8B">
                  <w:pPr>
                    <w:bidi/>
                    <w:spacing w:after="0" w:line="240" w:lineRule="auto"/>
                    <w:rPr>
                      <w:rFonts w:eastAsia="Calibri"/>
                    </w:rPr>
                  </w:pPr>
                  <w:r w:rsidRPr="00C259C7">
                    <w:rPr>
                      <w:rFonts w:eastAsia="Calibri" w:hint="cs"/>
                      <w:rtl/>
                    </w:rPr>
                    <w:t>اصول فارماکولوژی پایه و بالینی کاتزونگ جلد 1 و2</w:t>
                  </w:r>
                </w:p>
              </w:tc>
            </w:tr>
          </w:tbl>
          <w:p w14:paraId="5CD359B6" w14:textId="77777777" w:rsidR="00C4626A" w:rsidRPr="000F75B5" w:rsidRDefault="00C4626A" w:rsidP="00B51F8B">
            <w:pPr>
              <w:bidi/>
              <w:ind w:left="360"/>
              <w:rPr>
                <w:rStyle w:val="Hyperlink"/>
              </w:rPr>
            </w:pPr>
          </w:p>
        </w:tc>
      </w:tr>
    </w:tbl>
    <w:p w14:paraId="43153DDC" w14:textId="77777777" w:rsidR="00C4626A" w:rsidRPr="000955BD" w:rsidRDefault="00C4626A" w:rsidP="00B51F8B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20F2FEA9" w14:textId="77777777" w:rsidR="005A02C8" w:rsidRPr="00F563A6" w:rsidRDefault="005A02C8" w:rsidP="00B51F8B">
      <w:pPr>
        <w:numPr>
          <w:ilvl w:val="0"/>
          <w:numId w:val="1"/>
        </w:numPr>
        <w:bidi/>
        <w:spacing w:after="0" w:line="240" w:lineRule="auto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252055CA" w14:textId="77777777" w:rsidR="005A02C8" w:rsidRDefault="005A02C8" w:rsidP="00B51F8B">
      <w:pPr>
        <w:numPr>
          <w:ilvl w:val="0"/>
          <w:numId w:val="1"/>
        </w:numPr>
        <w:bidi/>
        <w:spacing w:after="0" w:line="240" w:lineRule="auto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6487E94B" w14:textId="77777777" w:rsidR="00C53370" w:rsidRPr="00106E94" w:rsidRDefault="00C53370" w:rsidP="00B51F8B">
      <w:pPr>
        <w:numPr>
          <w:ilvl w:val="0"/>
          <w:numId w:val="1"/>
        </w:numPr>
        <w:bidi/>
        <w:spacing w:after="0" w:line="240" w:lineRule="auto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339E" w14:textId="77777777" w:rsidR="00381842" w:rsidRDefault="00381842" w:rsidP="00C53370">
      <w:pPr>
        <w:spacing w:after="0" w:line="240" w:lineRule="auto"/>
      </w:pPr>
      <w:r>
        <w:separator/>
      </w:r>
    </w:p>
  </w:endnote>
  <w:endnote w:type="continuationSeparator" w:id="0">
    <w:p w14:paraId="33FC4BEC" w14:textId="77777777" w:rsidR="00381842" w:rsidRDefault="0038184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46423" w14:textId="77777777" w:rsidR="00A170DA" w:rsidRDefault="00A170DA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84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B22666A" w14:textId="77777777" w:rsidR="00A170DA" w:rsidRDefault="00A1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8E7E" w14:textId="77777777" w:rsidR="00381842" w:rsidRDefault="00381842" w:rsidP="00C53370">
      <w:pPr>
        <w:spacing w:after="0" w:line="240" w:lineRule="auto"/>
      </w:pPr>
      <w:r>
        <w:separator/>
      </w:r>
    </w:p>
  </w:footnote>
  <w:footnote w:type="continuationSeparator" w:id="0">
    <w:p w14:paraId="351C0C3B" w14:textId="77777777" w:rsidR="00381842" w:rsidRDefault="00381842" w:rsidP="00C53370">
      <w:pPr>
        <w:spacing w:after="0" w:line="240" w:lineRule="auto"/>
      </w:pPr>
      <w:r>
        <w:continuationSeparator/>
      </w:r>
    </w:p>
  </w:footnote>
  <w:footnote w:id="1">
    <w:p w14:paraId="054099C0" w14:textId="77777777" w:rsidR="00A170DA" w:rsidRPr="005535D0" w:rsidRDefault="00A170DA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1A571486" w14:textId="77777777" w:rsidR="00A170DA" w:rsidRPr="005535D0" w:rsidRDefault="00A170DA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19BB0DE2" w14:textId="77777777" w:rsidR="00A170DA" w:rsidRPr="005535D0" w:rsidRDefault="00A170DA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3810493B" w14:textId="77777777" w:rsidR="00A170DA" w:rsidRDefault="00A170DA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0E43"/>
    <w:multiLevelType w:val="hybridMultilevel"/>
    <w:tmpl w:val="0620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7732">
    <w:abstractNumId w:val="2"/>
  </w:num>
  <w:num w:numId="2" w16cid:durableId="1285506777">
    <w:abstractNumId w:val="0"/>
  </w:num>
  <w:num w:numId="3" w16cid:durableId="913274425">
    <w:abstractNumId w:val="1"/>
  </w:num>
  <w:num w:numId="4" w16cid:durableId="1678461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4652F"/>
    <w:rsid w:val="0006142A"/>
    <w:rsid w:val="00096CA1"/>
    <w:rsid w:val="000C224F"/>
    <w:rsid w:val="000F6A18"/>
    <w:rsid w:val="00106E94"/>
    <w:rsid w:val="00120252"/>
    <w:rsid w:val="001318F8"/>
    <w:rsid w:val="001522A7"/>
    <w:rsid w:val="00191B28"/>
    <w:rsid w:val="001B3C20"/>
    <w:rsid w:val="001E220A"/>
    <w:rsid w:val="001F352D"/>
    <w:rsid w:val="00226524"/>
    <w:rsid w:val="00291329"/>
    <w:rsid w:val="002A72D7"/>
    <w:rsid w:val="002C5E2A"/>
    <w:rsid w:val="002C7264"/>
    <w:rsid w:val="002E71B4"/>
    <w:rsid w:val="002F15BF"/>
    <w:rsid w:val="0032699A"/>
    <w:rsid w:val="00333CE2"/>
    <w:rsid w:val="00365E7C"/>
    <w:rsid w:val="00381842"/>
    <w:rsid w:val="003872D5"/>
    <w:rsid w:val="003B3AF2"/>
    <w:rsid w:val="003F0083"/>
    <w:rsid w:val="00425C8F"/>
    <w:rsid w:val="00444FC5"/>
    <w:rsid w:val="00480866"/>
    <w:rsid w:val="004977BE"/>
    <w:rsid w:val="004A41F3"/>
    <w:rsid w:val="004B5E0F"/>
    <w:rsid w:val="00516EE2"/>
    <w:rsid w:val="005268AE"/>
    <w:rsid w:val="005535D0"/>
    <w:rsid w:val="0059586A"/>
    <w:rsid w:val="005A02C8"/>
    <w:rsid w:val="006238B9"/>
    <w:rsid w:val="006307D2"/>
    <w:rsid w:val="006577BE"/>
    <w:rsid w:val="00683F88"/>
    <w:rsid w:val="0070536E"/>
    <w:rsid w:val="0074191D"/>
    <w:rsid w:val="00772D12"/>
    <w:rsid w:val="007C607E"/>
    <w:rsid w:val="007E5691"/>
    <w:rsid w:val="007E5914"/>
    <w:rsid w:val="007F567A"/>
    <w:rsid w:val="008716B3"/>
    <w:rsid w:val="00873A48"/>
    <w:rsid w:val="00892E26"/>
    <w:rsid w:val="00897CEC"/>
    <w:rsid w:val="008C37CB"/>
    <w:rsid w:val="008C600F"/>
    <w:rsid w:val="009019B1"/>
    <w:rsid w:val="00916B59"/>
    <w:rsid w:val="0094756F"/>
    <w:rsid w:val="00961E78"/>
    <w:rsid w:val="00973120"/>
    <w:rsid w:val="009850DE"/>
    <w:rsid w:val="00A170DA"/>
    <w:rsid w:val="00A21521"/>
    <w:rsid w:val="00A27E86"/>
    <w:rsid w:val="00A30B34"/>
    <w:rsid w:val="00A36F74"/>
    <w:rsid w:val="00A66694"/>
    <w:rsid w:val="00A74D61"/>
    <w:rsid w:val="00A961C1"/>
    <w:rsid w:val="00AA03DC"/>
    <w:rsid w:val="00AB3088"/>
    <w:rsid w:val="00AB5CC9"/>
    <w:rsid w:val="00AF5753"/>
    <w:rsid w:val="00B4696F"/>
    <w:rsid w:val="00B51F8B"/>
    <w:rsid w:val="00B563E9"/>
    <w:rsid w:val="00B77799"/>
    <w:rsid w:val="00BB7FE5"/>
    <w:rsid w:val="00BF650D"/>
    <w:rsid w:val="00C00A25"/>
    <w:rsid w:val="00C01E1D"/>
    <w:rsid w:val="00C023B7"/>
    <w:rsid w:val="00C11DE1"/>
    <w:rsid w:val="00C1342A"/>
    <w:rsid w:val="00C259C7"/>
    <w:rsid w:val="00C2702A"/>
    <w:rsid w:val="00C34AA3"/>
    <w:rsid w:val="00C37622"/>
    <w:rsid w:val="00C4626A"/>
    <w:rsid w:val="00C53370"/>
    <w:rsid w:val="00C72094"/>
    <w:rsid w:val="00CA0CE1"/>
    <w:rsid w:val="00CA77BA"/>
    <w:rsid w:val="00CD1DDB"/>
    <w:rsid w:val="00CD2863"/>
    <w:rsid w:val="00CE7E13"/>
    <w:rsid w:val="00CF275C"/>
    <w:rsid w:val="00CF5153"/>
    <w:rsid w:val="00D16D79"/>
    <w:rsid w:val="00D30B41"/>
    <w:rsid w:val="00D3295B"/>
    <w:rsid w:val="00D72E5F"/>
    <w:rsid w:val="00D81CB0"/>
    <w:rsid w:val="00D86DD2"/>
    <w:rsid w:val="00DB7535"/>
    <w:rsid w:val="00DC0E98"/>
    <w:rsid w:val="00DC3BB9"/>
    <w:rsid w:val="00E13EA1"/>
    <w:rsid w:val="00E24FB5"/>
    <w:rsid w:val="00E31674"/>
    <w:rsid w:val="00E445B8"/>
    <w:rsid w:val="00E4659C"/>
    <w:rsid w:val="00E83C4A"/>
    <w:rsid w:val="00EB42E1"/>
    <w:rsid w:val="00ED63E1"/>
    <w:rsid w:val="00F55AC5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01B6E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E349-59B4-4624-A11F-C70999FB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217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pentium</cp:lastModifiedBy>
  <cp:revision>20</cp:revision>
  <cp:lastPrinted>2019-12-07T06:13:00Z</cp:lastPrinted>
  <dcterms:created xsi:type="dcterms:W3CDTF">2022-10-23T06:40:00Z</dcterms:created>
  <dcterms:modified xsi:type="dcterms:W3CDTF">2025-09-29T06:34:00Z</dcterms:modified>
</cp:coreProperties>
</file>