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3087F" w14:textId="77777777" w:rsidR="00C34AA3" w:rsidRDefault="002F15BF" w:rsidP="00B51F8B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679BE" wp14:editId="06896F81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A5DA6" w14:textId="77777777" w:rsidR="00A170DA" w:rsidRDefault="00A170DA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37016E" wp14:editId="4D3E9BF2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679BE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" fillcolor="white [3201]" strokecolor="#c45911 [2405]" strokeweight="1pt">
                <v:textbox>
                  <w:txbxContent>
                    <w:p w14:paraId="3A4A5DA6" w14:textId="77777777" w:rsidR="00A170DA" w:rsidRDefault="00A170DA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437016E" wp14:editId="4D3E9BF2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59C8DA" w14:textId="77777777" w:rsidR="00106E94" w:rsidRDefault="002F15BF" w:rsidP="00B51F8B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87568B" wp14:editId="200FF28E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E525D5" w14:textId="77777777" w:rsidR="00A170DA" w:rsidRPr="002F15BF" w:rsidRDefault="00A170DA" w:rsidP="002F15B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87568B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" fillcolor="white [3201]" strokecolor="black [3200]" strokeweight=".25pt">
                <v:stroke joinstyle="miter"/>
                <v:textbox>
                  <w:txbxContent>
                    <w:p w14:paraId="1DE525D5" w14:textId="77777777" w:rsidR="00A170DA" w:rsidRPr="002F15BF" w:rsidRDefault="00A170DA" w:rsidP="002F15B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E7B2F6F" w14:textId="77777777" w:rsidR="00C34AA3" w:rsidRPr="00C34AA3" w:rsidRDefault="00C34AA3" w:rsidP="00B51F8B">
      <w:pPr>
        <w:bidi/>
        <w:spacing w:after="0" w:line="192" w:lineRule="auto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76D77FCD" w14:textId="77777777" w:rsidR="005268AE" w:rsidRDefault="005268AE" w:rsidP="00B51F8B">
      <w:pPr>
        <w:bidi/>
        <w:spacing w:after="0" w:line="240" w:lineRule="auto"/>
        <w:rPr>
          <w:rFonts w:cs="B Titr"/>
          <w:sz w:val="28"/>
          <w:szCs w:val="28"/>
          <w:lang w:bidi="fa-IR"/>
        </w:rPr>
      </w:pPr>
    </w:p>
    <w:p w14:paraId="444ECA71" w14:textId="77777777" w:rsidR="005268AE" w:rsidRDefault="005268AE" w:rsidP="00B51F8B">
      <w:pPr>
        <w:bidi/>
        <w:spacing w:after="0" w:line="240" w:lineRule="auto"/>
        <w:rPr>
          <w:rFonts w:cs="B Titr"/>
          <w:sz w:val="28"/>
          <w:szCs w:val="28"/>
          <w:lang w:bidi="fa-IR"/>
        </w:rPr>
      </w:pPr>
    </w:p>
    <w:p w14:paraId="1DB92B57" w14:textId="77777777" w:rsidR="00CA77BA" w:rsidRPr="00C34AA3" w:rsidRDefault="00CA77BA" w:rsidP="00B51F8B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477"/>
        <w:gridCol w:w="425"/>
        <w:gridCol w:w="4523"/>
        <w:gridCol w:w="671"/>
      </w:tblGrid>
      <w:tr w:rsidR="00120252" w:rsidRPr="00F563A6" w14:paraId="26BB1BA6" w14:textId="77777777" w:rsidTr="00C1342A">
        <w:trPr>
          <w:trHeight w:val="393"/>
          <w:jc w:val="center"/>
        </w:trPr>
        <w:tc>
          <w:tcPr>
            <w:tcW w:w="4135" w:type="dxa"/>
            <w:vAlign w:val="center"/>
          </w:tcPr>
          <w:p w14:paraId="63C07DB9" w14:textId="77777777" w:rsidR="00120252" w:rsidRPr="00F563A6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C134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E56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فارماکولوژی </w:t>
            </w:r>
          </w:p>
        </w:tc>
        <w:tc>
          <w:tcPr>
            <w:tcW w:w="605" w:type="dxa"/>
            <w:vAlign w:val="center"/>
          </w:tcPr>
          <w:p w14:paraId="6AA4093B" w14:textId="77777777" w:rsidR="00120252" w:rsidRPr="00FB400D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477" w:type="dxa"/>
            <w:vAlign w:val="center"/>
          </w:tcPr>
          <w:p w14:paraId="32031345" w14:textId="77777777" w:rsidR="00120252" w:rsidRPr="00F563A6" w:rsidRDefault="00120252" w:rsidP="004E4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4E4A8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مجتمع عالی سلامت محلات</w:t>
            </w:r>
          </w:p>
        </w:tc>
        <w:tc>
          <w:tcPr>
            <w:tcW w:w="425" w:type="dxa"/>
          </w:tcPr>
          <w:p w14:paraId="3B071B0E" w14:textId="77777777" w:rsidR="00120252" w:rsidRPr="00FB400D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523" w:type="dxa"/>
            <w:vAlign w:val="center"/>
          </w:tcPr>
          <w:p w14:paraId="1AA5AB86" w14:textId="77777777" w:rsidR="00120252" w:rsidRPr="00F563A6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C134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1342A" w:rsidRPr="00C1342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دکتر </w:t>
            </w:r>
            <w:r w:rsidR="007E56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مارال رمضانی</w:t>
            </w:r>
          </w:p>
        </w:tc>
        <w:tc>
          <w:tcPr>
            <w:tcW w:w="671" w:type="dxa"/>
          </w:tcPr>
          <w:p w14:paraId="60B1F970" w14:textId="77777777" w:rsidR="00120252" w:rsidRPr="00FB400D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14:paraId="4669EB40" w14:textId="77777777" w:rsidTr="00C1342A">
        <w:trPr>
          <w:jc w:val="center"/>
        </w:trPr>
        <w:tc>
          <w:tcPr>
            <w:tcW w:w="4135" w:type="dxa"/>
            <w:vAlign w:val="center"/>
          </w:tcPr>
          <w:p w14:paraId="73208099" w14:textId="77777777" w:rsidR="00120252" w:rsidRPr="00F563A6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C1342A" w:rsidRPr="00C1342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5" w:type="dxa"/>
            <w:vAlign w:val="center"/>
          </w:tcPr>
          <w:p w14:paraId="40F270DB" w14:textId="77777777" w:rsidR="00120252" w:rsidRPr="00FB400D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477" w:type="dxa"/>
            <w:vAlign w:val="center"/>
          </w:tcPr>
          <w:p w14:paraId="2FE06464" w14:textId="77777777" w:rsidR="00120252" w:rsidRPr="00F563A6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C134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E56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فوریت پزشکی</w:t>
            </w:r>
          </w:p>
        </w:tc>
        <w:tc>
          <w:tcPr>
            <w:tcW w:w="425" w:type="dxa"/>
          </w:tcPr>
          <w:p w14:paraId="4E781A35" w14:textId="77777777" w:rsidR="00120252" w:rsidRPr="00FB400D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523" w:type="dxa"/>
            <w:vAlign w:val="center"/>
          </w:tcPr>
          <w:p w14:paraId="709240D6" w14:textId="77777777" w:rsidR="00120252" w:rsidRPr="00F563A6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C134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1342A" w:rsidRPr="00EE07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دکتری تخصصی</w:t>
            </w:r>
            <w:r w:rsidR="00C134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</w:tcPr>
          <w:p w14:paraId="35CE4CED" w14:textId="77777777" w:rsidR="00120252" w:rsidRPr="00FB400D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14:paraId="44C2592A" w14:textId="77777777" w:rsidTr="004E4A85">
        <w:trPr>
          <w:trHeight w:val="512"/>
          <w:jc w:val="center"/>
        </w:trPr>
        <w:tc>
          <w:tcPr>
            <w:tcW w:w="4135" w:type="dxa"/>
            <w:vAlign w:val="center"/>
          </w:tcPr>
          <w:p w14:paraId="6872D734" w14:textId="77777777" w:rsidR="00120252" w:rsidRPr="00F563A6" w:rsidRDefault="007E5691" w:rsidP="00105248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</w:t>
            </w:r>
            <w:r w:rsidR="00120252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EE07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105248" w:rsidRPr="00EE07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  <w:r w:rsidR="00C1342A" w:rsidRPr="00EE07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جلسه</w:t>
            </w:r>
          </w:p>
        </w:tc>
        <w:tc>
          <w:tcPr>
            <w:tcW w:w="605" w:type="dxa"/>
            <w:vAlign w:val="center"/>
          </w:tcPr>
          <w:p w14:paraId="18B6E7BE" w14:textId="77777777" w:rsidR="00120252" w:rsidRPr="00FB400D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477" w:type="dxa"/>
            <w:vAlign w:val="center"/>
          </w:tcPr>
          <w:p w14:paraId="3BE5358C" w14:textId="77777777" w:rsidR="00120252" w:rsidRPr="00F563A6" w:rsidRDefault="00120252" w:rsidP="004E4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7E569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E4A85" w:rsidRPr="00EE07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کاردانی</w:t>
            </w:r>
          </w:p>
        </w:tc>
        <w:tc>
          <w:tcPr>
            <w:tcW w:w="425" w:type="dxa"/>
          </w:tcPr>
          <w:p w14:paraId="6344074F" w14:textId="77777777" w:rsidR="00120252" w:rsidRPr="00FB400D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523" w:type="dxa"/>
            <w:vAlign w:val="center"/>
          </w:tcPr>
          <w:p w14:paraId="43D95E88" w14:textId="77777777" w:rsidR="00120252" w:rsidRPr="00F563A6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C134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E5691" w:rsidRPr="00EE075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فارماکولوژ</w:t>
            </w:r>
            <w:r w:rsidR="007E5691" w:rsidRPr="00EE07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7E5691" w:rsidRPr="00EE075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سم شناس</w:t>
            </w:r>
            <w:r w:rsidR="007E5691" w:rsidRPr="00EE07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671" w:type="dxa"/>
          </w:tcPr>
          <w:p w14:paraId="050C526A" w14:textId="77777777" w:rsidR="00120252" w:rsidRPr="00FB400D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14:paraId="323007D1" w14:textId="77777777" w:rsidTr="004E4A85">
        <w:trPr>
          <w:trHeight w:val="530"/>
          <w:jc w:val="center"/>
        </w:trPr>
        <w:tc>
          <w:tcPr>
            <w:tcW w:w="4135" w:type="dxa"/>
          </w:tcPr>
          <w:p w14:paraId="6EE383FC" w14:textId="77777777" w:rsidR="00120252" w:rsidRPr="00F563A6" w:rsidRDefault="00120252" w:rsidP="00B51F8B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C1342A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05" w:type="dxa"/>
            <w:vAlign w:val="center"/>
          </w:tcPr>
          <w:p w14:paraId="294B51AF" w14:textId="77777777" w:rsidR="00120252" w:rsidRPr="00FB400D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477" w:type="dxa"/>
            <w:vAlign w:val="center"/>
          </w:tcPr>
          <w:p w14:paraId="49897938" w14:textId="119BC9FF" w:rsidR="00120252" w:rsidRPr="00F563A6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EE0753" w:rsidRPr="00EE07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  <w:r w:rsidR="00C1342A" w:rsidRPr="00EE07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140</w:t>
            </w:r>
            <w:r w:rsidR="007E5691" w:rsidRPr="00EE07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  <w:r w:rsidR="00C1342A" w:rsidRPr="00EE07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-140</w:t>
            </w:r>
            <w:r w:rsidR="00EE0753" w:rsidRPr="00EE07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25" w:type="dxa"/>
          </w:tcPr>
          <w:p w14:paraId="39FC4098" w14:textId="77777777" w:rsidR="00120252" w:rsidRPr="00FB400D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523" w:type="dxa"/>
            <w:vAlign w:val="center"/>
          </w:tcPr>
          <w:p w14:paraId="1D46EC99" w14:textId="77777777" w:rsidR="00120252" w:rsidRPr="00F563A6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C1342A" w:rsidRPr="00EE07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استادیار</w:t>
            </w:r>
          </w:p>
        </w:tc>
        <w:tc>
          <w:tcPr>
            <w:tcW w:w="671" w:type="dxa"/>
          </w:tcPr>
          <w:p w14:paraId="44EF7A34" w14:textId="77777777" w:rsidR="00120252" w:rsidRPr="00FB400D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14:paraId="7619F994" w14:textId="77777777" w:rsidTr="00C1342A">
        <w:trPr>
          <w:jc w:val="center"/>
        </w:trPr>
        <w:tc>
          <w:tcPr>
            <w:tcW w:w="4135" w:type="dxa"/>
          </w:tcPr>
          <w:p w14:paraId="77A8981E" w14:textId="77777777" w:rsidR="00120252" w:rsidRPr="00F563A6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</w:p>
        </w:tc>
        <w:tc>
          <w:tcPr>
            <w:tcW w:w="605" w:type="dxa"/>
            <w:vAlign w:val="center"/>
          </w:tcPr>
          <w:p w14:paraId="19E0A3C6" w14:textId="77777777" w:rsidR="00120252" w:rsidRPr="00FB400D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477" w:type="dxa"/>
            <w:vAlign w:val="center"/>
          </w:tcPr>
          <w:p w14:paraId="59F7938F" w14:textId="289C1C5D" w:rsidR="00120252" w:rsidRPr="00F563A6" w:rsidRDefault="00120252" w:rsidP="004E4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C4701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E0753" w:rsidRPr="00EE07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25" w:type="dxa"/>
          </w:tcPr>
          <w:p w14:paraId="09E4AA5F" w14:textId="77777777" w:rsidR="00120252" w:rsidRPr="00FB400D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523" w:type="dxa"/>
            <w:vAlign w:val="center"/>
          </w:tcPr>
          <w:p w14:paraId="2468B4B0" w14:textId="77777777" w:rsidR="00120252" w:rsidRPr="00F563A6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C134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E5691" w:rsidRPr="00EE07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فارماکولوژی</w:t>
            </w:r>
          </w:p>
        </w:tc>
        <w:tc>
          <w:tcPr>
            <w:tcW w:w="671" w:type="dxa"/>
          </w:tcPr>
          <w:p w14:paraId="5FE883ED" w14:textId="77777777" w:rsidR="00120252" w:rsidRPr="00FB400D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5D88A4D7" w14:textId="77777777" w:rsidR="00CA77BA" w:rsidRDefault="00CA77BA" w:rsidP="00B51F8B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5E28B288" w14:textId="77777777" w:rsidR="00106E94" w:rsidRPr="00C53370" w:rsidRDefault="00C4626A" w:rsidP="00B51F8B">
      <w:pPr>
        <w:bidi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1415"/>
        <w:gridCol w:w="4362"/>
        <w:gridCol w:w="1780"/>
        <w:gridCol w:w="2775"/>
        <w:gridCol w:w="1385"/>
        <w:gridCol w:w="1088"/>
        <w:gridCol w:w="689"/>
      </w:tblGrid>
      <w:tr w:rsidR="00C4626A" w:rsidRPr="00F563A6" w14:paraId="4BA33BB5" w14:textId="77777777" w:rsidTr="00AB3088">
        <w:trPr>
          <w:jc w:val="center"/>
        </w:trPr>
        <w:tc>
          <w:tcPr>
            <w:tcW w:w="224" w:type="pct"/>
            <w:vMerge w:val="restart"/>
            <w:vAlign w:val="center"/>
          </w:tcPr>
          <w:p w14:paraId="5A55F0DC" w14:textId="77777777" w:rsidR="00C4626A" w:rsidRPr="00F70CC4" w:rsidRDefault="00C4626A" w:rsidP="00B51F8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1" w:type="pct"/>
            <w:vMerge w:val="restart"/>
            <w:vAlign w:val="center"/>
          </w:tcPr>
          <w:p w14:paraId="2E05FF84" w14:textId="77777777" w:rsidR="00C4626A" w:rsidRPr="00F70CC4" w:rsidRDefault="00C4626A" w:rsidP="00B51F8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4" w:type="pct"/>
            <w:vMerge w:val="restart"/>
            <w:vAlign w:val="center"/>
          </w:tcPr>
          <w:p w14:paraId="37282B64" w14:textId="77777777" w:rsidR="00C4626A" w:rsidRPr="00F70CC4" w:rsidRDefault="00C4626A" w:rsidP="00B51F8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630" w:type="pct"/>
            <w:vMerge w:val="restart"/>
            <w:vAlign w:val="center"/>
          </w:tcPr>
          <w:p w14:paraId="1B157D43" w14:textId="77777777" w:rsidR="00C4626A" w:rsidRPr="00F70CC4" w:rsidRDefault="002F15BF" w:rsidP="00B51F8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  <w:r w:rsidR="00C4626A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82" w:type="pct"/>
            <w:vMerge w:val="restart"/>
            <w:vAlign w:val="center"/>
          </w:tcPr>
          <w:p w14:paraId="22733654" w14:textId="77777777" w:rsidR="00C4626A" w:rsidRPr="00F70CC4" w:rsidRDefault="00C4626A" w:rsidP="00B51F8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38F7F6D4" w14:textId="77777777" w:rsidR="00C4626A" w:rsidRPr="00F70CC4" w:rsidRDefault="00C4626A" w:rsidP="00B51F8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vAlign w:val="center"/>
          </w:tcPr>
          <w:p w14:paraId="1BC4F357" w14:textId="77777777" w:rsidR="00C4626A" w:rsidRPr="00F70CC4" w:rsidRDefault="00C4626A" w:rsidP="00B51F8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29" w:type="pct"/>
            <w:gridSpan w:val="2"/>
            <w:vAlign w:val="center"/>
          </w:tcPr>
          <w:p w14:paraId="6DB81FA7" w14:textId="77777777" w:rsidR="00C4626A" w:rsidRPr="00F70CC4" w:rsidRDefault="00C4626A" w:rsidP="00B51F8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14:paraId="0C438312" w14:textId="77777777" w:rsidTr="00AB3088">
        <w:trPr>
          <w:trHeight w:val="211"/>
          <w:jc w:val="center"/>
        </w:trPr>
        <w:tc>
          <w:tcPr>
            <w:tcW w:w="224" w:type="pct"/>
            <w:vMerge/>
            <w:vAlign w:val="center"/>
          </w:tcPr>
          <w:p w14:paraId="50367A46" w14:textId="77777777" w:rsidR="00C4626A" w:rsidRPr="00F70CC4" w:rsidRDefault="00C4626A" w:rsidP="00B51F8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vAlign w:val="center"/>
          </w:tcPr>
          <w:p w14:paraId="54FDC25E" w14:textId="77777777" w:rsidR="00C4626A" w:rsidRPr="00F70CC4" w:rsidRDefault="00C4626A" w:rsidP="00B51F8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vAlign w:val="center"/>
          </w:tcPr>
          <w:p w14:paraId="2616826A" w14:textId="77777777" w:rsidR="00C4626A" w:rsidRPr="00F70CC4" w:rsidRDefault="00C4626A" w:rsidP="00B51F8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vAlign w:val="center"/>
          </w:tcPr>
          <w:p w14:paraId="4895F66C" w14:textId="77777777" w:rsidR="00C4626A" w:rsidRPr="00F70CC4" w:rsidRDefault="00C4626A" w:rsidP="00B51F8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2" w:type="pct"/>
            <w:vMerge/>
            <w:vAlign w:val="center"/>
          </w:tcPr>
          <w:p w14:paraId="3C1B65E0" w14:textId="77777777" w:rsidR="00C4626A" w:rsidRPr="00F70CC4" w:rsidRDefault="00C4626A" w:rsidP="00B51F8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vAlign w:val="center"/>
          </w:tcPr>
          <w:p w14:paraId="022017A6" w14:textId="77777777" w:rsidR="00C4626A" w:rsidRPr="00F70CC4" w:rsidRDefault="00C4626A" w:rsidP="00B51F8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5" w:type="pct"/>
            <w:vAlign w:val="center"/>
          </w:tcPr>
          <w:p w14:paraId="2437E38B" w14:textId="77777777" w:rsidR="00C4626A" w:rsidRPr="00F70CC4" w:rsidRDefault="00C4626A" w:rsidP="00B51F8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14:paraId="0F2113BC" w14:textId="77777777" w:rsidR="00C4626A" w:rsidRPr="00F70CC4" w:rsidRDefault="00C4626A" w:rsidP="00B51F8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14:paraId="02FEBB50" w14:textId="77777777" w:rsidR="00C4626A" w:rsidRPr="00F70CC4" w:rsidRDefault="00C4626A" w:rsidP="00B51F8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4" w:type="pct"/>
            <w:vAlign w:val="center"/>
          </w:tcPr>
          <w:p w14:paraId="01649F64" w14:textId="77777777" w:rsidR="00C4626A" w:rsidRPr="00F70CC4" w:rsidRDefault="00C4626A" w:rsidP="00B51F8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AB3088" w:rsidRPr="00F563A6" w14:paraId="168B8412" w14:textId="77777777" w:rsidTr="00AB3088">
        <w:trPr>
          <w:trHeight w:val="2268"/>
          <w:jc w:val="center"/>
        </w:trPr>
        <w:tc>
          <w:tcPr>
            <w:tcW w:w="224" w:type="pct"/>
            <w:vAlign w:val="center"/>
          </w:tcPr>
          <w:p w14:paraId="1507F572" w14:textId="77777777" w:rsidR="00AB3088" w:rsidRPr="00F563A6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01" w:type="pct"/>
            <w:vAlign w:val="center"/>
          </w:tcPr>
          <w:p w14:paraId="6D5FC7B2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مفاهیم پایه فارماکولوژی </w:t>
            </w:r>
          </w:p>
        </w:tc>
        <w:tc>
          <w:tcPr>
            <w:tcW w:w="1544" w:type="pct"/>
            <w:vAlign w:val="center"/>
          </w:tcPr>
          <w:p w14:paraId="0E7CED49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فارماکولوژی و تقسیمات آن را تعریف کند/ منابع داروها را شرح دهد/ نام داروها را توضیح دهد/ اشکال دارویی را شرح دهد</w:t>
            </w:r>
          </w:p>
        </w:tc>
        <w:tc>
          <w:tcPr>
            <w:tcW w:w="630" w:type="pct"/>
            <w:vAlign w:val="center"/>
          </w:tcPr>
          <w:p w14:paraId="69A7CBAE" w14:textId="77777777" w:rsidR="00AB3088" w:rsidRPr="003B58DA" w:rsidRDefault="00AB3088" w:rsidP="00B51F8B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فیزیولوژی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982" w:type="pct"/>
            <w:vAlign w:val="center"/>
          </w:tcPr>
          <w:p w14:paraId="653DBAF5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490" w:type="pct"/>
            <w:vAlign w:val="center"/>
          </w:tcPr>
          <w:p w14:paraId="0C3A46AA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385" w:type="pct"/>
            <w:vAlign w:val="center"/>
          </w:tcPr>
          <w:p w14:paraId="32B58C53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44" w:type="pct"/>
            <w:vAlign w:val="center"/>
          </w:tcPr>
          <w:p w14:paraId="79D51834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7F0E6ABD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6721CB92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B3088" w:rsidRPr="00F563A6" w14:paraId="0C93C88A" w14:textId="77777777" w:rsidTr="00AB3088">
        <w:trPr>
          <w:trHeight w:val="2268"/>
          <w:jc w:val="center"/>
        </w:trPr>
        <w:tc>
          <w:tcPr>
            <w:tcW w:w="224" w:type="pct"/>
            <w:vAlign w:val="center"/>
          </w:tcPr>
          <w:p w14:paraId="01566CD3" w14:textId="77777777" w:rsidR="00AB3088" w:rsidRPr="00F563A6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501" w:type="pct"/>
            <w:vAlign w:val="center"/>
          </w:tcPr>
          <w:p w14:paraId="6B999CA9" w14:textId="77777777" w:rsidR="00AB3088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انواع سرم ها و اختصارات نسخه نویسی</w:t>
            </w:r>
          </w:p>
        </w:tc>
        <w:tc>
          <w:tcPr>
            <w:tcW w:w="1544" w:type="pct"/>
            <w:vAlign w:val="center"/>
          </w:tcPr>
          <w:p w14:paraId="7F1C0092" w14:textId="77777777" w:rsidR="00AB3088" w:rsidRPr="007D1569" w:rsidRDefault="00AB3088" w:rsidP="00B51F8B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 w:rsidRPr="0011325E">
              <w:rPr>
                <w:rFonts w:cs="B Mitra" w:hint="cs"/>
                <w:sz w:val="20"/>
                <w:szCs w:val="20"/>
                <w:rtl/>
                <w:lang w:bidi="fa-IR"/>
              </w:rPr>
              <w:t>انواع</w:t>
            </w:r>
            <w:r w:rsidRPr="0011325E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1325E">
              <w:rPr>
                <w:rFonts w:cs="B Mitra" w:hint="cs"/>
                <w:sz w:val="20"/>
                <w:szCs w:val="20"/>
                <w:rtl/>
                <w:lang w:bidi="fa-IR"/>
              </w:rPr>
              <w:t>سرم</w:t>
            </w:r>
            <w:r w:rsidRPr="0011325E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1325E">
              <w:rPr>
                <w:rFonts w:cs="B Mitra" w:hint="cs"/>
                <w:sz w:val="20"/>
                <w:szCs w:val="20"/>
                <w:rtl/>
                <w:lang w:bidi="fa-IR"/>
              </w:rPr>
              <w:t>ها</w:t>
            </w:r>
            <w:r w:rsidRPr="0011325E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1325E">
              <w:rPr>
                <w:rFonts w:cs="B Mitra" w:hint="cs"/>
                <w:sz w:val="20"/>
                <w:szCs w:val="20"/>
                <w:rtl/>
                <w:lang w:bidi="fa-IR"/>
              </w:rPr>
              <w:t>و</w:t>
            </w:r>
            <w:r w:rsidRPr="0011325E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1325E">
              <w:rPr>
                <w:rFonts w:cs="B Mitra" w:hint="cs"/>
                <w:sz w:val="20"/>
                <w:szCs w:val="20"/>
                <w:rtl/>
                <w:lang w:bidi="fa-IR"/>
              </w:rPr>
              <w:t>کاربرد</w:t>
            </w:r>
            <w:r w:rsidRPr="0011325E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1325E">
              <w:rPr>
                <w:rFonts w:cs="B Mitra" w:hint="cs"/>
                <w:sz w:val="20"/>
                <w:szCs w:val="20"/>
                <w:rtl/>
                <w:lang w:bidi="fa-IR"/>
              </w:rPr>
              <w:t>آنها</w:t>
            </w:r>
            <w:r w:rsidRPr="0011325E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1325E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11325E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1325E">
              <w:rPr>
                <w:rFonts w:cs="B Mitra" w:hint="cs"/>
                <w:sz w:val="20"/>
                <w:szCs w:val="20"/>
                <w:rtl/>
                <w:lang w:bidi="fa-IR"/>
              </w:rPr>
              <w:t>شرح</w:t>
            </w:r>
            <w:r w:rsidRPr="0011325E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1325E">
              <w:rPr>
                <w:rFonts w:cs="B Mitra" w:hint="cs"/>
                <w:sz w:val="20"/>
                <w:szCs w:val="20"/>
                <w:rtl/>
                <w:lang w:bidi="fa-IR"/>
              </w:rPr>
              <w:t>دهد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/ سرم های ایزو تونیک ، هایپر تونیک و هایپوتونیک را شرح دهد/ اختصارات تجویز دارو را توضیح دهد</w:t>
            </w:r>
          </w:p>
        </w:tc>
        <w:tc>
          <w:tcPr>
            <w:tcW w:w="630" w:type="pct"/>
            <w:vAlign w:val="center"/>
          </w:tcPr>
          <w:p w14:paraId="704ECC1C" w14:textId="77777777" w:rsidR="00AB3088" w:rsidRPr="00F563A6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فارماکولوژی و فیزیولوژی 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982" w:type="pct"/>
            <w:vAlign w:val="center"/>
          </w:tcPr>
          <w:p w14:paraId="19F93DBE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490" w:type="pct"/>
            <w:vAlign w:val="center"/>
          </w:tcPr>
          <w:p w14:paraId="09C26756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385" w:type="pct"/>
            <w:vAlign w:val="center"/>
          </w:tcPr>
          <w:p w14:paraId="02030265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44" w:type="pct"/>
            <w:vAlign w:val="center"/>
          </w:tcPr>
          <w:p w14:paraId="487FA05A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6337775C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61EAED05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B3088" w:rsidRPr="00F563A6" w14:paraId="21755E5A" w14:textId="77777777" w:rsidTr="00AB3088">
        <w:trPr>
          <w:trHeight w:val="2178"/>
          <w:jc w:val="center"/>
        </w:trPr>
        <w:tc>
          <w:tcPr>
            <w:tcW w:w="224" w:type="pct"/>
            <w:vAlign w:val="center"/>
          </w:tcPr>
          <w:p w14:paraId="1C8102F1" w14:textId="77777777" w:rsidR="00AB3088" w:rsidRPr="00F563A6" w:rsidRDefault="00F55AC5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01" w:type="pct"/>
            <w:vAlign w:val="center"/>
          </w:tcPr>
          <w:p w14:paraId="1C5AA2DB" w14:textId="77777777" w:rsidR="00AB3088" w:rsidRPr="00B45825" w:rsidRDefault="00AB3088" w:rsidP="00B51F8B">
            <w:pPr>
              <w:pStyle w:val="ListParagraph"/>
              <w:bidi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اصول کلی عمل دارو</w:t>
            </w:r>
          </w:p>
        </w:tc>
        <w:tc>
          <w:tcPr>
            <w:tcW w:w="1544" w:type="pct"/>
            <w:vAlign w:val="center"/>
          </w:tcPr>
          <w:p w14:paraId="5C267416" w14:textId="77777777" w:rsidR="00AB3088" w:rsidRPr="00890433" w:rsidRDefault="00AB3088" w:rsidP="00B51F8B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فارماکوکینتیک و مراحل آن را توضیح دهد/ فارماکودینامیک را شرح دهد/ متابولیسم داروها را توضیح دهد/ عوامل موثر در عمل دارو را شرح دهد/ نوع گیرنده ها را توضیح دهد/ آگونیست و آنتاگونیست ها را شرح دهد/</w:t>
            </w:r>
          </w:p>
        </w:tc>
        <w:tc>
          <w:tcPr>
            <w:tcW w:w="630" w:type="pct"/>
            <w:vAlign w:val="center"/>
          </w:tcPr>
          <w:p w14:paraId="4A40699A" w14:textId="77777777" w:rsidR="00AB3088" w:rsidRPr="00F563A6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فیزیولوژی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982" w:type="pct"/>
            <w:vAlign w:val="center"/>
          </w:tcPr>
          <w:p w14:paraId="24200B38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490" w:type="pct"/>
            <w:vAlign w:val="center"/>
          </w:tcPr>
          <w:p w14:paraId="7C5B27C0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385" w:type="pct"/>
            <w:vAlign w:val="center"/>
          </w:tcPr>
          <w:p w14:paraId="5010EABC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44" w:type="pct"/>
            <w:vAlign w:val="center"/>
          </w:tcPr>
          <w:p w14:paraId="3409FD0C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7E3D8B86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1A1E8F8A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B3088" w:rsidRPr="00F563A6" w14:paraId="5A69AD24" w14:textId="77777777" w:rsidTr="00AB3088">
        <w:trPr>
          <w:trHeight w:val="2178"/>
          <w:jc w:val="center"/>
        </w:trPr>
        <w:tc>
          <w:tcPr>
            <w:tcW w:w="224" w:type="pct"/>
            <w:vAlign w:val="center"/>
          </w:tcPr>
          <w:p w14:paraId="2EB16588" w14:textId="77777777" w:rsidR="00AB3088" w:rsidRPr="00F563A6" w:rsidRDefault="00F55AC5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01" w:type="pct"/>
            <w:vAlign w:val="center"/>
          </w:tcPr>
          <w:p w14:paraId="6690ED24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محاسبات دارویی</w:t>
            </w:r>
          </w:p>
        </w:tc>
        <w:tc>
          <w:tcPr>
            <w:tcW w:w="1544" w:type="pct"/>
            <w:vAlign w:val="center"/>
          </w:tcPr>
          <w:p w14:paraId="60E67D01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محاسبه مقدار دارو برحسب اکی والان را شرح دهد/ مسایل دوزهای درصدی و نسبتی را حل نماید/ محاسبه دوز دارو در اطفال را شرح دهد/ محاسبه سرعت انفوزیون داروهای مختلف را بداند و محاسبه کند.</w:t>
            </w:r>
          </w:p>
        </w:tc>
        <w:tc>
          <w:tcPr>
            <w:tcW w:w="630" w:type="pct"/>
            <w:vAlign w:val="center"/>
          </w:tcPr>
          <w:p w14:paraId="05568408" w14:textId="77777777" w:rsidR="00AB3088" w:rsidRPr="003B58DA" w:rsidRDefault="00AB3088" w:rsidP="00B51F8B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پایه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شیمی و محلول سازی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982" w:type="pct"/>
            <w:vAlign w:val="center"/>
          </w:tcPr>
          <w:p w14:paraId="6313D343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490" w:type="pct"/>
            <w:vAlign w:val="center"/>
          </w:tcPr>
          <w:p w14:paraId="0A9C9F90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385" w:type="pct"/>
            <w:vAlign w:val="center"/>
          </w:tcPr>
          <w:p w14:paraId="35A21235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44" w:type="pct"/>
            <w:vAlign w:val="center"/>
          </w:tcPr>
          <w:p w14:paraId="25A14C41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37F71AA7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1DC6459F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B3088" w:rsidRPr="00F563A6" w14:paraId="2B69EAB0" w14:textId="77777777" w:rsidTr="00AB3088">
        <w:trPr>
          <w:trHeight w:val="2178"/>
          <w:jc w:val="center"/>
        </w:trPr>
        <w:tc>
          <w:tcPr>
            <w:tcW w:w="224" w:type="pct"/>
            <w:vAlign w:val="center"/>
          </w:tcPr>
          <w:p w14:paraId="232429C1" w14:textId="77777777" w:rsidR="00AB3088" w:rsidRPr="00F563A6" w:rsidRDefault="00F55AC5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01" w:type="pct"/>
            <w:vAlign w:val="center"/>
          </w:tcPr>
          <w:p w14:paraId="3D628544" w14:textId="77777777" w:rsidR="00AB3088" w:rsidRDefault="00AB3088" w:rsidP="00B51F8B">
            <w:pPr>
              <w:pStyle w:val="ListParagraph"/>
              <w:bidi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سیستم کولینرژیک</w:t>
            </w:r>
          </w:p>
        </w:tc>
        <w:tc>
          <w:tcPr>
            <w:tcW w:w="1544" w:type="pct"/>
            <w:vAlign w:val="center"/>
          </w:tcPr>
          <w:p w14:paraId="079F455E" w14:textId="77777777" w:rsidR="00AB3088" w:rsidRDefault="00AB3088" w:rsidP="00B51F8B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گیرنده های کولینرژیک را نام ببرد. سنتز و ناقل عصبی آن را توضیح دهد. داروهای آگونیست و آنتاگونیست را نام ببرد. اثرات آنها را روی سیستم های بدن توضیح دهد. عوارض جانبی و مسمومیت با آنها را توضیح دهد. کاربردهای بالینی داروها را توضیح دهد </w:t>
            </w:r>
          </w:p>
        </w:tc>
        <w:tc>
          <w:tcPr>
            <w:tcW w:w="630" w:type="pct"/>
            <w:vAlign w:val="center"/>
          </w:tcPr>
          <w:p w14:paraId="0434DB74" w14:textId="77777777" w:rsidR="00AB3088" w:rsidRPr="00F563A6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فیزیولوژی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982" w:type="pct"/>
            <w:vAlign w:val="center"/>
          </w:tcPr>
          <w:p w14:paraId="7AD39C5F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490" w:type="pct"/>
            <w:vAlign w:val="center"/>
          </w:tcPr>
          <w:p w14:paraId="2322E14C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385" w:type="pct"/>
            <w:vAlign w:val="center"/>
          </w:tcPr>
          <w:p w14:paraId="0C29F2F6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44" w:type="pct"/>
            <w:vAlign w:val="center"/>
          </w:tcPr>
          <w:p w14:paraId="405A6C62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67FCBB19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65A2A391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B3088" w:rsidRPr="00F563A6" w14:paraId="040EDD1F" w14:textId="77777777" w:rsidTr="00AB3088">
        <w:trPr>
          <w:trHeight w:val="2178"/>
          <w:jc w:val="center"/>
        </w:trPr>
        <w:tc>
          <w:tcPr>
            <w:tcW w:w="224" w:type="pct"/>
            <w:vAlign w:val="center"/>
          </w:tcPr>
          <w:p w14:paraId="195D22D4" w14:textId="77777777" w:rsidR="00AB3088" w:rsidRDefault="00F55AC5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6</w:t>
            </w:r>
          </w:p>
        </w:tc>
        <w:tc>
          <w:tcPr>
            <w:tcW w:w="501" w:type="pct"/>
            <w:vAlign w:val="center"/>
          </w:tcPr>
          <w:p w14:paraId="250DDE08" w14:textId="77777777" w:rsidR="00AB3088" w:rsidRDefault="00AB3088" w:rsidP="00B51F8B">
            <w:pPr>
              <w:pStyle w:val="ListParagraph"/>
              <w:bidi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سیستم آدرنرژیک</w:t>
            </w:r>
          </w:p>
        </w:tc>
        <w:tc>
          <w:tcPr>
            <w:tcW w:w="1544" w:type="pct"/>
            <w:vAlign w:val="center"/>
          </w:tcPr>
          <w:p w14:paraId="200BA988" w14:textId="77777777" w:rsidR="00AB3088" w:rsidRDefault="00AB3088" w:rsidP="00B51F8B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گیرنده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های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آدرنرژیک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نام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ببرد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.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سنتز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و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ناقل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عصبی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آن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توضیح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دهد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.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داروهای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آگونیست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و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آنتاگونیست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نام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ببرد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.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اثرات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آنها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روی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سیستم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های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بدن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توضیح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دهد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.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عوارض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جانبی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و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مسمومیت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با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آنها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توضیح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دهد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.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کاربردهای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بالینی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داروها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توضیح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دهد</w:t>
            </w:r>
          </w:p>
        </w:tc>
        <w:tc>
          <w:tcPr>
            <w:tcW w:w="630" w:type="pct"/>
            <w:vAlign w:val="center"/>
          </w:tcPr>
          <w:p w14:paraId="7A738AF6" w14:textId="77777777" w:rsidR="00AB3088" w:rsidRPr="00F563A6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فیزیولوژی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982" w:type="pct"/>
            <w:vAlign w:val="center"/>
          </w:tcPr>
          <w:p w14:paraId="3DA7074A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490" w:type="pct"/>
            <w:vAlign w:val="center"/>
          </w:tcPr>
          <w:p w14:paraId="4BCF688A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385" w:type="pct"/>
            <w:vAlign w:val="center"/>
          </w:tcPr>
          <w:p w14:paraId="6EEA5AFC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44" w:type="pct"/>
            <w:vAlign w:val="center"/>
          </w:tcPr>
          <w:p w14:paraId="2FB1621F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430DFA61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0A4B4125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B3088" w:rsidRPr="00F563A6" w14:paraId="6E15AEAB" w14:textId="77777777" w:rsidTr="00AB3088">
        <w:trPr>
          <w:trHeight w:val="2178"/>
          <w:jc w:val="center"/>
        </w:trPr>
        <w:tc>
          <w:tcPr>
            <w:tcW w:w="224" w:type="pct"/>
            <w:vAlign w:val="center"/>
          </w:tcPr>
          <w:p w14:paraId="494595F9" w14:textId="77777777" w:rsidR="00AB3088" w:rsidRDefault="00F55AC5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01" w:type="pct"/>
            <w:vAlign w:val="center"/>
          </w:tcPr>
          <w:p w14:paraId="0D9755A4" w14:textId="77777777" w:rsidR="00AB3088" w:rsidRPr="00780AC5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موثر در فشارخون و دیورتیک ها</w:t>
            </w:r>
          </w:p>
        </w:tc>
        <w:tc>
          <w:tcPr>
            <w:tcW w:w="1544" w:type="pct"/>
            <w:vAlign w:val="center"/>
          </w:tcPr>
          <w:p w14:paraId="01BD2270" w14:textId="77777777" w:rsidR="00AB3088" w:rsidRPr="00A4145A" w:rsidRDefault="00AB3088" w:rsidP="00B51F8B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فشارخون وطبقه بندی آن را شرح دهد/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دسته های دارویی در فشارخون رانام ببرد / مکانیسم عمل داروهای موثر در فشارخون را توضیح دهد/ عوارض جانبی تداخلات داروها را شرح دهد/</w:t>
            </w:r>
          </w:p>
        </w:tc>
        <w:tc>
          <w:tcPr>
            <w:tcW w:w="630" w:type="pct"/>
            <w:vAlign w:val="center"/>
          </w:tcPr>
          <w:p w14:paraId="4FDEDC75" w14:textId="77777777" w:rsidR="00AB3088" w:rsidRPr="00F563A6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فیزیولوژی قلب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982" w:type="pct"/>
            <w:vAlign w:val="center"/>
          </w:tcPr>
          <w:p w14:paraId="33BC5012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490" w:type="pct"/>
            <w:vAlign w:val="center"/>
          </w:tcPr>
          <w:p w14:paraId="5A588BAB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385" w:type="pct"/>
            <w:vAlign w:val="center"/>
          </w:tcPr>
          <w:p w14:paraId="11F303C1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44" w:type="pct"/>
            <w:vAlign w:val="center"/>
          </w:tcPr>
          <w:p w14:paraId="32E3B46B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648D3447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181B659B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B3088" w:rsidRPr="00F563A6" w14:paraId="6C8C6B75" w14:textId="77777777" w:rsidTr="00AB3088">
        <w:trPr>
          <w:trHeight w:val="2178"/>
          <w:jc w:val="center"/>
        </w:trPr>
        <w:tc>
          <w:tcPr>
            <w:tcW w:w="224" w:type="pct"/>
            <w:vAlign w:val="center"/>
          </w:tcPr>
          <w:p w14:paraId="50DABB46" w14:textId="77777777" w:rsidR="00AB3088" w:rsidRDefault="00F55AC5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01" w:type="pct"/>
            <w:vAlign w:val="center"/>
          </w:tcPr>
          <w:p w14:paraId="724F4EA8" w14:textId="77777777" w:rsidR="00AB3088" w:rsidRPr="007D1569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آنژین صدری</w:t>
            </w:r>
          </w:p>
        </w:tc>
        <w:tc>
          <w:tcPr>
            <w:tcW w:w="1544" w:type="pct"/>
            <w:vAlign w:val="center"/>
          </w:tcPr>
          <w:p w14:paraId="67898840" w14:textId="77777777" w:rsidR="00AB3088" w:rsidRPr="007D1569" w:rsidRDefault="00AB3088" w:rsidP="00B51F8B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انژین صدری و انواع ان 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>را توض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>
              <w:rPr>
                <w:rFonts w:cs="B Mitra"/>
                <w:sz w:val="20"/>
                <w:szCs w:val="20"/>
                <w:rtl/>
                <w:lang w:bidi="fa-IR"/>
              </w:rPr>
              <w:t xml:space="preserve"> دهد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>/ دسته ها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دارو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در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آنژین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رانام ببرد / مکان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سم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عمل داروها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موثر در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انواع انژین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را توض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دهد/ عوارض جانب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تداخلات داروها را شرح دهد</w:t>
            </w:r>
          </w:p>
        </w:tc>
        <w:tc>
          <w:tcPr>
            <w:tcW w:w="630" w:type="pct"/>
            <w:vAlign w:val="center"/>
          </w:tcPr>
          <w:p w14:paraId="223CFDF5" w14:textId="77777777" w:rsidR="00AB3088" w:rsidRPr="00F563A6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اتونوم و فیزیولوژی قلب 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982" w:type="pct"/>
            <w:vAlign w:val="center"/>
          </w:tcPr>
          <w:p w14:paraId="18E75967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490" w:type="pct"/>
            <w:vAlign w:val="center"/>
          </w:tcPr>
          <w:p w14:paraId="7E5D7D23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385" w:type="pct"/>
            <w:vAlign w:val="center"/>
          </w:tcPr>
          <w:p w14:paraId="639694CF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44" w:type="pct"/>
            <w:vAlign w:val="center"/>
          </w:tcPr>
          <w:p w14:paraId="22D7B506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48486944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1CFB377D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B3088" w:rsidRPr="00F563A6" w14:paraId="28E2824D" w14:textId="77777777" w:rsidTr="00AB3088">
        <w:trPr>
          <w:trHeight w:val="2178"/>
          <w:jc w:val="center"/>
        </w:trPr>
        <w:tc>
          <w:tcPr>
            <w:tcW w:w="224" w:type="pct"/>
            <w:vAlign w:val="center"/>
          </w:tcPr>
          <w:p w14:paraId="6203586B" w14:textId="77777777" w:rsidR="00AB3088" w:rsidRDefault="00F55AC5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01" w:type="pct"/>
            <w:vAlign w:val="center"/>
          </w:tcPr>
          <w:p w14:paraId="3563F6E2" w14:textId="77777777" w:rsidR="00AB3088" w:rsidRPr="006F565F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ضد انعقاد</w:t>
            </w:r>
          </w:p>
        </w:tc>
        <w:tc>
          <w:tcPr>
            <w:tcW w:w="1544" w:type="pct"/>
            <w:vAlign w:val="center"/>
          </w:tcPr>
          <w:p w14:paraId="57031929" w14:textId="77777777" w:rsidR="00AB3088" w:rsidRPr="006F565F" w:rsidRDefault="00AB3088" w:rsidP="00B51F8B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انعقاد و مسیرهای ان 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>را توض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>
              <w:rPr>
                <w:rFonts w:cs="B Mitra"/>
                <w:sz w:val="20"/>
                <w:szCs w:val="20"/>
                <w:rtl/>
                <w:lang w:bidi="fa-IR"/>
              </w:rPr>
              <w:t xml:space="preserve"> دهد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>/ دسته ها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دارو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ضد پلاکت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رانام ببرد / مکان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سم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عمل داروها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ضد پلاکت 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>را توض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دهد/ عوارض جانب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تداخلات داروها را شرح دهد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/ 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>دسته ها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دارو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ضد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انعقاد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رانام ببرد / مکان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سم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عمل داروها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ضد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انعقاد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را توض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دهد/ عوارض جانب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تداخلات داروها را شرح دهد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tl/>
              </w:rPr>
              <w:t xml:space="preserve"> 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>دسته ها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دارو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ضد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لخته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رانام ببرد / مکان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سم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عمل داروها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ضد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لخته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را توض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دهد/ عوارض جانب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تداخلات داروها را شرح دهد</w:t>
            </w:r>
          </w:p>
        </w:tc>
        <w:tc>
          <w:tcPr>
            <w:tcW w:w="630" w:type="pct"/>
            <w:vAlign w:val="center"/>
          </w:tcPr>
          <w:p w14:paraId="2CE92AAA" w14:textId="77777777" w:rsidR="00AB3088" w:rsidRPr="00F563A6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خون و پروسه انعقاد 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982" w:type="pct"/>
            <w:vAlign w:val="center"/>
          </w:tcPr>
          <w:p w14:paraId="08167D66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490" w:type="pct"/>
            <w:vAlign w:val="center"/>
          </w:tcPr>
          <w:p w14:paraId="61D56A06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385" w:type="pct"/>
            <w:vAlign w:val="center"/>
          </w:tcPr>
          <w:p w14:paraId="53515C51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44" w:type="pct"/>
            <w:vAlign w:val="center"/>
          </w:tcPr>
          <w:p w14:paraId="734F7E18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4BA5436C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1E1864DF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B3088" w:rsidRPr="00F563A6" w14:paraId="793F1CAB" w14:textId="77777777" w:rsidTr="00AB3088">
        <w:trPr>
          <w:trHeight w:val="2178"/>
          <w:jc w:val="center"/>
        </w:trPr>
        <w:tc>
          <w:tcPr>
            <w:tcW w:w="224" w:type="pct"/>
            <w:vAlign w:val="center"/>
          </w:tcPr>
          <w:p w14:paraId="14AD7BCC" w14:textId="77777777" w:rsidR="00AB3088" w:rsidRDefault="00F55AC5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10</w:t>
            </w:r>
          </w:p>
        </w:tc>
        <w:tc>
          <w:tcPr>
            <w:tcW w:w="501" w:type="pct"/>
            <w:vAlign w:val="center"/>
          </w:tcPr>
          <w:p w14:paraId="5E7300F2" w14:textId="77777777" w:rsidR="00AB3088" w:rsidRPr="007D1569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داروهای آرامبخش خواب آورها </w:t>
            </w:r>
          </w:p>
        </w:tc>
        <w:tc>
          <w:tcPr>
            <w:tcW w:w="1544" w:type="pct"/>
            <w:vAlign w:val="center"/>
          </w:tcPr>
          <w:p w14:paraId="7CF83AD2" w14:textId="77777777" w:rsidR="00AB3088" w:rsidRPr="007D1569" w:rsidRDefault="00AB3088" w:rsidP="00B51F8B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دسته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های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دارویی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آرامبخش خواب آورها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نام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ببرد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/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مکانیسم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عمل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داروهای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موثر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توضیح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دهد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/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عوارض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جانبی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و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تداخلات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داروها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شرح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دهد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/ علائم مسمومیت با هر دسته را نام ببرد/ راه های درمان مسمومیت را توضیح دهد</w:t>
            </w:r>
          </w:p>
        </w:tc>
        <w:tc>
          <w:tcPr>
            <w:tcW w:w="630" w:type="pct"/>
            <w:vAlign w:val="center"/>
          </w:tcPr>
          <w:p w14:paraId="59F5949B" w14:textId="77777777" w:rsidR="00AB3088" w:rsidRPr="00F563A6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اتونوم 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982" w:type="pct"/>
            <w:vAlign w:val="center"/>
          </w:tcPr>
          <w:p w14:paraId="3D52E423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490" w:type="pct"/>
            <w:vAlign w:val="center"/>
          </w:tcPr>
          <w:p w14:paraId="3006E6C9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385" w:type="pct"/>
            <w:vAlign w:val="center"/>
          </w:tcPr>
          <w:p w14:paraId="13D07F38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44" w:type="pct"/>
            <w:vAlign w:val="center"/>
          </w:tcPr>
          <w:p w14:paraId="40AD44C9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5234AAC3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4987C937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B3088" w:rsidRPr="00F563A6" w14:paraId="3F395111" w14:textId="77777777" w:rsidTr="00AB3088">
        <w:trPr>
          <w:trHeight w:val="2178"/>
          <w:jc w:val="center"/>
        </w:trPr>
        <w:tc>
          <w:tcPr>
            <w:tcW w:w="224" w:type="pct"/>
            <w:vAlign w:val="center"/>
          </w:tcPr>
          <w:p w14:paraId="053BB639" w14:textId="77777777" w:rsidR="00AB3088" w:rsidRDefault="00F55AC5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501" w:type="pct"/>
            <w:vAlign w:val="center"/>
          </w:tcPr>
          <w:p w14:paraId="5ECA63F9" w14:textId="77777777" w:rsidR="00AB3088" w:rsidRPr="00F563A6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ضد درد</w:t>
            </w:r>
          </w:p>
        </w:tc>
        <w:tc>
          <w:tcPr>
            <w:tcW w:w="1544" w:type="pct"/>
            <w:vAlign w:val="center"/>
          </w:tcPr>
          <w:p w14:paraId="156A3B4D" w14:textId="77777777" w:rsidR="00AB3088" w:rsidRPr="00F563A6" w:rsidRDefault="00AB3088" w:rsidP="00B51F8B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B308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انواع داروها</w:t>
            </w:r>
            <w:r w:rsidRPr="00AB308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B308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اوپ</w:t>
            </w:r>
            <w:r w:rsidRPr="00AB308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B308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وئ</w:t>
            </w:r>
            <w:r w:rsidRPr="00AB308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B308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</w:t>
            </w:r>
            <w:r w:rsidRPr="00AB308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را نام ببرد/ عوارض و کاربرد بال</w:t>
            </w:r>
            <w:r w:rsidRPr="00AB308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B308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AB308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B308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آنها را شرح دهد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/ </w:t>
            </w:r>
            <w:r w:rsidR="00226524" w:rsidRPr="00226524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داروها</w:t>
            </w:r>
            <w:r w:rsidR="00226524" w:rsidRPr="00226524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="00226524" w:rsidRPr="00226524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آگون</w:t>
            </w:r>
            <w:r w:rsidR="00226524" w:rsidRPr="00226524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="00226524" w:rsidRPr="0022652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ست،</w:t>
            </w:r>
            <w:r w:rsidR="00226524" w:rsidRPr="00226524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آنتاگون</w:t>
            </w:r>
            <w:r w:rsidR="00226524" w:rsidRPr="00226524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="00226524" w:rsidRPr="0022652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ست</w:t>
            </w:r>
            <w:r w:rsidR="00226524" w:rsidRPr="00226524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 و پارش</w:t>
            </w:r>
            <w:r w:rsidR="00226524" w:rsidRPr="00226524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="00226524" w:rsidRPr="0022652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ال</w:t>
            </w:r>
            <w:r w:rsidR="00226524" w:rsidRPr="00226524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آگون</w:t>
            </w:r>
            <w:r w:rsidR="00226524" w:rsidRPr="00226524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="00226524" w:rsidRPr="0022652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ست</w:t>
            </w:r>
            <w:r w:rsidR="00226524" w:rsidRPr="00226524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را توض</w:t>
            </w:r>
            <w:r w:rsidR="00226524" w:rsidRPr="00226524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="00226524" w:rsidRPr="0022652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ح</w:t>
            </w:r>
            <w:r w:rsidR="00226524" w:rsidRPr="00226524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دهد.</w:t>
            </w:r>
            <w:r w:rsidR="00226524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/ 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علائم مسمومیت را شرح دهد/ راه های درمان مسمومیت را توضیح دهد/ داروهای </w:t>
            </w:r>
            <w:r>
              <w:rPr>
                <w:rFonts w:cs="B Mitra"/>
                <w:color w:val="000000"/>
                <w:sz w:val="20"/>
                <w:szCs w:val="20"/>
                <w:lang w:bidi="fa-IR"/>
              </w:rPr>
              <w:t>NSAIDs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را نام ببرد/ مکانیسم عمل آنها را شرح دهد/ عوارض و تداخلات را توصیف کند/ موارد استفاده هر کدام را شرح دهد</w:t>
            </w:r>
          </w:p>
        </w:tc>
        <w:tc>
          <w:tcPr>
            <w:tcW w:w="630" w:type="pct"/>
            <w:vAlign w:val="center"/>
          </w:tcPr>
          <w:p w14:paraId="2771A568" w14:textId="77777777" w:rsidR="00AB3088" w:rsidRPr="00F563A6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اتونوم 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982" w:type="pct"/>
            <w:vAlign w:val="center"/>
          </w:tcPr>
          <w:p w14:paraId="4DE3559B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490" w:type="pct"/>
            <w:vAlign w:val="center"/>
          </w:tcPr>
          <w:p w14:paraId="2557F872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385" w:type="pct"/>
            <w:vAlign w:val="center"/>
          </w:tcPr>
          <w:p w14:paraId="3AE2FEC9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44" w:type="pct"/>
            <w:vAlign w:val="center"/>
          </w:tcPr>
          <w:p w14:paraId="315548E6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2FDA7E44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6C2AC0F4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105248" w:rsidRPr="00F563A6" w14:paraId="4C8D6C8D" w14:textId="77777777" w:rsidTr="00AB3088">
        <w:trPr>
          <w:trHeight w:val="2178"/>
          <w:jc w:val="center"/>
        </w:trPr>
        <w:tc>
          <w:tcPr>
            <w:tcW w:w="224" w:type="pct"/>
            <w:vAlign w:val="center"/>
          </w:tcPr>
          <w:p w14:paraId="14E7DFE8" w14:textId="77777777" w:rsidR="00105248" w:rsidRDefault="00105248" w:rsidP="0010524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01" w:type="pct"/>
            <w:vAlign w:val="center"/>
          </w:tcPr>
          <w:p w14:paraId="1E857BE2" w14:textId="77777777" w:rsidR="00105248" w:rsidRPr="003B58DA" w:rsidRDefault="00105248" w:rsidP="001052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ضد آریتمی</w:t>
            </w:r>
          </w:p>
        </w:tc>
        <w:tc>
          <w:tcPr>
            <w:tcW w:w="1544" w:type="pct"/>
            <w:vAlign w:val="center"/>
          </w:tcPr>
          <w:p w14:paraId="01EE5436" w14:textId="77777777" w:rsidR="00105248" w:rsidRPr="003B58DA" w:rsidRDefault="00105248" w:rsidP="0010524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انواع پتانسیل عمل در قلب را رسم کند/ طبقه بندی داروهای ضد آریتمی را شرح دهد/ مکانیسم عمل هر دسته دارویی ضد آریتمی را توضیح دهد/ عوارض داروهای هر دسته را بگوید/ کاربرد هر دسته در کدام آریتمی می باشد را بداند/ تغییرات </w:t>
            </w:r>
            <w:r>
              <w:rPr>
                <w:rFonts w:cs="B Mitra"/>
                <w:sz w:val="20"/>
                <w:szCs w:val="20"/>
                <w:lang w:bidi="fa-IR"/>
              </w:rPr>
              <w:t>ECG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در اثر داروها را رسم و شرح دهد.</w:t>
            </w:r>
          </w:p>
        </w:tc>
        <w:tc>
          <w:tcPr>
            <w:tcW w:w="630" w:type="pct"/>
            <w:vAlign w:val="center"/>
          </w:tcPr>
          <w:p w14:paraId="2F215D8E" w14:textId="77777777" w:rsidR="00105248" w:rsidRPr="003B58DA" w:rsidRDefault="00105248" w:rsidP="00105248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C72700">
              <w:rPr>
                <w:rFonts w:cs="B Mitra"/>
                <w:sz w:val="20"/>
                <w:szCs w:val="20"/>
                <w:rtl/>
                <w:lang w:bidi="fa-IR"/>
              </w:rPr>
              <w:t>دانشجو با</w:t>
            </w:r>
            <w:r w:rsidRPr="00C72700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C72700">
              <w:rPr>
                <w:rFonts w:cs="B Mitra" w:hint="eastAsia"/>
                <w:sz w:val="20"/>
                <w:szCs w:val="20"/>
                <w:rtl/>
                <w:lang w:bidi="fa-IR"/>
              </w:rPr>
              <w:t>ست</w:t>
            </w:r>
            <w:r w:rsidRPr="00C72700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C72700">
              <w:rPr>
                <w:rFonts w:cs="B Mitra"/>
                <w:sz w:val="20"/>
                <w:szCs w:val="20"/>
                <w:rtl/>
                <w:lang w:bidi="fa-IR"/>
              </w:rPr>
              <w:t xml:space="preserve"> مفاه</w:t>
            </w:r>
            <w:r w:rsidRPr="00C72700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C72700">
              <w:rPr>
                <w:rFonts w:cs="B Mitra" w:hint="eastAsia"/>
                <w:sz w:val="20"/>
                <w:szCs w:val="20"/>
                <w:rtl/>
                <w:lang w:bidi="fa-IR"/>
              </w:rPr>
              <w:t>م</w:t>
            </w:r>
            <w:r w:rsidRPr="00C72700">
              <w:rPr>
                <w:rFonts w:cs="B Mitra"/>
                <w:sz w:val="20"/>
                <w:szCs w:val="20"/>
                <w:rtl/>
                <w:lang w:bidi="fa-IR"/>
              </w:rPr>
              <w:t xml:space="preserve"> ابتدا</w:t>
            </w:r>
            <w:r w:rsidRPr="00C72700">
              <w:rPr>
                <w:rFonts w:cs="B Mitra" w:hint="cs"/>
                <w:sz w:val="20"/>
                <w:szCs w:val="20"/>
                <w:rtl/>
                <w:lang w:bidi="fa-IR"/>
              </w:rPr>
              <w:t>یی</w:t>
            </w:r>
            <w:r w:rsidRPr="00C72700">
              <w:rPr>
                <w:rFonts w:cs="B Mitra"/>
                <w:sz w:val="20"/>
                <w:szCs w:val="20"/>
                <w:rtl/>
                <w:lang w:bidi="fa-IR"/>
              </w:rPr>
              <w:t xml:space="preserve"> ف</w:t>
            </w:r>
            <w:r w:rsidRPr="00C72700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C72700">
              <w:rPr>
                <w:rFonts w:cs="B Mitra" w:hint="eastAsia"/>
                <w:sz w:val="20"/>
                <w:szCs w:val="20"/>
                <w:rtl/>
                <w:lang w:bidi="fa-IR"/>
              </w:rPr>
              <w:t>ز</w:t>
            </w:r>
            <w:r w:rsidRPr="00C72700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C72700">
              <w:rPr>
                <w:rFonts w:cs="B Mitra" w:hint="eastAsia"/>
                <w:sz w:val="20"/>
                <w:szCs w:val="20"/>
                <w:rtl/>
                <w:lang w:bidi="fa-IR"/>
              </w:rPr>
              <w:t>ولوژ</w:t>
            </w:r>
            <w:r w:rsidRPr="00C72700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C72700">
              <w:rPr>
                <w:rFonts w:cs="B Mitra"/>
                <w:sz w:val="20"/>
                <w:szCs w:val="20"/>
                <w:rtl/>
                <w:lang w:bidi="fa-IR"/>
              </w:rPr>
              <w:t xml:space="preserve"> قلب را بلد باشد. ارزشياب</w:t>
            </w:r>
            <w:r w:rsidRPr="00C72700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C72700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 از طريق پرسش و پاسخ</w:t>
            </w:r>
          </w:p>
        </w:tc>
        <w:tc>
          <w:tcPr>
            <w:tcW w:w="982" w:type="pct"/>
            <w:vAlign w:val="center"/>
          </w:tcPr>
          <w:p w14:paraId="2E0EE46F" w14:textId="77777777" w:rsidR="00105248" w:rsidRPr="003B58DA" w:rsidRDefault="00105248" w:rsidP="0010524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490" w:type="pct"/>
            <w:vAlign w:val="center"/>
          </w:tcPr>
          <w:p w14:paraId="0C5E4A9F" w14:textId="77777777" w:rsidR="00105248" w:rsidRPr="003B58DA" w:rsidRDefault="00105248" w:rsidP="0010524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385" w:type="pct"/>
            <w:vAlign w:val="center"/>
          </w:tcPr>
          <w:p w14:paraId="18617681" w14:textId="77777777" w:rsidR="00105248" w:rsidRPr="003B58DA" w:rsidRDefault="00105248" w:rsidP="0010524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44" w:type="pct"/>
            <w:vAlign w:val="center"/>
          </w:tcPr>
          <w:p w14:paraId="6E0BE3F0" w14:textId="77777777" w:rsidR="00105248" w:rsidRPr="003B58DA" w:rsidRDefault="00105248" w:rsidP="0010524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59346D6A" w14:textId="77777777" w:rsidR="00105248" w:rsidRPr="003B58DA" w:rsidRDefault="00105248" w:rsidP="0010524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4B5665D5" w14:textId="77777777" w:rsidR="00105248" w:rsidRPr="003B58DA" w:rsidRDefault="00105248" w:rsidP="0010524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105248" w:rsidRPr="00F563A6" w14:paraId="68BF4868" w14:textId="77777777" w:rsidTr="00AB3088">
        <w:trPr>
          <w:trHeight w:val="2178"/>
          <w:jc w:val="center"/>
        </w:trPr>
        <w:tc>
          <w:tcPr>
            <w:tcW w:w="224" w:type="pct"/>
            <w:vAlign w:val="center"/>
          </w:tcPr>
          <w:p w14:paraId="688A44B2" w14:textId="77777777" w:rsidR="00105248" w:rsidRDefault="00105248" w:rsidP="0010524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501" w:type="pct"/>
            <w:vAlign w:val="center"/>
          </w:tcPr>
          <w:p w14:paraId="1B7A5AF3" w14:textId="77777777" w:rsidR="00105248" w:rsidRPr="00C259C7" w:rsidRDefault="00105248" w:rsidP="0010524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C259C7">
              <w:rPr>
                <w:rFonts w:cs="B Mitra" w:hint="cs"/>
                <w:sz w:val="20"/>
                <w:szCs w:val="20"/>
                <w:rtl/>
                <w:lang w:bidi="fa-IR"/>
              </w:rPr>
              <w:t>کلیات مسمومیت ها</w:t>
            </w:r>
          </w:p>
        </w:tc>
        <w:tc>
          <w:tcPr>
            <w:tcW w:w="1544" w:type="pct"/>
            <w:vAlign w:val="center"/>
          </w:tcPr>
          <w:p w14:paraId="3FFFE08A" w14:textId="77777777" w:rsidR="00105248" w:rsidRPr="00E31674" w:rsidRDefault="00105248" w:rsidP="00105248">
            <w:pPr>
              <w:bidi/>
              <w:spacing w:after="0" w:line="240" w:lineRule="auto"/>
              <w:contextualSpacing/>
              <w:jc w:val="both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B51F8B">
              <w:rPr>
                <w:rFonts w:cs="B Mitra"/>
                <w:color w:val="000000"/>
                <w:sz w:val="20"/>
                <w:szCs w:val="20"/>
                <w:lang w:bidi="fa-IR"/>
              </w:rPr>
              <w:t>-</w:t>
            </w:r>
            <w:r w:rsidRPr="00B51F8B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تعريف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مسموميت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را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بداند</w:t>
            </w:r>
            <w:r w:rsidRPr="00B51F8B">
              <w:rPr>
                <w:rFonts w:cs="B Mitra"/>
                <w:color w:val="000000"/>
                <w:sz w:val="20"/>
                <w:szCs w:val="20"/>
                <w:lang w:bidi="fa-IR"/>
              </w:rPr>
              <w:t>.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ت</w:t>
            </w:r>
            <w:r w:rsidRPr="00B51F8B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فاوت انواع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مسموميتها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عمد</w:t>
            </w:r>
            <w:r w:rsidRPr="00B51F8B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،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اتفاق</w:t>
            </w:r>
            <w:r w:rsidRPr="00B51F8B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B51F8B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جناي</w:t>
            </w:r>
            <w:r w:rsidRPr="00B51F8B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...رابدان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د/ </w:t>
            </w:r>
            <w:r w:rsidRPr="00B51F8B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انواع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آنت</w:t>
            </w:r>
            <w:r w:rsidRPr="00B51F8B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دوت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ها</w:t>
            </w:r>
            <w:r w:rsidRPr="00B51F8B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عموم</w:t>
            </w:r>
            <w:r w:rsidRPr="00B51F8B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اختصاص</w:t>
            </w:r>
            <w:r w:rsidRPr="00B51F8B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را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بشناسد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/ </w:t>
            </w:r>
            <w:r w:rsidRPr="00B51F8B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با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آنت</w:t>
            </w:r>
            <w:r w:rsidRPr="00B51F8B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دوت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ها</w:t>
            </w:r>
            <w:r w:rsidRPr="00B51F8B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موجود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در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کشور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آشناي</w:t>
            </w:r>
            <w:r w:rsidRPr="00B51F8B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پيدا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کرده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مکانيسم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اثر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آنها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را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ياد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بگيرد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/ </w:t>
            </w:r>
            <w:r w:rsidRPr="00E31674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نحوه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تشخيص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مسموميت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ها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شرح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حال،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معاينات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فيزيک</w:t>
            </w:r>
            <w:r w:rsidRPr="00E31674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آزمايشات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را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بداند</w:t>
            </w:r>
            <w:r w:rsidRPr="00E31674">
              <w:rPr>
                <w:rFonts w:cs="B Mitra"/>
                <w:color w:val="000000"/>
                <w:sz w:val="20"/>
                <w:szCs w:val="20"/>
                <w:lang w:bidi="fa-IR"/>
              </w:rPr>
              <w:t>.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/ روش جلوگیری از جذب سموم و آلودگی زدایی را شرح دهد/ ب</w:t>
            </w:r>
            <w:r w:rsidRPr="00E31674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ا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روش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ها</w:t>
            </w:r>
            <w:r w:rsidRPr="00E31674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افزايش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دفع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سموم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جذب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شده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از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بدن</w:t>
            </w:r>
            <w:r w:rsidRPr="00E31674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همودياليز،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دياليز</w:t>
            </w:r>
          </w:p>
          <w:p w14:paraId="5655D3D1" w14:textId="77777777" w:rsidR="00105248" w:rsidRPr="00F563A6" w:rsidRDefault="00105248" w:rsidP="00105248">
            <w:pPr>
              <w:bidi/>
              <w:spacing w:after="0" w:line="240" w:lineRule="auto"/>
              <w:contextualSpacing/>
              <w:jc w:val="both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E3167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صفاق</w:t>
            </w:r>
            <w:r w:rsidRPr="00E31674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E3167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،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تجويز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ديورتيک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ها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آ</w:t>
            </w:r>
            <w:r w:rsidRPr="00E3167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شناي</w:t>
            </w:r>
            <w:r w:rsidRPr="00E31674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پيدا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کند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630" w:type="pct"/>
            <w:vAlign w:val="center"/>
          </w:tcPr>
          <w:p w14:paraId="35ABCFEB" w14:textId="77777777" w:rsidR="00105248" w:rsidRPr="00183F90" w:rsidRDefault="00105248" w:rsidP="00105248">
            <w:pPr>
              <w:bidi/>
              <w:spacing w:after="0"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فارماکولوژی داروها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183F90">
              <w:rPr>
                <w:rFonts w:eastAsia="Calibri"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ی</w:t>
            </w:r>
            <w:r w:rsidRPr="00183F90">
              <w:rPr>
                <w:rFonts w:eastAsia="Calibri"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83F90">
              <w:rPr>
                <w:rFonts w:eastAsia="Calibri" w:cs="B Mitra" w:hint="eastAsia"/>
                <w:sz w:val="20"/>
                <w:szCs w:val="20"/>
                <w:rtl/>
                <w:lang w:bidi="fa-IR"/>
              </w:rPr>
              <w:t>از</w:t>
            </w:r>
            <w:r w:rsidRPr="00183F90">
              <w:rPr>
                <w:rFonts w:eastAsia="Calibri"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83F90">
              <w:rPr>
                <w:rFonts w:eastAsia="Calibri" w:cs="B Mitra"/>
                <w:sz w:val="20"/>
                <w:szCs w:val="20"/>
                <w:rtl/>
                <w:lang w:bidi="fa-IR"/>
              </w:rPr>
              <w:t>پرسش و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83F90">
              <w:rPr>
                <w:rFonts w:eastAsia="Calibri"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982" w:type="pct"/>
            <w:vAlign w:val="center"/>
          </w:tcPr>
          <w:p w14:paraId="1B543FCB" w14:textId="77777777" w:rsidR="00105248" w:rsidRPr="00183F90" w:rsidRDefault="00105248" w:rsidP="00105248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490" w:type="pct"/>
            <w:vAlign w:val="center"/>
          </w:tcPr>
          <w:p w14:paraId="0A2004EC" w14:textId="77777777" w:rsidR="00105248" w:rsidRPr="00183F90" w:rsidRDefault="00105248" w:rsidP="00105248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385" w:type="pct"/>
            <w:vAlign w:val="center"/>
          </w:tcPr>
          <w:p w14:paraId="096991BA" w14:textId="77777777" w:rsidR="00105248" w:rsidRPr="00183F90" w:rsidRDefault="00105248" w:rsidP="00105248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44" w:type="pct"/>
            <w:vAlign w:val="center"/>
          </w:tcPr>
          <w:p w14:paraId="320844B1" w14:textId="77777777" w:rsidR="00105248" w:rsidRPr="00183F90" w:rsidRDefault="00105248" w:rsidP="00105248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02401604" w14:textId="77777777" w:rsidR="00105248" w:rsidRPr="00183F90" w:rsidRDefault="00105248" w:rsidP="00105248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6F995784" w14:textId="77777777" w:rsidR="00105248" w:rsidRPr="00183F90" w:rsidRDefault="00105248" w:rsidP="00105248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105248" w:rsidRPr="00F563A6" w14:paraId="6BEBEFA1" w14:textId="77777777" w:rsidTr="00AB3088">
        <w:trPr>
          <w:trHeight w:val="2178"/>
          <w:jc w:val="center"/>
        </w:trPr>
        <w:tc>
          <w:tcPr>
            <w:tcW w:w="224" w:type="pct"/>
            <w:vAlign w:val="center"/>
          </w:tcPr>
          <w:p w14:paraId="0D49AC74" w14:textId="77777777" w:rsidR="00105248" w:rsidRDefault="00105248" w:rsidP="0010524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14</w:t>
            </w:r>
          </w:p>
        </w:tc>
        <w:tc>
          <w:tcPr>
            <w:tcW w:w="501" w:type="pct"/>
            <w:vAlign w:val="center"/>
          </w:tcPr>
          <w:p w14:paraId="5E699C7B" w14:textId="77777777" w:rsidR="00105248" w:rsidRPr="00C259C7" w:rsidRDefault="00105248" w:rsidP="001052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C259C7">
              <w:rPr>
                <w:rFonts w:cs="B Mitra" w:hint="cs"/>
                <w:sz w:val="20"/>
                <w:szCs w:val="20"/>
                <w:rtl/>
                <w:lang w:bidi="fa-IR"/>
              </w:rPr>
              <w:t>داروهای پیش بیمارستانی</w:t>
            </w:r>
          </w:p>
        </w:tc>
        <w:tc>
          <w:tcPr>
            <w:tcW w:w="1544" w:type="pct"/>
            <w:vAlign w:val="center"/>
          </w:tcPr>
          <w:p w14:paraId="14A4F952" w14:textId="77777777" w:rsidR="00105248" w:rsidRPr="00F563A6" w:rsidRDefault="00105248" w:rsidP="00105248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دسته بندی داروهای پیش بیمارستانی را نام ببرند/ موارد استفاده هر دارو را بداند/ موارد منع مصرف و عوارض را شرح دهد.</w:t>
            </w:r>
          </w:p>
        </w:tc>
        <w:tc>
          <w:tcPr>
            <w:tcW w:w="630" w:type="pct"/>
            <w:vAlign w:val="center"/>
          </w:tcPr>
          <w:p w14:paraId="17FD8214" w14:textId="77777777" w:rsidR="00105248" w:rsidRPr="00183F90" w:rsidRDefault="00105248" w:rsidP="00105248">
            <w:pPr>
              <w:bidi/>
              <w:spacing w:after="0"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فارماکولوژی داروها و فیزیولوزی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183F90">
              <w:rPr>
                <w:rFonts w:eastAsia="Calibri"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ی</w:t>
            </w:r>
            <w:r w:rsidRPr="00183F90">
              <w:rPr>
                <w:rFonts w:eastAsia="Calibri"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83F90">
              <w:rPr>
                <w:rFonts w:eastAsia="Calibri" w:cs="B Mitra" w:hint="eastAsia"/>
                <w:sz w:val="20"/>
                <w:szCs w:val="20"/>
                <w:rtl/>
                <w:lang w:bidi="fa-IR"/>
              </w:rPr>
              <w:t>از</w:t>
            </w:r>
            <w:r w:rsidRPr="00183F90">
              <w:rPr>
                <w:rFonts w:eastAsia="Calibri"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83F90">
              <w:rPr>
                <w:rFonts w:eastAsia="Calibri" w:cs="B Mitra"/>
                <w:sz w:val="20"/>
                <w:szCs w:val="20"/>
                <w:rtl/>
                <w:lang w:bidi="fa-IR"/>
              </w:rPr>
              <w:t>پرسش و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83F90">
              <w:rPr>
                <w:rFonts w:eastAsia="Calibri"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982" w:type="pct"/>
            <w:vAlign w:val="center"/>
          </w:tcPr>
          <w:p w14:paraId="7373F116" w14:textId="77777777" w:rsidR="00105248" w:rsidRPr="00183F90" w:rsidRDefault="00105248" w:rsidP="00105248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490" w:type="pct"/>
            <w:vAlign w:val="center"/>
          </w:tcPr>
          <w:p w14:paraId="41F4BF32" w14:textId="77777777" w:rsidR="00105248" w:rsidRPr="00183F90" w:rsidRDefault="00105248" w:rsidP="00105248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385" w:type="pct"/>
            <w:vAlign w:val="center"/>
          </w:tcPr>
          <w:p w14:paraId="6557B1B6" w14:textId="77777777" w:rsidR="00105248" w:rsidRPr="00183F90" w:rsidRDefault="00105248" w:rsidP="00105248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44" w:type="pct"/>
            <w:vAlign w:val="center"/>
          </w:tcPr>
          <w:p w14:paraId="70497712" w14:textId="77777777" w:rsidR="00105248" w:rsidRPr="00183F90" w:rsidRDefault="00105248" w:rsidP="00105248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4D69D337" w14:textId="77777777" w:rsidR="00105248" w:rsidRPr="00183F90" w:rsidRDefault="00105248" w:rsidP="00105248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6FD8D18D" w14:textId="77777777" w:rsidR="00105248" w:rsidRPr="00183F90" w:rsidRDefault="00105248" w:rsidP="00105248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105248" w:rsidRPr="00F563A6" w14:paraId="4CF81913" w14:textId="77777777" w:rsidTr="00AB3088">
        <w:trPr>
          <w:trHeight w:val="2178"/>
          <w:jc w:val="center"/>
        </w:trPr>
        <w:tc>
          <w:tcPr>
            <w:tcW w:w="224" w:type="pct"/>
            <w:vAlign w:val="center"/>
          </w:tcPr>
          <w:p w14:paraId="5554D26C" w14:textId="77777777" w:rsidR="00105248" w:rsidRDefault="00105248" w:rsidP="0010524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01" w:type="pct"/>
            <w:vAlign w:val="center"/>
          </w:tcPr>
          <w:p w14:paraId="32195878" w14:textId="77777777" w:rsidR="00105248" w:rsidRPr="004650BE" w:rsidRDefault="00105248" w:rsidP="001052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سیستم تنفسی</w:t>
            </w:r>
          </w:p>
        </w:tc>
        <w:tc>
          <w:tcPr>
            <w:tcW w:w="1544" w:type="pct"/>
            <w:vAlign w:val="center"/>
          </w:tcPr>
          <w:p w14:paraId="1163C844" w14:textId="77777777" w:rsidR="00105248" w:rsidRPr="004650BE" w:rsidRDefault="00105248" w:rsidP="00105248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آسم را توضیح دهد/ علایم آسم را شرح دهد/ دسته های دارویی در آسم رانام ببرد / مکانیسم عمل داروهای موثر در اسم را توضیح دهد/ عوارض جانبی تداخلات داروها را شرح دهد/ داروهای آنتی هیستامین را طبقه بندی و توضیح دهد/ مسمومیت با این داروها را توضیح دهد</w:t>
            </w:r>
          </w:p>
        </w:tc>
        <w:tc>
          <w:tcPr>
            <w:tcW w:w="630" w:type="pct"/>
            <w:vAlign w:val="center"/>
          </w:tcPr>
          <w:p w14:paraId="3C0695EC" w14:textId="77777777" w:rsidR="00105248" w:rsidRPr="00F563A6" w:rsidRDefault="00105248" w:rsidP="001052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فیزیولوژی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دستگاه تنفس 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982" w:type="pct"/>
            <w:vAlign w:val="center"/>
          </w:tcPr>
          <w:p w14:paraId="63B24192" w14:textId="77777777" w:rsidR="00105248" w:rsidRPr="003B58DA" w:rsidRDefault="00105248" w:rsidP="0010524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490" w:type="pct"/>
            <w:vAlign w:val="center"/>
          </w:tcPr>
          <w:p w14:paraId="488A58C7" w14:textId="77777777" w:rsidR="00105248" w:rsidRPr="003B58DA" w:rsidRDefault="00105248" w:rsidP="0010524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385" w:type="pct"/>
            <w:vAlign w:val="center"/>
          </w:tcPr>
          <w:p w14:paraId="7E7CA2DB" w14:textId="77777777" w:rsidR="00105248" w:rsidRPr="003B58DA" w:rsidRDefault="00105248" w:rsidP="0010524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44" w:type="pct"/>
            <w:vAlign w:val="center"/>
          </w:tcPr>
          <w:p w14:paraId="0E80A03A" w14:textId="77777777" w:rsidR="00105248" w:rsidRPr="003B58DA" w:rsidRDefault="00105248" w:rsidP="0010524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778F7D80" w14:textId="77777777" w:rsidR="00105248" w:rsidRPr="003B58DA" w:rsidRDefault="00105248" w:rsidP="0010524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56CE8CB0" w14:textId="77777777" w:rsidR="00105248" w:rsidRPr="003B58DA" w:rsidRDefault="00105248" w:rsidP="0010524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105248" w:rsidRPr="00F563A6" w14:paraId="5AB830B2" w14:textId="77777777" w:rsidTr="00AB3088">
        <w:trPr>
          <w:trHeight w:val="2178"/>
          <w:jc w:val="center"/>
        </w:trPr>
        <w:tc>
          <w:tcPr>
            <w:tcW w:w="224" w:type="pct"/>
            <w:vAlign w:val="center"/>
          </w:tcPr>
          <w:p w14:paraId="64E6BF46" w14:textId="77777777" w:rsidR="00105248" w:rsidRDefault="00105248" w:rsidP="0010524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501" w:type="pct"/>
            <w:vAlign w:val="center"/>
          </w:tcPr>
          <w:p w14:paraId="0344C450" w14:textId="77777777" w:rsidR="00105248" w:rsidRPr="00C259C7" w:rsidRDefault="00105248" w:rsidP="001052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ضد صرع و ضد سایکوز</w:t>
            </w:r>
          </w:p>
        </w:tc>
        <w:tc>
          <w:tcPr>
            <w:tcW w:w="1544" w:type="pct"/>
            <w:vAlign w:val="center"/>
          </w:tcPr>
          <w:p w14:paraId="002BE96A" w14:textId="77777777" w:rsidR="00105248" w:rsidRPr="004650BE" w:rsidRDefault="00105248" w:rsidP="00105248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 w:rsidRPr="00C45DBD">
              <w:rPr>
                <w:rFonts w:cs="B Mitra"/>
                <w:sz w:val="20"/>
                <w:szCs w:val="20"/>
                <w:rtl/>
                <w:lang w:bidi="fa-IR"/>
              </w:rPr>
              <w:t>دسته ها</w:t>
            </w:r>
            <w:r w:rsidRPr="00C45DB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C45DBD">
              <w:rPr>
                <w:rFonts w:cs="B Mitra"/>
                <w:sz w:val="20"/>
                <w:szCs w:val="20"/>
                <w:rtl/>
                <w:lang w:bidi="fa-IR"/>
              </w:rPr>
              <w:t xml:space="preserve"> دارو</w:t>
            </w:r>
            <w:r w:rsidRPr="00C45DBD">
              <w:rPr>
                <w:rFonts w:cs="B Mitra" w:hint="cs"/>
                <w:sz w:val="20"/>
                <w:szCs w:val="20"/>
                <w:rtl/>
                <w:lang w:bidi="fa-IR"/>
              </w:rPr>
              <w:t>یی</w:t>
            </w:r>
            <w:r w:rsidRPr="00C45DB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ضد </w:t>
            </w:r>
            <w:r w:rsidRPr="00C45DBD">
              <w:rPr>
                <w:rFonts w:cs="B Mitra"/>
                <w:sz w:val="20"/>
                <w:szCs w:val="20"/>
                <w:rtl/>
                <w:lang w:bidi="fa-IR"/>
              </w:rPr>
              <w:t>تشنج را نام ببرد. مکان</w:t>
            </w:r>
            <w:r w:rsidRPr="00C45DB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C45DBD">
              <w:rPr>
                <w:rFonts w:cs="B Mitra" w:hint="eastAsia"/>
                <w:sz w:val="20"/>
                <w:szCs w:val="20"/>
                <w:rtl/>
                <w:lang w:bidi="fa-IR"/>
              </w:rPr>
              <w:t>سم</w:t>
            </w:r>
            <w:r w:rsidRPr="00C45DBD">
              <w:rPr>
                <w:rFonts w:cs="B Mitra"/>
                <w:sz w:val="20"/>
                <w:szCs w:val="20"/>
                <w:rtl/>
                <w:lang w:bidi="fa-IR"/>
              </w:rPr>
              <w:t xml:space="preserve"> هر دسته را توض</w:t>
            </w:r>
            <w:r w:rsidRPr="00C45DB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C45DBD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 w:rsidRPr="00C45DBD">
              <w:rPr>
                <w:rFonts w:cs="B Mitra"/>
                <w:sz w:val="20"/>
                <w:szCs w:val="20"/>
                <w:rtl/>
                <w:lang w:bidi="fa-IR"/>
              </w:rPr>
              <w:t xml:space="preserve"> دهد. عوارض داروها را نام ببرد.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کاربرد هر کدام را شرح دهد/ </w:t>
            </w:r>
            <w:r w:rsidRPr="00105248">
              <w:rPr>
                <w:rFonts w:cs="B Mitra"/>
                <w:sz w:val="20"/>
                <w:szCs w:val="20"/>
                <w:rtl/>
                <w:lang w:bidi="fa-IR"/>
              </w:rPr>
              <w:t>داروها</w:t>
            </w:r>
            <w:r w:rsidRPr="00105248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105248">
              <w:rPr>
                <w:rFonts w:cs="B Mitra"/>
                <w:sz w:val="20"/>
                <w:szCs w:val="20"/>
                <w:rtl/>
                <w:lang w:bidi="fa-IR"/>
              </w:rPr>
              <w:t xml:space="preserve"> ضد سا</w:t>
            </w:r>
            <w:r w:rsidRPr="00105248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105248">
              <w:rPr>
                <w:rFonts w:cs="B Mitra" w:hint="eastAsia"/>
                <w:sz w:val="20"/>
                <w:szCs w:val="20"/>
                <w:rtl/>
                <w:lang w:bidi="fa-IR"/>
              </w:rPr>
              <w:t>کوز</w:t>
            </w:r>
            <w:r w:rsidRPr="00105248">
              <w:rPr>
                <w:rFonts w:cs="B Mitra"/>
                <w:sz w:val="20"/>
                <w:szCs w:val="20"/>
                <w:rtl/>
                <w:lang w:bidi="fa-IR"/>
              </w:rPr>
              <w:t xml:space="preserve"> و طبقه بند</w:t>
            </w:r>
            <w:r w:rsidRPr="00105248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105248">
              <w:rPr>
                <w:rFonts w:cs="B Mitra"/>
                <w:sz w:val="20"/>
                <w:szCs w:val="20"/>
                <w:rtl/>
                <w:lang w:bidi="fa-IR"/>
              </w:rPr>
              <w:t xml:space="preserve"> آنها را توض</w:t>
            </w:r>
            <w:r w:rsidRPr="00105248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105248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 w:rsidRPr="00105248">
              <w:rPr>
                <w:rFonts w:cs="B Mitra"/>
                <w:sz w:val="20"/>
                <w:szCs w:val="20"/>
                <w:rtl/>
                <w:lang w:bidi="fa-IR"/>
              </w:rPr>
              <w:t xml:space="preserve"> دهد/ عوارض داروها</w:t>
            </w:r>
            <w:r w:rsidRPr="00105248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105248">
              <w:rPr>
                <w:rFonts w:cs="B Mitra"/>
                <w:sz w:val="20"/>
                <w:szCs w:val="20"/>
                <w:rtl/>
                <w:lang w:bidi="fa-IR"/>
              </w:rPr>
              <w:t xml:space="preserve"> ضد سا</w:t>
            </w:r>
            <w:r w:rsidRPr="00105248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105248">
              <w:rPr>
                <w:rFonts w:cs="B Mitra" w:hint="eastAsia"/>
                <w:sz w:val="20"/>
                <w:szCs w:val="20"/>
                <w:rtl/>
                <w:lang w:bidi="fa-IR"/>
              </w:rPr>
              <w:t>کوز</w:t>
            </w:r>
            <w:r w:rsidRPr="00105248">
              <w:rPr>
                <w:rFonts w:cs="B Mitra"/>
                <w:sz w:val="20"/>
                <w:szCs w:val="20"/>
                <w:rtl/>
                <w:lang w:bidi="fa-IR"/>
              </w:rPr>
              <w:t xml:space="preserve"> را شرح دهد/ نحوه انتخاب داروها را توض</w:t>
            </w:r>
            <w:r w:rsidRPr="00105248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105248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 w:rsidRPr="00105248">
              <w:rPr>
                <w:rFonts w:cs="B Mitra"/>
                <w:sz w:val="20"/>
                <w:szCs w:val="20"/>
                <w:rtl/>
                <w:lang w:bidi="fa-IR"/>
              </w:rPr>
              <w:t xml:space="preserve"> دهد.</w:t>
            </w:r>
          </w:p>
        </w:tc>
        <w:tc>
          <w:tcPr>
            <w:tcW w:w="630" w:type="pct"/>
            <w:vAlign w:val="center"/>
          </w:tcPr>
          <w:p w14:paraId="2FA62B67" w14:textId="77777777" w:rsidR="00105248" w:rsidRPr="00F563A6" w:rsidRDefault="00105248" w:rsidP="001052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اتونوم و فیزیولوژی اعصاب 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982" w:type="pct"/>
            <w:vAlign w:val="center"/>
          </w:tcPr>
          <w:p w14:paraId="14DBD91E" w14:textId="77777777" w:rsidR="00105248" w:rsidRPr="003B58DA" w:rsidRDefault="00105248" w:rsidP="0010524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490" w:type="pct"/>
            <w:vAlign w:val="center"/>
          </w:tcPr>
          <w:p w14:paraId="51252126" w14:textId="77777777" w:rsidR="00105248" w:rsidRPr="003B58DA" w:rsidRDefault="00105248" w:rsidP="0010524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385" w:type="pct"/>
            <w:vAlign w:val="center"/>
          </w:tcPr>
          <w:p w14:paraId="18759310" w14:textId="77777777" w:rsidR="00105248" w:rsidRPr="003B58DA" w:rsidRDefault="00105248" w:rsidP="0010524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44" w:type="pct"/>
            <w:vAlign w:val="center"/>
          </w:tcPr>
          <w:p w14:paraId="719781A2" w14:textId="77777777" w:rsidR="00105248" w:rsidRPr="003B58DA" w:rsidRDefault="00105248" w:rsidP="0010524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5C55263A" w14:textId="77777777" w:rsidR="00105248" w:rsidRPr="003B58DA" w:rsidRDefault="00105248" w:rsidP="0010524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49A85B02" w14:textId="77777777" w:rsidR="00105248" w:rsidRPr="003B58DA" w:rsidRDefault="00105248" w:rsidP="0010524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</w:tbl>
    <w:p w14:paraId="6730F5C0" w14:textId="77777777" w:rsidR="00C4626A" w:rsidRDefault="00C4626A" w:rsidP="00B51F8B">
      <w:pPr>
        <w:bidi/>
        <w:spacing w:after="0" w:line="240" w:lineRule="auto"/>
        <w:ind w:left="720"/>
        <w:rPr>
          <w:rFonts w:cs="B Nazanin"/>
          <w:color w:val="000000"/>
          <w:rtl/>
          <w:lang w:bidi="fa-IR"/>
        </w:rPr>
      </w:pPr>
    </w:p>
    <w:p w14:paraId="5C50C5D4" w14:textId="77777777" w:rsidR="00105248" w:rsidRDefault="00105248" w:rsidP="00105248">
      <w:pPr>
        <w:bidi/>
        <w:spacing w:after="0" w:line="240" w:lineRule="auto"/>
        <w:ind w:left="720"/>
        <w:rPr>
          <w:rFonts w:cs="B Nazanin"/>
          <w:color w:val="000000"/>
          <w:rtl/>
          <w:lang w:bidi="fa-IR"/>
        </w:rPr>
      </w:pPr>
    </w:p>
    <w:p w14:paraId="21C23241" w14:textId="77777777" w:rsidR="00105248" w:rsidRDefault="00105248" w:rsidP="00105248">
      <w:pPr>
        <w:bidi/>
        <w:spacing w:after="0" w:line="240" w:lineRule="auto"/>
        <w:ind w:left="720"/>
        <w:rPr>
          <w:rFonts w:cs="B Nazanin"/>
          <w:color w:val="000000"/>
          <w:rtl/>
          <w:lang w:bidi="fa-IR"/>
        </w:rPr>
      </w:pPr>
    </w:p>
    <w:p w14:paraId="320EB218" w14:textId="77777777" w:rsidR="00105248" w:rsidRDefault="00105248" w:rsidP="00105248">
      <w:pPr>
        <w:bidi/>
        <w:spacing w:after="0" w:line="240" w:lineRule="auto"/>
        <w:ind w:left="720"/>
        <w:rPr>
          <w:rFonts w:cs="B Nazanin"/>
          <w:color w:val="000000"/>
          <w:rtl/>
          <w:lang w:bidi="fa-IR"/>
        </w:rPr>
      </w:pPr>
    </w:p>
    <w:p w14:paraId="78D30B52" w14:textId="77777777" w:rsidR="00105248" w:rsidRDefault="00105248" w:rsidP="00105248">
      <w:pPr>
        <w:bidi/>
        <w:spacing w:after="0" w:line="240" w:lineRule="auto"/>
        <w:ind w:left="720"/>
        <w:rPr>
          <w:rFonts w:cs="B Nazanin"/>
          <w:color w:val="000000"/>
          <w:rtl/>
          <w:lang w:bidi="fa-IR"/>
        </w:rPr>
      </w:pPr>
    </w:p>
    <w:p w14:paraId="5366495D" w14:textId="77777777" w:rsidR="00C53370" w:rsidRDefault="00C53370" w:rsidP="00B51F8B">
      <w:pPr>
        <w:bidi/>
        <w:spacing w:after="0" w:line="240" w:lineRule="auto"/>
        <w:ind w:left="720"/>
        <w:rPr>
          <w:rFonts w:cs="B Nazanin"/>
          <w:color w:val="000000"/>
          <w:lang w:bidi="fa-IR"/>
        </w:rPr>
      </w:pPr>
    </w:p>
    <w:p w14:paraId="1619694D" w14:textId="77777777" w:rsidR="00C4626A" w:rsidRPr="00C53370" w:rsidRDefault="00C4626A" w:rsidP="00B51F8B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8"/>
        <w:gridCol w:w="13040"/>
      </w:tblGrid>
      <w:tr w:rsidR="00C4626A" w:rsidRPr="000955BD" w14:paraId="6E184CE8" w14:textId="77777777" w:rsidTr="00A36F74">
        <w:tc>
          <w:tcPr>
            <w:tcW w:w="385" w:type="pct"/>
            <w:vAlign w:val="center"/>
          </w:tcPr>
          <w:p w14:paraId="67E973C1" w14:textId="77777777" w:rsidR="00C4626A" w:rsidRPr="00C53370" w:rsidRDefault="00C4626A" w:rsidP="00B51F8B">
            <w:pPr>
              <w:bidi/>
              <w:spacing w:after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vAlign w:val="center"/>
          </w:tcPr>
          <w:p w14:paraId="020AA994" w14:textId="77777777" w:rsidR="00C4626A" w:rsidRPr="00C53370" w:rsidRDefault="00C4626A" w:rsidP="00B51F8B">
            <w:pPr>
              <w:bidi/>
              <w:spacing w:after="0"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14:paraId="399FF554" w14:textId="77777777" w:rsidTr="00A36F74">
        <w:tc>
          <w:tcPr>
            <w:tcW w:w="385" w:type="pct"/>
            <w:vAlign w:val="center"/>
          </w:tcPr>
          <w:p w14:paraId="354B5EB0" w14:textId="77777777" w:rsidR="00C4626A" w:rsidRPr="00C53370" w:rsidRDefault="00C53370" w:rsidP="00B51F8B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vAlign w:val="center"/>
          </w:tcPr>
          <w:tbl>
            <w:tblPr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8838"/>
            </w:tblGrid>
            <w:tr w:rsidR="00C259C7" w:rsidRPr="00C259C7" w14:paraId="699B6527" w14:textId="77777777" w:rsidTr="00C259C7">
              <w:tc>
                <w:tcPr>
                  <w:tcW w:w="8838" w:type="dxa"/>
                </w:tcPr>
                <w:p w14:paraId="277C60D4" w14:textId="77777777" w:rsidR="00C259C7" w:rsidRPr="00C259C7" w:rsidRDefault="00C259C7" w:rsidP="00B51F8B">
                  <w:pPr>
                    <w:bidi/>
                    <w:spacing w:after="0" w:line="240" w:lineRule="auto"/>
                    <w:rPr>
                      <w:rFonts w:eastAsia="Calibri"/>
                    </w:rPr>
                  </w:pPr>
                  <w:r w:rsidRPr="00C259C7">
                    <w:rPr>
                      <w:rFonts w:eastAsia="Calibri" w:hint="cs"/>
                      <w:rtl/>
                    </w:rPr>
                    <w:t>اصول فارماکولوژی پایه و بالینی کاتزونگ جلد 1 و2</w:t>
                  </w:r>
                </w:p>
              </w:tc>
            </w:tr>
          </w:tbl>
          <w:p w14:paraId="09847598" w14:textId="77777777" w:rsidR="00C4626A" w:rsidRPr="000F75B5" w:rsidRDefault="00C4626A" w:rsidP="00B51F8B">
            <w:pPr>
              <w:bidi/>
              <w:ind w:left="360"/>
              <w:rPr>
                <w:rStyle w:val="Hyperlink"/>
              </w:rPr>
            </w:pPr>
          </w:p>
        </w:tc>
      </w:tr>
    </w:tbl>
    <w:p w14:paraId="48935854" w14:textId="77777777" w:rsidR="00C4626A" w:rsidRPr="000955BD" w:rsidRDefault="00C4626A" w:rsidP="00B51F8B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14:paraId="57B06CED" w14:textId="77777777" w:rsidR="005A02C8" w:rsidRPr="00F563A6" w:rsidRDefault="005A02C8" w:rsidP="00B51F8B">
      <w:pPr>
        <w:numPr>
          <w:ilvl w:val="0"/>
          <w:numId w:val="1"/>
        </w:numPr>
        <w:bidi/>
        <w:spacing w:after="0" w:line="240" w:lineRule="auto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lastRenderedPageBreak/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14:paraId="264F94D8" w14:textId="77777777" w:rsidR="005A02C8" w:rsidRDefault="005A02C8" w:rsidP="00B51F8B">
      <w:pPr>
        <w:numPr>
          <w:ilvl w:val="0"/>
          <w:numId w:val="1"/>
        </w:numPr>
        <w:bidi/>
        <w:spacing w:after="0" w:line="240" w:lineRule="auto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14:paraId="560DE6A7" w14:textId="77777777" w:rsidR="00C53370" w:rsidRPr="00106E94" w:rsidRDefault="00C53370" w:rsidP="00B51F8B">
      <w:pPr>
        <w:numPr>
          <w:ilvl w:val="0"/>
          <w:numId w:val="1"/>
        </w:numPr>
        <w:bidi/>
        <w:spacing w:after="0" w:line="240" w:lineRule="auto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F4976" w14:textId="77777777" w:rsidR="00AF4B72" w:rsidRDefault="00AF4B72" w:rsidP="00C53370">
      <w:pPr>
        <w:spacing w:after="0" w:line="240" w:lineRule="auto"/>
      </w:pPr>
      <w:r>
        <w:separator/>
      </w:r>
    </w:p>
  </w:endnote>
  <w:endnote w:type="continuationSeparator" w:id="0">
    <w:p w14:paraId="017B77CF" w14:textId="77777777" w:rsidR="00AF4B72" w:rsidRDefault="00AF4B72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7D2184" w14:textId="77777777" w:rsidR="00A170DA" w:rsidRDefault="00A170DA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4B7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087B76EF" w14:textId="77777777" w:rsidR="00A170DA" w:rsidRDefault="00A170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EEF53" w14:textId="77777777" w:rsidR="00AF4B72" w:rsidRDefault="00AF4B72" w:rsidP="00C53370">
      <w:pPr>
        <w:spacing w:after="0" w:line="240" w:lineRule="auto"/>
      </w:pPr>
      <w:r>
        <w:separator/>
      </w:r>
    </w:p>
  </w:footnote>
  <w:footnote w:type="continuationSeparator" w:id="0">
    <w:p w14:paraId="2150AE8A" w14:textId="77777777" w:rsidR="00AF4B72" w:rsidRDefault="00AF4B72" w:rsidP="00C53370">
      <w:pPr>
        <w:spacing w:after="0" w:line="240" w:lineRule="auto"/>
      </w:pPr>
      <w:r>
        <w:continuationSeparator/>
      </w:r>
    </w:p>
  </w:footnote>
  <w:footnote w:id="1">
    <w:p w14:paraId="1F6041B2" w14:textId="77777777" w:rsidR="00A170DA" w:rsidRPr="005535D0" w:rsidRDefault="00A170DA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2">
    <w:p w14:paraId="4AC50F1F" w14:textId="77777777" w:rsidR="00A170DA" w:rsidRPr="005535D0" w:rsidRDefault="00A170DA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3">
    <w:p w14:paraId="04E200B7" w14:textId="77777777" w:rsidR="00A170DA" w:rsidRPr="005535D0" w:rsidRDefault="00A170DA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4">
    <w:p w14:paraId="6D4227E5" w14:textId="77777777" w:rsidR="00A170DA" w:rsidRDefault="00A170DA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00E43"/>
    <w:multiLevelType w:val="hybridMultilevel"/>
    <w:tmpl w:val="06203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644780">
    <w:abstractNumId w:val="2"/>
  </w:num>
  <w:num w:numId="2" w16cid:durableId="1485004832">
    <w:abstractNumId w:val="0"/>
  </w:num>
  <w:num w:numId="3" w16cid:durableId="1301349286">
    <w:abstractNumId w:val="1"/>
  </w:num>
  <w:num w:numId="4" w16cid:durableId="755054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1"/>
    <w:rsid w:val="00010EA2"/>
    <w:rsid w:val="000356AB"/>
    <w:rsid w:val="000374E2"/>
    <w:rsid w:val="0004176F"/>
    <w:rsid w:val="0004652F"/>
    <w:rsid w:val="00096CA1"/>
    <w:rsid w:val="000C224F"/>
    <w:rsid w:val="000F6A18"/>
    <w:rsid w:val="00105248"/>
    <w:rsid w:val="00106E94"/>
    <w:rsid w:val="00120252"/>
    <w:rsid w:val="001318F8"/>
    <w:rsid w:val="001522A7"/>
    <w:rsid w:val="00191B28"/>
    <w:rsid w:val="001B3C20"/>
    <w:rsid w:val="001E220A"/>
    <w:rsid w:val="001F352D"/>
    <w:rsid w:val="00226524"/>
    <w:rsid w:val="00291329"/>
    <w:rsid w:val="002A72D7"/>
    <w:rsid w:val="002C5E2A"/>
    <w:rsid w:val="002C7264"/>
    <w:rsid w:val="002F15BF"/>
    <w:rsid w:val="0032699A"/>
    <w:rsid w:val="00333CE2"/>
    <w:rsid w:val="00365E7C"/>
    <w:rsid w:val="003872D5"/>
    <w:rsid w:val="003B3AF2"/>
    <w:rsid w:val="003F0083"/>
    <w:rsid w:val="00425C8F"/>
    <w:rsid w:val="00444FC5"/>
    <w:rsid w:val="00480866"/>
    <w:rsid w:val="004977BE"/>
    <w:rsid w:val="004A41F3"/>
    <w:rsid w:val="004E4A85"/>
    <w:rsid w:val="00516EE2"/>
    <w:rsid w:val="005268AE"/>
    <w:rsid w:val="005535D0"/>
    <w:rsid w:val="0059586A"/>
    <w:rsid w:val="005A02C8"/>
    <w:rsid w:val="006238B9"/>
    <w:rsid w:val="006307D2"/>
    <w:rsid w:val="006577BE"/>
    <w:rsid w:val="00683F88"/>
    <w:rsid w:val="0070536E"/>
    <w:rsid w:val="0074191D"/>
    <w:rsid w:val="00772D12"/>
    <w:rsid w:val="007E5691"/>
    <w:rsid w:val="007E5914"/>
    <w:rsid w:val="007F567A"/>
    <w:rsid w:val="00817E23"/>
    <w:rsid w:val="008716B3"/>
    <w:rsid w:val="00873A48"/>
    <w:rsid w:val="00892E26"/>
    <w:rsid w:val="00897CEC"/>
    <w:rsid w:val="008C37CB"/>
    <w:rsid w:val="008C600F"/>
    <w:rsid w:val="009019B1"/>
    <w:rsid w:val="00916B59"/>
    <w:rsid w:val="0094756F"/>
    <w:rsid w:val="0095390E"/>
    <w:rsid w:val="00961E78"/>
    <w:rsid w:val="00973120"/>
    <w:rsid w:val="009850DE"/>
    <w:rsid w:val="00A170DA"/>
    <w:rsid w:val="00A21521"/>
    <w:rsid w:val="00A27E86"/>
    <w:rsid w:val="00A30B34"/>
    <w:rsid w:val="00A36F74"/>
    <w:rsid w:val="00A66694"/>
    <w:rsid w:val="00A961C1"/>
    <w:rsid w:val="00AA03DC"/>
    <w:rsid w:val="00AB3088"/>
    <w:rsid w:val="00AB5CC9"/>
    <w:rsid w:val="00AD36BB"/>
    <w:rsid w:val="00AF4B72"/>
    <w:rsid w:val="00AF5753"/>
    <w:rsid w:val="00B4696F"/>
    <w:rsid w:val="00B51F8B"/>
    <w:rsid w:val="00B563E9"/>
    <w:rsid w:val="00B77799"/>
    <w:rsid w:val="00BB7FE5"/>
    <w:rsid w:val="00BF650D"/>
    <w:rsid w:val="00C00A25"/>
    <w:rsid w:val="00C01E1D"/>
    <w:rsid w:val="00C023B7"/>
    <w:rsid w:val="00C11DE1"/>
    <w:rsid w:val="00C1342A"/>
    <w:rsid w:val="00C259C7"/>
    <w:rsid w:val="00C2702A"/>
    <w:rsid w:val="00C34AA3"/>
    <w:rsid w:val="00C37622"/>
    <w:rsid w:val="00C4626A"/>
    <w:rsid w:val="00C47019"/>
    <w:rsid w:val="00C53370"/>
    <w:rsid w:val="00C72094"/>
    <w:rsid w:val="00CA0CE1"/>
    <w:rsid w:val="00CA77BA"/>
    <w:rsid w:val="00CD1DDB"/>
    <w:rsid w:val="00CD2863"/>
    <w:rsid w:val="00CE7E13"/>
    <w:rsid w:val="00CF275C"/>
    <w:rsid w:val="00CF5153"/>
    <w:rsid w:val="00D16D79"/>
    <w:rsid w:val="00D30B41"/>
    <w:rsid w:val="00D3295B"/>
    <w:rsid w:val="00D72E5F"/>
    <w:rsid w:val="00D81CB0"/>
    <w:rsid w:val="00D86DD2"/>
    <w:rsid w:val="00DB7535"/>
    <w:rsid w:val="00DC0E98"/>
    <w:rsid w:val="00DC3BB9"/>
    <w:rsid w:val="00E13EA1"/>
    <w:rsid w:val="00E24FB5"/>
    <w:rsid w:val="00E31674"/>
    <w:rsid w:val="00E445B8"/>
    <w:rsid w:val="00E4659C"/>
    <w:rsid w:val="00E83C4A"/>
    <w:rsid w:val="00EB42E1"/>
    <w:rsid w:val="00ED63E1"/>
    <w:rsid w:val="00EE0753"/>
    <w:rsid w:val="00F55AC5"/>
    <w:rsid w:val="00F563A6"/>
    <w:rsid w:val="00F70CC4"/>
    <w:rsid w:val="00FB03FD"/>
    <w:rsid w:val="00FB400D"/>
    <w:rsid w:val="00FB5F97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F202E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7CAB9-D385-4FB5-B6C2-FF265C4A9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15</TotalTime>
  <Pages>6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pentium</cp:lastModifiedBy>
  <cp:revision>6</cp:revision>
  <cp:lastPrinted>2019-12-07T06:13:00Z</cp:lastPrinted>
  <dcterms:created xsi:type="dcterms:W3CDTF">2024-12-11T07:09:00Z</dcterms:created>
  <dcterms:modified xsi:type="dcterms:W3CDTF">2025-09-29T06:40:00Z</dcterms:modified>
</cp:coreProperties>
</file>