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45295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54182" wp14:editId="62BEFBF4">
                <wp:simplePos x="0" y="0"/>
                <wp:positionH relativeFrom="margin">
                  <wp:posOffset>171450</wp:posOffset>
                </wp:positionH>
                <wp:positionV relativeFrom="paragraph">
                  <wp:posOffset>192405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00B86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2EEDA9" wp14:editId="71602C9B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54182" id="Rectangle 6" o:spid="_x0000_s1026" style="position:absolute;left:0;text-align:left;margin-left:13.5pt;margin-top:15.15pt;width:78.55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" fillcolor="white [3201]" strokecolor="#c45911 [2405]" strokeweight="1pt">
                <v:textbox>
                  <w:txbxContent>
                    <w:p w14:paraId="09300B86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2EEDA9" wp14:editId="71602C9B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2A0F99E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D4B6DA" wp14:editId="2277A2A9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3E49D1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D4B6DA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363E49D1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94F3EC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15E7030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0F02B7E8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76560A48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810"/>
        <w:gridCol w:w="3665"/>
        <w:gridCol w:w="475"/>
        <w:gridCol w:w="4080"/>
        <w:gridCol w:w="671"/>
      </w:tblGrid>
      <w:tr w:rsidR="00120252" w:rsidRPr="00F563A6" w14:paraId="617D2E55" w14:textId="77777777" w:rsidTr="003A38A3">
        <w:trPr>
          <w:trHeight w:val="1052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DD5658A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آداب پزشکی 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EA542DC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0502E910" w14:textId="77777777" w:rsidR="00120252" w:rsidRPr="00F563A6" w:rsidRDefault="009C2D3C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2025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475" w:type="dxa"/>
            <w:shd w:val="clear" w:color="auto" w:fill="auto"/>
          </w:tcPr>
          <w:p w14:paraId="5BB3B6F2" w14:textId="77777777" w:rsidR="00120252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187E3B3B" w14:textId="77777777" w:rsidR="0031281F" w:rsidRPr="00FB400D" w:rsidRDefault="0031281F" w:rsidP="0031281F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080" w:type="dxa"/>
            <w:shd w:val="clear" w:color="auto" w:fill="auto"/>
            <w:vAlign w:val="center"/>
          </w:tcPr>
          <w:p w14:paraId="3DB30DB1" w14:textId="77777777" w:rsidR="00F9398C" w:rsidRDefault="00120252" w:rsidP="00F9398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proofErr w:type="spellEnd"/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</w:t>
            </w:r>
            <w:proofErr w:type="spellStart"/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>مدرسان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9210F2D" w14:textId="77777777" w:rsidR="00F9398C" w:rsidRDefault="00F9398C" w:rsidP="00F9398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 درس: دکتر محقق</w:t>
            </w:r>
          </w:p>
          <w:p w14:paraId="244FFCF4" w14:textId="69A8405B" w:rsidR="00120252" w:rsidRPr="00F563A6" w:rsidRDefault="00706963" w:rsidP="00F9398C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همکاران (دکتر عزیزی، دکتر رجبی</w:t>
            </w:r>
            <w:r w:rsidR="00E36C6F">
              <w:rPr>
                <w:rFonts w:cs="B Nazanin" w:hint="cs"/>
                <w:sz w:val="24"/>
                <w:szCs w:val="24"/>
                <w:rtl/>
                <w:lang w:bidi="fa-IR"/>
              </w:rPr>
              <w:t>، دکتر جواهری، خانم موذنی، دکتر جدیدی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14:paraId="2BA7DAA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61CC4886" w14:textId="77777777" w:rsidTr="003A38A3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1A676D04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>0.5 واحد (17ساعت عملی)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CCDE8C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5267E838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475" w:type="dxa"/>
            <w:shd w:val="clear" w:color="auto" w:fill="auto"/>
          </w:tcPr>
          <w:p w14:paraId="7744829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1A5290F5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>دکترای تخصصی</w:t>
            </w:r>
          </w:p>
        </w:tc>
        <w:tc>
          <w:tcPr>
            <w:tcW w:w="671" w:type="dxa"/>
            <w:shd w:val="clear" w:color="auto" w:fill="auto"/>
          </w:tcPr>
          <w:p w14:paraId="6C8FC02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4F18EF1D" w14:textId="77777777" w:rsidTr="003A38A3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5073649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 جلسه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0BA872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7EDFCE16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پایه</w:t>
            </w:r>
          </w:p>
        </w:tc>
        <w:tc>
          <w:tcPr>
            <w:tcW w:w="475" w:type="dxa"/>
            <w:shd w:val="clear" w:color="auto" w:fill="auto"/>
          </w:tcPr>
          <w:p w14:paraId="6AF229E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673EBCAA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70696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671" w:type="dxa"/>
            <w:shd w:val="clear" w:color="auto" w:fill="auto"/>
          </w:tcPr>
          <w:p w14:paraId="6CD8AAAF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380275E8" w14:textId="77777777" w:rsidTr="003A38A3">
        <w:trPr>
          <w:jc w:val="center"/>
        </w:trPr>
        <w:tc>
          <w:tcPr>
            <w:tcW w:w="4135" w:type="dxa"/>
            <w:shd w:val="clear" w:color="auto" w:fill="auto"/>
          </w:tcPr>
          <w:p w14:paraId="0A9A08F9" w14:textId="77777777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ندارد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256FF57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6E8E8000" w14:textId="36A7A22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>اول 1404</w:t>
            </w:r>
          </w:p>
        </w:tc>
        <w:tc>
          <w:tcPr>
            <w:tcW w:w="475" w:type="dxa"/>
            <w:shd w:val="clear" w:color="auto" w:fill="auto"/>
          </w:tcPr>
          <w:p w14:paraId="6BD1603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5A64B3C9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6451FA7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72D9AC56" w14:textId="77777777" w:rsidTr="003A38A3">
        <w:trPr>
          <w:jc w:val="center"/>
        </w:trPr>
        <w:tc>
          <w:tcPr>
            <w:tcW w:w="4135" w:type="dxa"/>
            <w:shd w:val="clear" w:color="auto" w:fill="auto"/>
          </w:tcPr>
          <w:p w14:paraId="5172147B" w14:textId="59B7428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E36C6F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>-7-1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0888C4D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665" w:type="dxa"/>
            <w:shd w:val="clear" w:color="auto" w:fill="auto"/>
            <w:vAlign w:val="center"/>
          </w:tcPr>
          <w:p w14:paraId="317B22BE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110 </w:t>
            </w:r>
          </w:p>
        </w:tc>
        <w:tc>
          <w:tcPr>
            <w:tcW w:w="475" w:type="dxa"/>
            <w:shd w:val="clear" w:color="auto" w:fill="auto"/>
          </w:tcPr>
          <w:p w14:paraId="5BF09269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372DB99C" w14:textId="7777777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F939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</w:t>
            </w:r>
          </w:p>
        </w:tc>
        <w:tc>
          <w:tcPr>
            <w:tcW w:w="671" w:type="dxa"/>
            <w:shd w:val="clear" w:color="auto" w:fill="auto"/>
          </w:tcPr>
          <w:p w14:paraId="70366BFD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23B560F2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853"/>
        <w:gridCol w:w="3568"/>
        <w:gridCol w:w="1594"/>
        <w:gridCol w:w="2193"/>
        <w:gridCol w:w="1353"/>
        <w:gridCol w:w="1275"/>
        <w:gridCol w:w="658"/>
      </w:tblGrid>
      <w:tr w:rsidR="00C4626A" w:rsidRPr="00F563A6" w14:paraId="58BF84D9" w14:textId="77777777" w:rsidTr="00EF5EBC">
        <w:trPr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0054E79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</w:tcPr>
          <w:p w14:paraId="5444CD11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</w:tcPr>
          <w:p w14:paraId="6E7BD6C6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ويژه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رفتاري</w:t>
            </w:r>
            <w:proofErr w:type="spellEnd"/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1FEB4ABD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209F0237" w14:textId="77777777" w:rsidR="00C4626A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0F24AB62" w14:textId="77777777" w:rsidR="00505327" w:rsidRPr="00F70CC4" w:rsidRDefault="00505327" w:rsidP="00505327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  <w:p w14:paraId="0CCF994F" w14:textId="77777777" w:rsidR="00C4626A" w:rsidRPr="00F70CC4" w:rsidRDefault="00505327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133922D9" w14:textId="77777777" w:rsidR="00C4626A" w:rsidRPr="00F70CC4" w:rsidRDefault="000370A7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ابزار تدریس و </w:t>
            </w:r>
            <w:r w:rsidR="00505327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مدرس</w:t>
            </w:r>
          </w:p>
        </w:tc>
        <w:tc>
          <w:tcPr>
            <w:tcW w:w="684" w:type="pct"/>
            <w:gridSpan w:val="2"/>
            <w:shd w:val="clear" w:color="auto" w:fill="auto"/>
            <w:vAlign w:val="center"/>
          </w:tcPr>
          <w:p w14:paraId="11FAACB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</w:t>
            </w:r>
            <w:proofErr w:type="spellEnd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ارزشيابي</w:t>
            </w:r>
            <w:proofErr w:type="spellEnd"/>
          </w:p>
        </w:tc>
      </w:tr>
      <w:tr w:rsidR="00C4626A" w:rsidRPr="00F563A6" w14:paraId="5F83C1EF" w14:textId="77777777" w:rsidTr="00EF5EBC">
        <w:trPr>
          <w:trHeight w:val="211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4658596A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0" w:type="pct"/>
            <w:vMerge/>
            <w:shd w:val="clear" w:color="auto" w:fill="auto"/>
            <w:vAlign w:val="center"/>
          </w:tcPr>
          <w:p w14:paraId="466B168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14:paraId="154BAC1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13156B3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37BEB85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2AB253D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64668F2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2634D499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53CCAC6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14:paraId="6DFEB57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977225" w:rsidRPr="00F563A6" w14:paraId="5DFCDFB3" w14:textId="77777777" w:rsidTr="00EF5EBC">
        <w:trPr>
          <w:trHeight w:val="226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CB3E0D6" w14:textId="77777777" w:rsidR="00977225" w:rsidRPr="00F563A6" w:rsidRDefault="0097722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</w:tcPr>
          <w:p w14:paraId="7BC56AF9" w14:textId="77777777" w:rsidR="00F921F6" w:rsidRDefault="00F921F6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FA5CE9D" w14:textId="77777777" w:rsidR="00977225" w:rsidRPr="00F453D0" w:rsidRDefault="00977225" w:rsidP="00F921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453D0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معرفی توانمندیهای مورد انتظار از پزشک عمومی</w:t>
            </w:r>
          </w:p>
          <w:p w14:paraId="76F4361F" w14:textId="77777777" w:rsidR="00977225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CD4258" w14:textId="77777777" w:rsidR="00977225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A76DFD9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D762BF3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980D1E3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2E00A551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9D2E293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5A4B0C8C" w14:textId="77777777" w:rsidR="00977225" w:rsidRPr="00F453D0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05327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اهمیت نقش دانشجو به عنوان پزشک در حال تحصیل و مرور اصول رفتار حرفه ای در پزشکی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</w:tcPr>
          <w:p w14:paraId="0C2D4D53" w14:textId="77777777" w:rsidR="00977225" w:rsidRDefault="00977225" w:rsidP="00EF5E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توانمندیهای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مورد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انتظار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دانش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آموختگان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حرفه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پزشکی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را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تعریف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</w:rPr>
              <w:t>کنند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40FC234C" w14:textId="77777777" w:rsidR="00977225" w:rsidRPr="00F563A6" w:rsidRDefault="00977225" w:rsidP="00EF5EB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نسبت به کسب توانمندی های مورد انتظار در دوران تحصیل خود احساس مسئولیت کرده و خود را ملزم به کسب آنها بداند</w:t>
            </w:r>
          </w:p>
          <w:p w14:paraId="23E2F2A7" w14:textId="77777777" w:rsidR="00977225" w:rsidRPr="00534954" w:rsidRDefault="00977225" w:rsidP="00534954">
            <w:pPr>
              <w:bidi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lastRenderedPageBreak/>
              <w:t>از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فراگیر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انتظار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میرود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پس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از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مطالعه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یادگیری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مطالب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این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فصل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به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اهداف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ذیل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دست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یابد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i/>
                <w:iCs/>
                <w:sz w:val="20"/>
                <w:szCs w:val="20"/>
                <w:lang w:bidi="fa-IR"/>
              </w:rPr>
              <w:t>:</w:t>
            </w:r>
          </w:p>
          <w:p w14:paraId="5483B48D" w14:textId="77777777" w:rsidR="00977225" w:rsidRDefault="00977225" w:rsidP="00192E09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آشنایی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دانشج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با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ویژگی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های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آموزش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دوره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متوسطه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عالی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تفاوت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آموزش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پزشکی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آموزش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سایر</w:t>
            </w:r>
            <w:r w:rsidRPr="00534954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رشته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</w:p>
          <w:p w14:paraId="5BB274CA" w14:textId="77777777" w:rsidR="00977225" w:rsidRDefault="00977225" w:rsidP="00192E09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مفاهیم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اخلاقی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اصول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رفتار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حرفه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را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بیان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192E09">
              <w:rPr>
                <w:rFonts w:cs="B Mitra" w:hint="cs"/>
                <w:b/>
                <w:bCs/>
                <w:sz w:val="20"/>
                <w:szCs w:val="20"/>
                <w:rtl/>
              </w:rPr>
              <w:t>کنند</w:t>
            </w:r>
          </w:p>
          <w:p w14:paraId="683754FA" w14:textId="77777777" w:rsidR="00977225" w:rsidRPr="00F563A6" w:rsidRDefault="00977225" w:rsidP="00192E09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رفتار حرفه ای را در عملکرد خود رعایت کرده و رفتار و ظاهر متناسب با شان دانشجوی پزشکی داشته باشد</w:t>
            </w:r>
            <w:r w:rsidRPr="00192E09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564" w:type="pct"/>
            <w:vMerge w:val="restart"/>
            <w:shd w:val="clear" w:color="auto" w:fill="auto"/>
            <w:vAlign w:val="center"/>
          </w:tcPr>
          <w:p w14:paraId="2DC3F4BB" w14:textId="77777777" w:rsidR="00977225" w:rsidRDefault="0097722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9071B7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D6753C5" w14:textId="77777777" w:rsidR="00977225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00581AF" w14:textId="77777777" w:rsidR="00977225" w:rsidRPr="00F563A6" w:rsidRDefault="00977225" w:rsidP="0097722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14:paraId="1E4CFD9A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6" w:type="pct"/>
            <w:vMerge w:val="restart"/>
            <w:shd w:val="clear" w:color="auto" w:fill="auto"/>
            <w:vAlign w:val="center"/>
          </w:tcPr>
          <w:p w14:paraId="0AA9CD7F" w14:textId="77777777" w:rsidR="00977225" w:rsidRPr="00EF5EBC" w:rsidRDefault="00977225" w:rsidP="00EF5EB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2F3D3EBB" w14:textId="77777777" w:rsidR="00977225" w:rsidRPr="00F563A6" w:rsidRDefault="00977225" w:rsidP="00EF5EBC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B9C4B3F" w14:textId="77777777" w:rsidR="00C82675" w:rsidRDefault="00C82675" w:rsidP="0053495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FF9C63" w14:textId="77777777" w:rsidR="00C82675" w:rsidRDefault="00C82675" w:rsidP="00C8267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A1F360B" w14:textId="77777777" w:rsidR="00C82675" w:rsidRDefault="00C82675" w:rsidP="00C8267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6900B0" w14:textId="77777777" w:rsidR="00977225" w:rsidRPr="00EF5EBC" w:rsidRDefault="00977225" w:rsidP="00C8267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594C3EB8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vMerge w:val="restart"/>
            <w:shd w:val="clear" w:color="auto" w:fill="auto"/>
            <w:vAlign w:val="center"/>
          </w:tcPr>
          <w:p w14:paraId="5D0F106E" w14:textId="77777777" w:rsidR="000370A7" w:rsidRDefault="000370A7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lastRenderedPageBreak/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...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25F621E8" w14:textId="77777777" w:rsidR="000370A7" w:rsidRDefault="000370A7" w:rsidP="000370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E7F81DE" w14:textId="77777777" w:rsidR="000370A7" w:rsidRDefault="000370A7" w:rsidP="000370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9FAD622" w14:textId="77777777" w:rsidR="00C00D42" w:rsidRDefault="00C00D42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26F5C6BF" w14:textId="77777777" w:rsidR="00C00D42" w:rsidRDefault="00C00D42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3DD6528C" w14:textId="77777777" w:rsidR="00C00D42" w:rsidRDefault="00C00D42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6229916F" w14:textId="77777777" w:rsidR="00C00D42" w:rsidRDefault="00C00D42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6FBD4196" w14:textId="77777777" w:rsidR="00C00D42" w:rsidRDefault="00C00D42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4A8A17C5" w14:textId="77777777" w:rsidR="00C00D42" w:rsidRDefault="000370A7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...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2EBEB935" w14:textId="77777777" w:rsidR="00C00D42" w:rsidRPr="00F563A6" w:rsidRDefault="00C00D42" w:rsidP="00C00D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5D3FB85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0651248" w14:textId="77777777" w:rsidR="00977225" w:rsidRPr="00F563A6" w:rsidRDefault="00977225" w:rsidP="005B57F2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lastRenderedPageBreak/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7B1C64" w14:textId="77777777" w:rsidR="00977225" w:rsidRPr="00F563A6" w:rsidRDefault="0097722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77225" w:rsidRPr="00F563A6" w14:paraId="165DEAE0" w14:textId="77777777" w:rsidTr="00EF5EB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491EB8C8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0" w:type="pct"/>
            <w:vMerge/>
            <w:shd w:val="clear" w:color="auto" w:fill="auto"/>
            <w:vAlign w:val="center"/>
          </w:tcPr>
          <w:p w14:paraId="3AA3B9EE" w14:textId="77777777" w:rsidR="00977225" w:rsidRPr="00505327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63" w:type="pct"/>
            <w:vMerge/>
            <w:shd w:val="clear" w:color="auto" w:fill="auto"/>
            <w:vAlign w:val="center"/>
          </w:tcPr>
          <w:p w14:paraId="3620C12B" w14:textId="77777777" w:rsidR="00977225" w:rsidRPr="00F563A6" w:rsidRDefault="00977225" w:rsidP="00192E09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4" w:type="pct"/>
            <w:vMerge/>
            <w:shd w:val="clear" w:color="auto" w:fill="auto"/>
            <w:vAlign w:val="center"/>
          </w:tcPr>
          <w:p w14:paraId="219F6311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6" w:type="pct"/>
            <w:vMerge/>
            <w:shd w:val="clear" w:color="auto" w:fill="auto"/>
            <w:vAlign w:val="center"/>
          </w:tcPr>
          <w:p w14:paraId="7AA851D9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vMerge/>
            <w:shd w:val="clear" w:color="auto" w:fill="auto"/>
            <w:vAlign w:val="center"/>
          </w:tcPr>
          <w:p w14:paraId="2658E765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3BB1E762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3065E56" w14:textId="77777777" w:rsidR="00977225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954" w:rsidRPr="00F563A6" w14:paraId="6EF72CD3" w14:textId="77777777" w:rsidTr="00EF5EB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C0860DA" w14:textId="77777777" w:rsidR="00534954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58785DFD" w14:textId="77777777" w:rsidR="00534954" w:rsidRPr="00505327" w:rsidRDefault="00534954" w:rsidP="00534954">
            <w:pPr>
              <w:bidi/>
              <w:spacing w:after="160" w:line="259" w:lineRule="auto"/>
              <w:contextualSpacing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r w:rsidRPr="00505327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اصول پایه یادگیری شامل</w:t>
            </w:r>
          </w:p>
          <w:p w14:paraId="1CBAA81A" w14:textId="77777777" w:rsidR="00534954" w:rsidRPr="000B49A9" w:rsidRDefault="00534954" w:rsidP="00534954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505327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مهارتهای مطالعه</w:t>
            </w:r>
            <w:r w:rsidRPr="00505327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505327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و مهارتهای مدیریت زمان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3FCFA438" w14:textId="77777777" w:rsidR="00534954" w:rsidRPr="00534954" w:rsidRDefault="00534954" w:rsidP="00534954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اصول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پا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ادگ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طب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روشها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موثر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برنامه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ز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برا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عمل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را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ب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ان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کند</w:t>
            </w:r>
          </w:p>
          <w:p w14:paraId="1BDBC9B8" w14:textId="77777777" w:rsidR="00534954" w:rsidRPr="00534954" w:rsidRDefault="00534954" w:rsidP="00534954">
            <w:pPr>
              <w:bidi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مهارتهای مط</w:t>
            </w:r>
            <w:r w:rsidR="004235CF">
              <w:rPr>
                <w:rFonts w:cs="B Mitra" w:hint="cs"/>
                <w:b/>
                <w:bCs/>
                <w:sz w:val="20"/>
                <w:szCs w:val="20"/>
                <w:rtl/>
              </w:rPr>
              <w:t>العه و مدیریت زمان را در تنظیم ف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عالیتهای آموزشی خود به کار بندد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59D6555C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E958922" w14:textId="77777777" w:rsidR="00534954" w:rsidRPr="00EF5EBC" w:rsidRDefault="00534954" w:rsidP="0053495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19BAA79C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479" w:type="pct"/>
            <w:shd w:val="clear" w:color="auto" w:fill="auto"/>
            <w:vAlign w:val="center"/>
          </w:tcPr>
          <w:p w14:paraId="28BCBF60" w14:textId="77777777" w:rsidR="000370A7" w:rsidRDefault="000370A7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...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6C068616" w14:textId="1A9004CC" w:rsidR="00534954" w:rsidRPr="00F563A6" w:rsidRDefault="00534954" w:rsidP="000370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5152ED62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56997F3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34954" w:rsidRPr="00F563A6" w14:paraId="17B6AD7E" w14:textId="77777777" w:rsidTr="00EF5EB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1B7F9C0E" w14:textId="77777777" w:rsidR="00534954" w:rsidRPr="00F563A6" w:rsidRDefault="00977225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0992933D" w14:textId="77777777" w:rsidR="00AB42D6" w:rsidRDefault="00534954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  <w:r w:rsidRPr="00505327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اصول پایه مهارتهای ارتباطی بین فردی</w:t>
            </w:r>
            <w:r w:rsidR="00AB42D6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(اجزای ارتباطی و موانع ارتباط</w:t>
            </w:r>
          </w:p>
          <w:p w14:paraId="57274FF1" w14:textId="77777777" w:rsidR="00534954" w:rsidRPr="00505327" w:rsidRDefault="00AB42D6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اصول برقراری ارتباط موثر</w:t>
            </w:r>
            <w:r w:rsidR="00534954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  </w:t>
            </w:r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="00534954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1A32C704" w14:textId="77777777" w:rsidR="00192E09" w:rsidRDefault="00534954" w:rsidP="00192E09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مهارتها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ارتباط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ب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ن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فرد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جهت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برقرار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ارتباط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موثر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با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اسات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د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کارکنان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خانواده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دوستان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را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شرح</w:t>
            </w:r>
            <w:r w:rsidRPr="00534954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534954">
              <w:rPr>
                <w:rFonts w:cs="B Mitra" w:hint="eastAsia"/>
                <w:b/>
                <w:bCs/>
                <w:sz w:val="20"/>
                <w:szCs w:val="20"/>
                <w:rtl/>
              </w:rPr>
              <w:t>دهند</w:t>
            </w:r>
            <w:r w:rsidR="00192E0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بتواند ارتباط مناسب برقرار کند</w:t>
            </w:r>
          </w:p>
          <w:p w14:paraId="29099E99" w14:textId="77777777" w:rsidR="00534954" w:rsidRPr="00534954" w:rsidRDefault="00192E09" w:rsidP="00192E09">
            <w:pPr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34954"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اجزای ارتباطی و موانع ارتباط</w:t>
            </w:r>
            <w:r w:rsidR="0053495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</w:t>
            </w:r>
            <w:r w:rsidR="00534954"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اصول برقراری ارتباط موثر (تکنیکهای گوش دادن فعال و خودبازنمایی) را </w:t>
            </w:r>
            <w:r w:rsidR="004235CF">
              <w:rPr>
                <w:rFonts w:cs="B Mitra" w:hint="cs"/>
                <w:b/>
                <w:bCs/>
                <w:sz w:val="20"/>
                <w:szCs w:val="20"/>
                <w:rtl/>
              </w:rPr>
              <w:t>تشریح و در عمل به کار گیرد</w:t>
            </w:r>
          </w:p>
          <w:p w14:paraId="71162B9F" w14:textId="77777777" w:rsidR="00534954" w:rsidRPr="00192E09" w:rsidRDefault="004235CF" w:rsidP="00192E09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بت</w:t>
            </w:r>
            <w:r w:rsidR="00534954"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واند ارتباط چشمی و کلامی مناسب برقرار کند</w:t>
            </w:r>
            <w:r w:rsidR="00192E09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534954"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فعالانه گوش بدهد</w:t>
            </w:r>
          </w:p>
        </w:tc>
        <w:tc>
          <w:tcPr>
            <w:tcW w:w="564" w:type="pct"/>
            <w:shd w:val="clear" w:color="auto" w:fill="auto"/>
            <w:vAlign w:val="center"/>
          </w:tcPr>
          <w:p w14:paraId="7A945D02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8C10572" w14:textId="77777777" w:rsidR="00534954" w:rsidRPr="00EF5EBC" w:rsidRDefault="00534954" w:rsidP="0053495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0FFAB9AA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20B15AAB" w14:textId="77777777" w:rsidR="000370A7" w:rsidRDefault="000370A7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...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4EF01688" w14:textId="2214C1C1" w:rsidR="00534954" w:rsidRPr="00F563A6" w:rsidRDefault="00534954" w:rsidP="000370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6B9D3306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8BB624C" w14:textId="77777777" w:rsidR="00534954" w:rsidRPr="00F563A6" w:rsidRDefault="00534954" w:rsidP="005349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B42D6" w:rsidRPr="00F563A6" w14:paraId="23C51C9E" w14:textId="77777777" w:rsidTr="00EF5EBC">
        <w:trPr>
          <w:trHeight w:val="2178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62A70DF" w14:textId="77777777" w:rsidR="00AB42D6" w:rsidRDefault="00977225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1010" w:type="pct"/>
            <w:shd w:val="clear" w:color="auto" w:fill="auto"/>
            <w:vAlign w:val="center"/>
          </w:tcPr>
          <w:p w14:paraId="3538FA65" w14:textId="77777777" w:rsidR="00AB42D6" w:rsidRDefault="00AB42D6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استفاده از زبان بدن (کاربرد تکنیکهای </w:t>
            </w:r>
            <w:proofErr w:type="spellStart"/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غیرکلامی</w:t>
            </w:r>
            <w:proofErr w:type="spellEnd"/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ارتباط)</w:t>
            </w:r>
          </w:p>
          <w:p w14:paraId="65EAD74C" w14:textId="77777777" w:rsidR="00AB42D6" w:rsidRPr="00505327" w:rsidRDefault="00AB42D6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آشنایی با ارائه </w:t>
            </w:r>
            <w:proofErr w:type="spellStart"/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فیبدبک</w:t>
            </w:r>
            <w:proofErr w:type="spellEnd"/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موثر</w:t>
            </w:r>
          </w:p>
        </w:tc>
        <w:tc>
          <w:tcPr>
            <w:tcW w:w="1263" w:type="pct"/>
            <w:shd w:val="clear" w:color="auto" w:fill="auto"/>
            <w:vAlign w:val="center"/>
          </w:tcPr>
          <w:p w14:paraId="7D5259F2" w14:textId="77777777" w:rsidR="00AB42D6" w:rsidRDefault="00AB42D6" w:rsidP="00AB42D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اهمیت 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زبان بدن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برقراری ارتباط موثر  با بیمار و همراهان و همکاران 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>را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بداند و در عمل به کار بندد</w:t>
            </w:r>
            <w:r w:rsidRPr="00534954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5B5182DD" w14:textId="77777777" w:rsidR="00AB42D6" w:rsidRPr="00534954" w:rsidRDefault="00AB42D6" w:rsidP="00AB42D6">
            <w:pPr>
              <w:bidi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14:paraId="61162C21" w14:textId="77777777" w:rsidR="00AB42D6" w:rsidRPr="00F563A6" w:rsidRDefault="00AB42D6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AA7D1A5" w14:textId="77777777" w:rsidR="00AB42D6" w:rsidRPr="00EF5EBC" w:rsidRDefault="00AB42D6" w:rsidP="00AB42D6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032270C0" w14:textId="77777777" w:rsidR="00AB42D6" w:rsidRPr="00F563A6" w:rsidRDefault="00AB42D6" w:rsidP="00AB42D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79" w:type="pct"/>
            <w:shd w:val="clear" w:color="auto" w:fill="auto"/>
            <w:vAlign w:val="center"/>
          </w:tcPr>
          <w:p w14:paraId="5B4C2601" w14:textId="77777777" w:rsidR="000370A7" w:rsidRDefault="000370A7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proofErr w:type="spellEnd"/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</w:t>
            </w:r>
            <w:proofErr w:type="spellEnd"/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...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135ACD4F" w14:textId="1159D312" w:rsidR="00AB42D6" w:rsidRPr="00F563A6" w:rsidRDefault="00AB42D6" w:rsidP="000370A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14:paraId="1D830B1F" w14:textId="77777777" w:rsidR="00AB42D6" w:rsidRPr="00F563A6" w:rsidRDefault="00AB42D6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74E5950" w14:textId="77777777" w:rsidR="00AB42D6" w:rsidRPr="00F563A6" w:rsidRDefault="00AB42D6" w:rsidP="00AB42D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BE7A8F9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14A2E8C" w14:textId="77777777" w:rsidR="00534954" w:rsidRDefault="00534954" w:rsidP="0053495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5E8A5BF" w14:textId="77777777" w:rsidR="00534954" w:rsidRDefault="00534954" w:rsidP="0053495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92B7802" w14:textId="77777777" w:rsidR="00534954" w:rsidRDefault="00534954" w:rsidP="00534954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3A7ED06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0DF0E40B" w14:textId="77777777" w:rsidTr="00A36F74">
        <w:tc>
          <w:tcPr>
            <w:tcW w:w="385" w:type="pct"/>
            <w:shd w:val="clear" w:color="auto" w:fill="auto"/>
            <w:vAlign w:val="center"/>
          </w:tcPr>
          <w:p w14:paraId="2C3CC23E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31F48DCE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5D1276F4" w14:textId="77777777" w:rsidTr="00A36F74">
        <w:tc>
          <w:tcPr>
            <w:tcW w:w="385" w:type="pct"/>
            <w:shd w:val="clear" w:color="auto" w:fill="auto"/>
            <w:vAlign w:val="center"/>
          </w:tcPr>
          <w:p w14:paraId="6D69230E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572BE9A" w14:textId="77777777" w:rsidR="008D32B4" w:rsidRDefault="008D32B4" w:rsidP="00666200">
            <w:pPr>
              <w:numPr>
                <w:ilvl w:val="0"/>
                <w:numId w:val="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درسنامه</w:t>
            </w:r>
            <w:proofErr w:type="spellEnd"/>
            <w:r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 آداب پزشکی ، 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 xml:space="preserve">مؤلفان </w:t>
            </w:r>
            <w:r w:rsidR="004E59D5"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>: دانشگاه علوم</w:t>
            </w:r>
            <w:r w:rsidR="004E59D5"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="004E59D5"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کرمانشاه</w:t>
            </w:r>
            <w:r w:rsidR="004E59D5"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معاونت</w:t>
            </w:r>
            <w:r w:rsidR="004E59D5"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آموزشی</w:t>
            </w:r>
            <w:r w:rsidR="004E59D5"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گروه</w:t>
            </w:r>
            <w:r w:rsidR="004E59D5"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آداب</w:t>
            </w:r>
            <w:r w:rsidR="004E59D5"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="004E59D5"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اخلاق</w:t>
            </w:r>
            <w:r w:rsidR="004E59D5" w:rsidRPr="008D32B4">
              <w:rPr>
                <w:rFonts w:ascii="Cambria" w:eastAsia="Calibri" w:hAnsi="Cambria" w:cs="Cambria" w:hint="cs"/>
                <w:b/>
                <w:bCs/>
                <w:sz w:val="24"/>
                <w:szCs w:val="24"/>
                <w:rtl/>
                <w:lang w:bidi="fa-IR"/>
              </w:rPr>
              <w:t> </w:t>
            </w:r>
            <w:r w:rsidR="004E59D5" w:rsidRPr="008D32B4"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پزشکی</w:t>
            </w:r>
            <w:r w:rsidR="004E59D5" w:rsidRPr="008D32B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>. 1399</w:t>
            </w:r>
          </w:p>
          <w:p w14:paraId="4E071726" w14:textId="3E0317BB" w:rsidR="004A1D33" w:rsidRDefault="004A1D33" w:rsidP="007B3C36">
            <w:pPr>
              <w:numPr>
                <w:ilvl w:val="0"/>
                <w:numId w:val="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سند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توانمندیهای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دانش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اموختگان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پزشکی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در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کوریکولوم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پزشکی</w:t>
            </w:r>
            <w:r w:rsidRPr="004A1D33"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  <w:t xml:space="preserve"> </w:t>
            </w:r>
            <w:r w:rsidRPr="004A1D33">
              <w:rPr>
                <w:rFonts w:eastAsia="Calibri" w:cs="2  Nazanin" w:hint="cs"/>
                <w:b/>
                <w:bCs/>
                <w:sz w:val="24"/>
                <w:szCs w:val="24"/>
                <w:rtl/>
              </w:rPr>
              <w:t>عمومی</w:t>
            </w:r>
          </w:p>
          <w:p w14:paraId="17B231A2" w14:textId="188428F2" w:rsidR="00AF12C7" w:rsidRPr="004A1D33" w:rsidRDefault="00AF12C7" w:rsidP="00AF12C7">
            <w:pPr>
              <w:numPr>
                <w:ilvl w:val="0"/>
                <w:numId w:val="8"/>
              </w:numPr>
              <w:kinsoku w:val="0"/>
              <w:overflowPunct w:val="0"/>
              <w:bidi/>
              <w:spacing w:after="0" w:line="240" w:lineRule="auto"/>
              <w:contextualSpacing/>
              <w:textAlignment w:val="baseline"/>
              <w:rPr>
                <w:rFonts w:eastAsia="Calibri" w:cs="2 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eastAsia="Calibri" w:cs="2  Nazanin" w:hint="cs"/>
                <w:b/>
                <w:bCs/>
                <w:sz w:val="24"/>
                <w:szCs w:val="24"/>
                <w:rtl/>
                <w:lang w:bidi="fa-IR"/>
              </w:rPr>
              <w:t>منابع و مقالات مرتبط معرفی شده توسط اساتید</w:t>
            </w:r>
          </w:p>
          <w:p w14:paraId="010FFABB" w14:textId="77777777"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14:paraId="286A5020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هدف کلی در واقع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نشان‌دهنده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هدف اصلی آن جلسه تدریس خواهد بود که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اصولاً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یک هدف کلی نگارش شده و سپس به چند هدف ویژه رفتاری تقسیم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>.</w:t>
      </w:r>
    </w:p>
    <w:p w14:paraId="1190A6A2" w14:textId="77777777" w:rsidR="00C53370" w:rsidRPr="00106E94" w:rsidRDefault="005A02C8" w:rsidP="00A53A1F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 xml:space="preserve">اهداف ویژه رفتاری دارای فعل رفتاری، معیار، محتوا و شرایط بوده و در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حیطه‌های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 شناختی، عاطفی و روان حرکتی طراحی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می‌شود</w:t>
      </w:r>
      <w:proofErr w:type="spellEnd"/>
      <w:r w:rsidRPr="00F563A6">
        <w:rPr>
          <w:rFonts w:cs="B Nazanin" w:hint="cs"/>
          <w:color w:val="000000"/>
          <w:rtl/>
          <w:lang w:bidi="fa-IR"/>
        </w:rPr>
        <w:t xml:space="preserve">. این اهداف در تعیین متد و وسایل آموزشی موثر </w:t>
      </w:r>
      <w:proofErr w:type="spellStart"/>
      <w:r w:rsidRPr="00F563A6">
        <w:rPr>
          <w:rFonts w:cs="B Nazanin" w:hint="cs"/>
          <w:color w:val="000000"/>
          <w:rtl/>
          <w:lang w:bidi="fa-IR"/>
        </w:rPr>
        <w:t>می‌باشند</w:t>
      </w:r>
      <w:proofErr w:type="spellEnd"/>
      <w:r w:rsidRPr="00F563A6">
        <w:rPr>
          <w:rFonts w:hint="cs"/>
          <w:color w:val="000000"/>
          <w:rtl/>
          <w:lang w:bidi="fa-IR"/>
        </w:rPr>
        <w:t>.</w:t>
      </w:r>
      <w:r w:rsidR="00A53A1F">
        <w:rPr>
          <w:rFonts w:cs="B Mitra" w:hint="cs"/>
          <w:rtl/>
          <w:lang w:bidi="fa-IR"/>
        </w:rPr>
        <w:t xml:space="preserve"> </w:t>
      </w:r>
      <w:r w:rsidR="00C53370">
        <w:rPr>
          <w:rFonts w:cs="B Mitra" w:hint="cs"/>
          <w:rtl/>
          <w:lang w:bidi="fa-IR"/>
        </w:rPr>
        <w:t>ارزشیابی</w:t>
      </w:r>
      <w:r w:rsidR="00C53370" w:rsidRPr="001A7FC9">
        <w:rPr>
          <w:rFonts w:cs="B Mitra" w:hint="cs"/>
          <w:rtl/>
          <w:lang w:bidi="fa-IR"/>
        </w:rPr>
        <w:t xml:space="preserve"> بر اساس اهداف می</w:t>
      </w:r>
      <w:r w:rsidR="00C53370"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 w:rsidR="00C53370">
        <w:rPr>
          <w:rFonts w:cs="B Mitra" w:hint="cs"/>
          <w:rtl/>
          <w:lang w:bidi="fa-IR"/>
        </w:rPr>
        <w:t xml:space="preserve">، </w:t>
      </w:r>
      <w:proofErr w:type="spellStart"/>
      <w:r w:rsidR="00C53370" w:rsidRPr="001A7FC9">
        <w:rPr>
          <w:rFonts w:cs="B Mitra" w:hint="cs"/>
          <w:rtl/>
          <w:lang w:bidi="fa-IR"/>
        </w:rPr>
        <w:t>مرحله</w:t>
      </w:r>
      <w:r w:rsidR="00C53370" w:rsidRPr="001A7FC9">
        <w:rPr>
          <w:rFonts w:cs="B Mitra" w:hint="cs"/>
          <w:rtl/>
          <w:lang w:bidi="fa-IR"/>
        </w:rPr>
        <w:softHyphen/>
        <w:t>ای</w:t>
      </w:r>
      <w:proofErr w:type="spellEnd"/>
      <w:r w:rsidR="00C53370" w:rsidRPr="001A7FC9">
        <w:rPr>
          <w:rFonts w:cs="B Mitra" w:hint="cs"/>
          <w:rtl/>
          <w:lang w:bidi="fa-IR"/>
        </w:rPr>
        <w:t xml:space="preserve"> یا تکوینی (در فرایند تدریس با هدف شناسایی قوت و ضعف دانشجویان) و آزمون پایا</w:t>
      </w:r>
      <w:r w:rsidR="00C53370">
        <w:rPr>
          <w:rFonts w:cs="B Mitra" w:hint="cs"/>
          <w:rtl/>
          <w:lang w:bidi="fa-IR"/>
        </w:rPr>
        <w:t>نی</w:t>
      </w:r>
      <w:r w:rsidR="00C53370" w:rsidRPr="001A7FC9">
        <w:rPr>
          <w:rFonts w:cs="B Mitra" w:hint="cs"/>
          <w:rtl/>
          <w:lang w:bidi="fa-IR"/>
        </w:rPr>
        <w:t xml:space="preserve"> یا </w:t>
      </w:r>
      <w:proofErr w:type="spellStart"/>
      <w:r w:rsidR="00C53370" w:rsidRPr="001A7FC9">
        <w:rPr>
          <w:rFonts w:cs="B Mitra" w:hint="cs"/>
          <w:rtl/>
          <w:lang w:bidi="fa-IR"/>
        </w:rPr>
        <w:t>تراکمی</w:t>
      </w:r>
      <w:proofErr w:type="spellEnd"/>
      <w:r w:rsidR="00C53370" w:rsidRPr="001A7FC9">
        <w:rPr>
          <w:rFonts w:cs="B Mitra" w:hint="cs"/>
          <w:rtl/>
          <w:lang w:bidi="fa-IR"/>
        </w:rPr>
        <w:t xml:space="preserve">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72DD" w14:textId="77777777" w:rsidR="006434BA" w:rsidRDefault="006434BA" w:rsidP="00C53370">
      <w:pPr>
        <w:spacing w:after="0" w:line="240" w:lineRule="auto"/>
      </w:pPr>
      <w:r>
        <w:separator/>
      </w:r>
    </w:p>
  </w:endnote>
  <w:endnote w:type="continuationSeparator" w:id="0">
    <w:p w14:paraId="1764C121" w14:textId="77777777" w:rsidR="006434BA" w:rsidRDefault="006434BA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F4620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0A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7C5225BE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6AD4" w14:textId="77777777" w:rsidR="006434BA" w:rsidRDefault="006434BA" w:rsidP="00C53370">
      <w:pPr>
        <w:spacing w:after="0" w:line="240" w:lineRule="auto"/>
      </w:pPr>
      <w:r>
        <w:separator/>
      </w:r>
    </w:p>
  </w:footnote>
  <w:footnote w:type="continuationSeparator" w:id="0">
    <w:p w14:paraId="3AA69812" w14:textId="77777777" w:rsidR="006434BA" w:rsidRDefault="006434BA" w:rsidP="00C53370">
      <w:pPr>
        <w:spacing w:after="0" w:line="240" w:lineRule="auto"/>
      </w:pPr>
      <w:r>
        <w:continuationSeparator/>
      </w:r>
    </w:p>
  </w:footnote>
  <w:footnote w:id="1">
    <w:p w14:paraId="26D3C638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براساس سه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حيطه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 اهداف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آموزشي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: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شناختي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 xml:space="preserve">، 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عاطفي</w:t>
      </w:r>
      <w:proofErr w:type="spellEnd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، روان-</w:t>
      </w:r>
      <w:proofErr w:type="spellStart"/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حركتي</w:t>
      </w:r>
      <w:proofErr w:type="spellEnd"/>
    </w:p>
  </w:footnote>
  <w:footnote w:id="2">
    <w:p w14:paraId="25680D9D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 پیش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ورود به درس جدید</w:t>
      </w:r>
    </w:p>
  </w:footnote>
  <w:footnote w:id="3">
    <w:p w14:paraId="23DF0D83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3F162D63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</w:t>
      </w:r>
      <w:proofErr w:type="spellStart"/>
      <w:r w:rsidRPr="005535D0">
        <w:rPr>
          <w:rFonts w:cs="B Nazanin" w:hint="cs"/>
          <w:sz w:val="16"/>
          <w:szCs w:val="16"/>
          <w:rtl/>
          <w:lang w:bidi="fa-IR"/>
        </w:rPr>
        <w:t>ترم</w:t>
      </w:r>
      <w:proofErr w:type="spellEnd"/>
      <w:r w:rsidRPr="005535D0">
        <w:rPr>
          <w:rFonts w:cs="B Nazanin" w:hint="cs"/>
          <w:sz w:val="16"/>
          <w:szCs w:val="16"/>
          <w:rtl/>
          <w:lang w:bidi="fa-IR"/>
        </w:rPr>
        <w:t xml:space="preserve">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746EF"/>
    <w:multiLevelType w:val="hybridMultilevel"/>
    <w:tmpl w:val="F3EA1C6A"/>
    <w:lvl w:ilvl="0" w:tplc="795095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0422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8C16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E2A5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4831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B6E3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5EF0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DA927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6CFD3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35A2"/>
    <w:multiLevelType w:val="hybridMultilevel"/>
    <w:tmpl w:val="8C02C48C"/>
    <w:lvl w:ilvl="0" w:tplc="C734B1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8E13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3644C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0AF80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50D2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D4F29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8DB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544CF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ACD4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8830EE"/>
    <w:multiLevelType w:val="hybridMultilevel"/>
    <w:tmpl w:val="96024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4552B"/>
    <w:multiLevelType w:val="hybridMultilevel"/>
    <w:tmpl w:val="1594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741C2"/>
    <w:multiLevelType w:val="hybridMultilevel"/>
    <w:tmpl w:val="CA444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17A5C"/>
    <w:rsid w:val="000356AB"/>
    <w:rsid w:val="000370A7"/>
    <w:rsid w:val="000374E2"/>
    <w:rsid w:val="000B49A9"/>
    <w:rsid w:val="000C224F"/>
    <w:rsid w:val="000F6A18"/>
    <w:rsid w:val="00106E94"/>
    <w:rsid w:val="00120252"/>
    <w:rsid w:val="001318F8"/>
    <w:rsid w:val="00191B28"/>
    <w:rsid w:val="00192E09"/>
    <w:rsid w:val="001B3C20"/>
    <w:rsid w:val="001E220A"/>
    <w:rsid w:val="001F352D"/>
    <w:rsid w:val="00291329"/>
    <w:rsid w:val="002A72D7"/>
    <w:rsid w:val="002F15BF"/>
    <w:rsid w:val="0031281F"/>
    <w:rsid w:val="00325A0F"/>
    <w:rsid w:val="0032699A"/>
    <w:rsid w:val="00331682"/>
    <w:rsid w:val="00333CE2"/>
    <w:rsid w:val="00365E7C"/>
    <w:rsid w:val="003872D5"/>
    <w:rsid w:val="003A38A3"/>
    <w:rsid w:val="003B3AF2"/>
    <w:rsid w:val="003F0083"/>
    <w:rsid w:val="004235CF"/>
    <w:rsid w:val="00425C8F"/>
    <w:rsid w:val="00444FC5"/>
    <w:rsid w:val="00467DB7"/>
    <w:rsid w:val="00480866"/>
    <w:rsid w:val="004977BE"/>
    <w:rsid w:val="004A1D33"/>
    <w:rsid w:val="004A41F3"/>
    <w:rsid w:val="004E59D5"/>
    <w:rsid w:val="00505327"/>
    <w:rsid w:val="00516EE2"/>
    <w:rsid w:val="005268AE"/>
    <w:rsid w:val="00534954"/>
    <w:rsid w:val="00544752"/>
    <w:rsid w:val="005535D0"/>
    <w:rsid w:val="0059586A"/>
    <w:rsid w:val="005A02C8"/>
    <w:rsid w:val="005B57F2"/>
    <w:rsid w:val="006238B9"/>
    <w:rsid w:val="006307D2"/>
    <w:rsid w:val="006434BA"/>
    <w:rsid w:val="006577BE"/>
    <w:rsid w:val="006C40AA"/>
    <w:rsid w:val="0070536E"/>
    <w:rsid w:val="00706963"/>
    <w:rsid w:val="0074191D"/>
    <w:rsid w:val="00743511"/>
    <w:rsid w:val="00772D12"/>
    <w:rsid w:val="007E5914"/>
    <w:rsid w:val="007F567A"/>
    <w:rsid w:val="007F6F3A"/>
    <w:rsid w:val="00860B71"/>
    <w:rsid w:val="008716B3"/>
    <w:rsid w:val="00873A48"/>
    <w:rsid w:val="00897CEC"/>
    <w:rsid w:val="008A6D80"/>
    <w:rsid w:val="008C37CB"/>
    <w:rsid w:val="008C600F"/>
    <w:rsid w:val="008D32B4"/>
    <w:rsid w:val="009019B1"/>
    <w:rsid w:val="00916B59"/>
    <w:rsid w:val="00961E78"/>
    <w:rsid w:val="00973120"/>
    <w:rsid w:val="00977225"/>
    <w:rsid w:val="009815F4"/>
    <w:rsid w:val="009850DE"/>
    <w:rsid w:val="009C2D3C"/>
    <w:rsid w:val="00A21521"/>
    <w:rsid w:val="00A27E86"/>
    <w:rsid w:val="00A30B34"/>
    <w:rsid w:val="00A36F74"/>
    <w:rsid w:val="00A53A1F"/>
    <w:rsid w:val="00A66694"/>
    <w:rsid w:val="00A961C1"/>
    <w:rsid w:val="00AA03DC"/>
    <w:rsid w:val="00AB42D6"/>
    <w:rsid w:val="00AB5CC9"/>
    <w:rsid w:val="00AF12C7"/>
    <w:rsid w:val="00AF5753"/>
    <w:rsid w:val="00B42099"/>
    <w:rsid w:val="00B4696F"/>
    <w:rsid w:val="00B563E9"/>
    <w:rsid w:val="00BB7FE5"/>
    <w:rsid w:val="00BC2EF3"/>
    <w:rsid w:val="00BC454F"/>
    <w:rsid w:val="00BC5DB8"/>
    <w:rsid w:val="00BD40D1"/>
    <w:rsid w:val="00BF650D"/>
    <w:rsid w:val="00C00A25"/>
    <w:rsid w:val="00C00D42"/>
    <w:rsid w:val="00C01E1D"/>
    <w:rsid w:val="00C023B7"/>
    <w:rsid w:val="00C11DE1"/>
    <w:rsid w:val="00C138E5"/>
    <w:rsid w:val="00C2702A"/>
    <w:rsid w:val="00C34AA3"/>
    <w:rsid w:val="00C37622"/>
    <w:rsid w:val="00C4626A"/>
    <w:rsid w:val="00C47F38"/>
    <w:rsid w:val="00C53370"/>
    <w:rsid w:val="00C82675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1294"/>
    <w:rsid w:val="00DC3BB9"/>
    <w:rsid w:val="00E13EA1"/>
    <w:rsid w:val="00E36C6F"/>
    <w:rsid w:val="00E429DD"/>
    <w:rsid w:val="00E445B8"/>
    <w:rsid w:val="00E83C4A"/>
    <w:rsid w:val="00EB42E1"/>
    <w:rsid w:val="00ED63E1"/>
    <w:rsid w:val="00EF5EBC"/>
    <w:rsid w:val="00F16B00"/>
    <w:rsid w:val="00F453D0"/>
    <w:rsid w:val="00F563A6"/>
    <w:rsid w:val="00F70CC4"/>
    <w:rsid w:val="00F921F6"/>
    <w:rsid w:val="00F9398C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88761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5707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585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E51CA-5256-4933-B2CD-4FAE2FEE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dr.mohaghgh</cp:lastModifiedBy>
  <cp:revision>10</cp:revision>
  <cp:lastPrinted>2024-11-09T05:50:00Z</cp:lastPrinted>
  <dcterms:created xsi:type="dcterms:W3CDTF">2024-11-09T08:36:00Z</dcterms:created>
  <dcterms:modified xsi:type="dcterms:W3CDTF">2025-10-11T11:23:00Z</dcterms:modified>
</cp:coreProperties>
</file>