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0AB36" w14:textId="77777777"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7F73E" wp14:editId="1B14EBCE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BF80C" w14:textId="77777777"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1E8E4C" wp14:editId="7D45CECD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7F73E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14:paraId="67EBF80C" w14:textId="77777777"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1E8E4C" wp14:editId="7D45CECD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2A518C6" w14:textId="77777777"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6EEFE" wp14:editId="7B2B3FBD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1CE1A" w14:textId="77777777" w:rsidR="002F15BF" w:rsidRPr="002F15BF" w:rsidRDefault="002F15BF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A6EEFE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14:paraId="73A1CE1A" w14:textId="77777777" w:rsidR="002F15BF" w:rsidRPr="002F15BF" w:rsidRDefault="002F15BF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B43BD2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4767C39A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72C7BC64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7393332C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D2F51" w:rsidRPr="00B85481" w14:paraId="57BFEEFF" w14:textId="77777777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711F2015" w14:textId="77777777" w:rsidR="001D2F51" w:rsidRPr="00B85481" w:rsidRDefault="001D2F51" w:rsidP="00976A7C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5481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B854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B854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85481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B854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85481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B854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B85481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proofErr w:type="spellEnd"/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آداب پزشکی </w:t>
            </w:r>
            <w:r w:rsidR="00976A7C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21EC4A2" w14:textId="77777777" w:rsidR="001D2F51" w:rsidRPr="00B85481" w:rsidRDefault="001D2F51" w:rsidP="001D2F5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16A5033" w14:textId="77777777" w:rsidR="001D2F51" w:rsidRPr="00B85481" w:rsidRDefault="001D2F51" w:rsidP="001D2F5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نام دانشکده: پزشکی</w:t>
            </w:r>
          </w:p>
        </w:tc>
        <w:tc>
          <w:tcPr>
            <w:tcW w:w="630" w:type="dxa"/>
            <w:shd w:val="clear" w:color="auto" w:fill="auto"/>
          </w:tcPr>
          <w:p w14:paraId="669363BB" w14:textId="77777777" w:rsidR="001D2F51" w:rsidRPr="00B85481" w:rsidRDefault="001D2F51" w:rsidP="001D2F5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  <w:p w14:paraId="3F65E769" w14:textId="77777777" w:rsidR="001D2F51" w:rsidRPr="00B85481" w:rsidRDefault="001D2F51" w:rsidP="001D2F5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925" w:type="dxa"/>
            <w:shd w:val="clear" w:color="auto" w:fill="auto"/>
            <w:vAlign w:val="center"/>
          </w:tcPr>
          <w:p w14:paraId="436B6A5B" w14:textId="77777777" w:rsidR="001D2F51" w:rsidRPr="00B85481" w:rsidRDefault="001D2F51" w:rsidP="001D2F5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5481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B854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85481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B854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85481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B854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B85481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proofErr w:type="spellEnd"/>
            <w:r w:rsidRPr="00B854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85481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</w:t>
            </w:r>
            <w:proofErr w:type="spellStart"/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مدرسان</w:t>
            </w:r>
            <w:proofErr w:type="spellEnd"/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0ADBFC47" w14:textId="77777777" w:rsidR="001D2F51" w:rsidRPr="00B85481" w:rsidRDefault="001D2F51" w:rsidP="001D2F5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مسئول درس: دکتر محقق</w:t>
            </w:r>
          </w:p>
          <w:p w14:paraId="3469F3C1" w14:textId="3E8E3602" w:rsidR="001D2F51" w:rsidRPr="00B85481" w:rsidRDefault="001D2F51" w:rsidP="00976A7C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همکاران (دکتر رجبی</w:t>
            </w:r>
            <w:r w:rsidR="002E4CA3">
              <w:rPr>
                <w:rFonts w:cs="B Nazanin" w:hint="cs"/>
                <w:sz w:val="24"/>
                <w:szCs w:val="24"/>
                <w:rtl/>
                <w:lang w:bidi="fa-IR"/>
              </w:rPr>
              <w:t>، دکتر جدیدی، دکتر جواهری، خانم موذنی</w:t>
            </w: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دکتر </w:t>
            </w:r>
            <w:r w:rsidR="002E4CA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نوشین </w:t>
            </w: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سجادی)</w:t>
            </w:r>
          </w:p>
        </w:tc>
        <w:tc>
          <w:tcPr>
            <w:tcW w:w="671" w:type="dxa"/>
            <w:shd w:val="clear" w:color="auto" w:fill="auto"/>
          </w:tcPr>
          <w:p w14:paraId="5FB90349" w14:textId="77777777" w:rsidR="001D2F51" w:rsidRPr="00B85481" w:rsidRDefault="001D2F51" w:rsidP="001D2F5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D2F51" w:rsidRPr="00B85481" w14:paraId="10FED554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7940808E" w14:textId="77777777" w:rsidR="001D2F51" w:rsidRPr="00B85481" w:rsidRDefault="001D2F51" w:rsidP="001D2F5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تعداد واحد: 0.5 واحد (17ساعت عملی)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A90B236" w14:textId="77777777" w:rsidR="001D2F51" w:rsidRPr="00B85481" w:rsidRDefault="001D2F51" w:rsidP="001D2F5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C118760" w14:textId="77777777" w:rsidR="001D2F51" w:rsidRPr="00B85481" w:rsidRDefault="001D2F51" w:rsidP="001D2F5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 پزشکی عمومی</w:t>
            </w:r>
          </w:p>
        </w:tc>
        <w:tc>
          <w:tcPr>
            <w:tcW w:w="630" w:type="dxa"/>
            <w:shd w:val="clear" w:color="auto" w:fill="auto"/>
          </w:tcPr>
          <w:p w14:paraId="27834BD6" w14:textId="77777777" w:rsidR="001D2F51" w:rsidRPr="00B85481" w:rsidRDefault="001D2F51" w:rsidP="001D2F5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73012209" w14:textId="77777777" w:rsidR="001D2F51" w:rsidRPr="00B85481" w:rsidRDefault="001D2F51" w:rsidP="001D2F5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 دکترای تخصصی</w:t>
            </w:r>
          </w:p>
        </w:tc>
        <w:tc>
          <w:tcPr>
            <w:tcW w:w="671" w:type="dxa"/>
            <w:shd w:val="clear" w:color="auto" w:fill="auto"/>
          </w:tcPr>
          <w:p w14:paraId="0D83B68C" w14:textId="77777777" w:rsidR="001D2F51" w:rsidRPr="00B85481" w:rsidRDefault="001D2F51" w:rsidP="001D2F5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D2F51" w:rsidRPr="00B85481" w14:paraId="003E893D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1B4AC166" w14:textId="77777777" w:rsidR="001D2F51" w:rsidRPr="00B85481" w:rsidRDefault="001D2F51" w:rsidP="00B6664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جلسه: </w:t>
            </w:r>
            <w:r w:rsidR="00B66645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جلسه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DEA1D47" w14:textId="77777777" w:rsidR="001D2F51" w:rsidRPr="00B85481" w:rsidRDefault="001D2F51" w:rsidP="001D2F5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972019D" w14:textId="77777777" w:rsidR="001D2F51" w:rsidRPr="00B85481" w:rsidRDefault="001D2F51" w:rsidP="001D2F5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مقطع: علوم پایه</w:t>
            </w:r>
          </w:p>
        </w:tc>
        <w:tc>
          <w:tcPr>
            <w:tcW w:w="630" w:type="dxa"/>
            <w:shd w:val="clear" w:color="auto" w:fill="auto"/>
          </w:tcPr>
          <w:p w14:paraId="65B4AF30" w14:textId="77777777" w:rsidR="001D2F51" w:rsidRPr="00B85481" w:rsidRDefault="001D2F51" w:rsidP="001D2F5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5FB1A565" w14:textId="77777777" w:rsidR="001D2F51" w:rsidRPr="00B85481" w:rsidRDefault="001D2F51" w:rsidP="001D2F5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 پزشکی عمومی</w:t>
            </w:r>
          </w:p>
        </w:tc>
        <w:tc>
          <w:tcPr>
            <w:tcW w:w="671" w:type="dxa"/>
            <w:shd w:val="clear" w:color="auto" w:fill="auto"/>
          </w:tcPr>
          <w:p w14:paraId="3D22EF2E" w14:textId="77777777" w:rsidR="001D2F51" w:rsidRPr="00B85481" w:rsidRDefault="001D2F51" w:rsidP="001D2F5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D2F51" w:rsidRPr="00B85481" w14:paraId="76522D5A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7A238E3F" w14:textId="77777777" w:rsidR="001D2F51" w:rsidRPr="00B85481" w:rsidRDefault="001D2F51" w:rsidP="001D2F51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 ندارد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11503B8" w14:textId="77777777" w:rsidR="001D2F51" w:rsidRPr="00B85481" w:rsidRDefault="001D2F51" w:rsidP="001D2F5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E3C833B" w14:textId="2A0E4B18" w:rsidR="001D2F51" w:rsidRPr="00B85481" w:rsidRDefault="001D2F51" w:rsidP="001D2F5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proofErr w:type="spellStart"/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نیمسال</w:t>
            </w:r>
            <w:proofErr w:type="spellEnd"/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تحصیلی: اول -1404</w:t>
            </w:r>
          </w:p>
        </w:tc>
        <w:tc>
          <w:tcPr>
            <w:tcW w:w="630" w:type="dxa"/>
            <w:shd w:val="clear" w:color="auto" w:fill="auto"/>
          </w:tcPr>
          <w:p w14:paraId="52836305" w14:textId="77777777" w:rsidR="001D2F51" w:rsidRPr="00B85481" w:rsidRDefault="001D2F51" w:rsidP="001D2F5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57AA8EF" w14:textId="77777777" w:rsidR="001D2F51" w:rsidRPr="00B85481" w:rsidRDefault="001D2F51" w:rsidP="001D2F5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 دانشیار</w:t>
            </w:r>
          </w:p>
        </w:tc>
        <w:tc>
          <w:tcPr>
            <w:tcW w:w="671" w:type="dxa"/>
            <w:shd w:val="clear" w:color="auto" w:fill="auto"/>
          </w:tcPr>
          <w:p w14:paraId="1DAFA4CE" w14:textId="77777777" w:rsidR="001D2F51" w:rsidRPr="00B85481" w:rsidRDefault="001D2F51" w:rsidP="001D2F5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D2F51" w:rsidRPr="00B85481" w14:paraId="704180BD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49A2D094" w14:textId="77777777" w:rsidR="001D2F51" w:rsidRPr="00B85481" w:rsidRDefault="001D2F51" w:rsidP="001D2F51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 1403-7-1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628936A" w14:textId="77777777" w:rsidR="001D2F51" w:rsidRPr="00B85481" w:rsidRDefault="001D2F51" w:rsidP="001D2F5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DABEE39" w14:textId="77777777" w:rsidR="001D2F51" w:rsidRPr="00B85481" w:rsidRDefault="001D2F51" w:rsidP="001D2F5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5481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B854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فراگیران: 110 </w:t>
            </w:r>
          </w:p>
        </w:tc>
        <w:tc>
          <w:tcPr>
            <w:tcW w:w="630" w:type="dxa"/>
            <w:shd w:val="clear" w:color="auto" w:fill="auto"/>
          </w:tcPr>
          <w:p w14:paraId="27DEDAB3" w14:textId="77777777" w:rsidR="001D2F51" w:rsidRPr="00B85481" w:rsidRDefault="001D2F51" w:rsidP="001D2F5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B78BE46" w14:textId="77777777" w:rsidR="001D2F51" w:rsidRPr="00B85481" w:rsidRDefault="001D2F51" w:rsidP="001D2F5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 پزشکی اجتماعی</w:t>
            </w:r>
          </w:p>
        </w:tc>
        <w:tc>
          <w:tcPr>
            <w:tcW w:w="671" w:type="dxa"/>
            <w:shd w:val="clear" w:color="auto" w:fill="auto"/>
          </w:tcPr>
          <w:p w14:paraId="52285494" w14:textId="77777777" w:rsidR="001D2F51" w:rsidRPr="00B85481" w:rsidRDefault="001D2F51" w:rsidP="001D2F5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1BF4BDBC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171F9E81" w14:textId="77777777" w:rsidR="00106E94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p w14:paraId="33108019" w14:textId="77777777" w:rsidR="001D2F51" w:rsidRPr="00C53370" w:rsidRDefault="001D2F51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"/>
        <w:gridCol w:w="3036"/>
        <w:gridCol w:w="2738"/>
        <w:gridCol w:w="1421"/>
        <w:gridCol w:w="2419"/>
        <w:gridCol w:w="1297"/>
        <w:gridCol w:w="1701"/>
        <w:gridCol w:w="698"/>
      </w:tblGrid>
      <w:tr w:rsidR="00C4626A" w:rsidRPr="00F563A6" w14:paraId="6F2129D3" w14:textId="77777777" w:rsidTr="008D1A38">
        <w:trPr>
          <w:jc w:val="center"/>
        </w:trPr>
        <w:tc>
          <w:tcPr>
            <w:tcW w:w="289" w:type="pct"/>
            <w:vMerge w:val="restart"/>
            <w:shd w:val="clear" w:color="auto" w:fill="auto"/>
            <w:vAlign w:val="center"/>
          </w:tcPr>
          <w:p w14:paraId="1B0F12A1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1074" w:type="pct"/>
            <w:vMerge w:val="restart"/>
            <w:shd w:val="clear" w:color="auto" w:fill="auto"/>
            <w:vAlign w:val="center"/>
          </w:tcPr>
          <w:p w14:paraId="2C4A7245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969" w:type="pct"/>
            <w:vMerge w:val="restart"/>
            <w:shd w:val="clear" w:color="auto" w:fill="auto"/>
            <w:vAlign w:val="center"/>
          </w:tcPr>
          <w:p w14:paraId="3F0E9B5B" w14:textId="77777777"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اهداف </w:t>
            </w:r>
            <w:proofErr w:type="spellStart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ويژه</w:t>
            </w:r>
            <w:proofErr w:type="spellEnd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رفتاري</w:t>
            </w:r>
            <w:proofErr w:type="spellEnd"/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14:paraId="2E6AC72E" w14:textId="77777777"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  <w:r w:rsidR="00C4626A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56" w:type="pct"/>
            <w:vMerge w:val="restart"/>
            <w:shd w:val="clear" w:color="auto" w:fill="auto"/>
            <w:vAlign w:val="center"/>
          </w:tcPr>
          <w:p w14:paraId="5167F060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1B7D635A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14:paraId="34592A52" w14:textId="77777777" w:rsidR="00C4626A" w:rsidRPr="00F70CC4" w:rsidRDefault="006F7C0C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ابزار آموزشی و </w:t>
            </w:r>
            <w:r w:rsidR="000228E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مدرس</w:t>
            </w:r>
          </w:p>
        </w:tc>
        <w:tc>
          <w:tcPr>
            <w:tcW w:w="849" w:type="pct"/>
            <w:gridSpan w:val="2"/>
            <w:shd w:val="clear" w:color="auto" w:fill="auto"/>
            <w:vAlign w:val="center"/>
          </w:tcPr>
          <w:p w14:paraId="5BB94F39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proofErr w:type="spellStart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</w:t>
            </w:r>
            <w:proofErr w:type="spellEnd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ارزشيابي</w:t>
            </w:r>
            <w:proofErr w:type="spellEnd"/>
          </w:p>
        </w:tc>
      </w:tr>
      <w:tr w:rsidR="00C4626A" w:rsidRPr="00F563A6" w14:paraId="678ECD0B" w14:textId="77777777" w:rsidTr="008D1A38">
        <w:trPr>
          <w:trHeight w:val="211"/>
          <w:jc w:val="center"/>
        </w:trPr>
        <w:tc>
          <w:tcPr>
            <w:tcW w:w="289" w:type="pct"/>
            <w:vMerge/>
            <w:shd w:val="clear" w:color="auto" w:fill="auto"/>
            <w:vAlign w:val="center"/>
          </w:tcPr>
          <w:p w14:paraId="664E87F9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14:paraId="6DC35344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69" w:type="pct"/>
            <w:vMerge/>
            <w:shd w:val="clear" w:color="auto" w:fill="auto"/>
            <w:vAlign w:val="center"/>
          </w:tcPr>
          <w:p w14:paraId="795E428C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14:paraId="302BF5F6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56" w:type="pct"/>
            <w:vMerge/>
            <w:shd w:val="clear" w:color="auto" w:fill="auto"/>
            <w:vAlign w:val="center"/>
          </w:tcPr>
          <w:p w14:paraId="2187B702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6E849CFE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7087B13C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20A73978" w14:textId="77777777"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4A546F02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14:paraId="24338555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8D1A38" w:rsidRPr="00F563A6" w14:paraId="676EADDA" w14:textId="77777777" w:rsidTr="008D1A38">
        <w:trPr>
          <w:trHeight w:val="2178"/>
          <w:jc w:val="center"/>
        </w:trPr>
        <w:tc>
          <w:tcPr>
            <w:tcW w:w="289" w:type="pct"/>
            <w:shd w:val="clear" w:color="auto" w:fill="auto"/>
            <w:vAlign w:val="center"/>
          </w:tcPr>
          <w:p w14:paraId="6C5CFD8E" w14:textId="77777777" w:rsidR="008D1A38" w:rsidRPr="00F563A6" w:rsidRDefault="008D1A38" w:rsidP="008D1A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</w:t>
            </w:r>
          </w:p>
        </w:tc>
        <w:tc>
          <w:tcPr>
            <w:tcW w:w="1074" w:type="pct"/>
            <w:shd w:val="clear" w:color="auto" w:fill="auto"/>
            <w:vAlign w:val="center"/>
          </w:tcPr>
          <w:p w14:paraId="46781344" w14:textId="77777777" w:rsidR="008D1A38" w:rsidRPr="000C2039" w:rsidRDefault="008D1A38" w:rsidP="008D1A38">
            <w:pPr>
              <w:bidi/>
              <w:jc w:val="center"/>
              <w:rPr>
                <w:rFonts w:cs="2  Nazanin"/>
                <w:sz w:val="24"/>
                <w:szCs w:val="24"/>
                <w:lang w:bidi="fa-IR"/>
              </w:rPr>
            </w:pPr>
            <w:r w:rsidRPr="000C2039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تعریف حرفه و </w:t>
            </w:r>
            <w:r w:rsidRPr="000C2039">
              <w:rPr>
                <w:rFonts w:cs="2  Nazanin" w:hint="cs"/>
                <w:sz w:val="24"/>
                <w:szCs w:val="24"/>
                <w:rtl/>
              </w:rPr>
              <w:t>تمایز</w:t>
            </w:r>
            <w:r w:rsidRPr="000C2039">
              <w:rPr>
                <w:rFonts w:cs="2  Nazanin"/>
                <w:sz w:val="24"/>
                <w:szCs w:val="24"/>
                <w:lang w:bidi="fa-IR"/>
              </w:rPr>
              <w:t xml:space="preserve"> </w:t>
            </w:r>
            <w:r w:rsidRPr="000C2039">
              <w:rPr>
                <w:rFonts w:cs="2  Nazanin" w:hint="cs"/>
                <w:sz w:val="24"/>
                <w:szCs w:val="24"/>
                <w:rtl/>
              </w:rPr>
              <w:t>بازار</w:t>
            </w:r>
            <w:r w:rsidRPr="000C2039">
              <w:rPr>
                <w:rFonts w:cs="2  Nazanin"/>
                <w:sz w:val="24"/>
                <w:szCs w:val="24"/>
                <w:lang w:bidi="fa-IR"/>
              </w:rPr>
              <w:t xml:space="preserve"> </w:t>
            </w:r>
            <w:r w:rsidRPr="000C2039">
              <w:rPr>
                <w:rFonts w:cs="2  Nazanin" w:hint="cs"/>
                <w:sz w:val="24"/>
                <w:szCs w:val="24"/>
                <w:rtl/>
              </w:rPr>
              <w:t>خدمات</w:t>
            </w:r>
            <w:r w:rsidRPr="000C2039">
              <w:rPr>
                <w:rFonts w:cs="2  Nazanin"/>
                <w:sz w:val="24"/>
                <w:szCs w:val="24"/>
                <w:lang w:bidi="fa-IR"/>
              </w:rPr>
              <w:t xml:space="preserve"> </w:t>
            </w:r>
            <w:r w:rsidRPr="000C2039">
              <w:rPr>
                <w:rFonts w:cs="2  Nazanin" w:hint="cs"/>
                <w:sz w:val="24"/>
                <w:szCs w:val="24"/>
                <w:rtl/>
              </w:rPr>
              <w:t>پزشکی</w:t>
            </w:r>
            <w:r w:rsidRPr="000C2039">
              <w:rPr>
                <w:rFonts w:cs="2  Nazanin"/>
                <w:sz w:val="24"/>
                <w:szCs w:val="24"/>
                <w:lang w:bidi="fa-IR"/>
              </w:rPr>
              <w:t xml:space="preserve"> </w:t>
            </w:r>
            <w:r w:rsidRPr="000C2039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0C2039">
              <w:rPr>
                <w:rFonts w:cs="2  Nazanin"/>
                <w:sz w:val="24"/>
                <w:szCs w:val="24"/>
                <w:lang w:bidi="fa-IR"/>
              </w:rPr>
              <w:t xml:space="preserve"> </w:t>
            </w:r>
            <w:r w:rsidRPr="000C2039">
              <w:rPr>
                <w:rFonts w:cs="2  Nazanin" w:hint="cs"/>
                <w:sz w:val="24"/>
                <w:szCs w:val="24"/>
                <w:rtl/>
              </w:rPr>
              <w:t>سایر</w:t>
            </w:r>
            <w:r w:rsidRPr="000C2039">
              <w:rPr>
                <w:rFonts w:cs="2  Nazanin"/>
                <w:sz w:val="24"/>
                <w:szCs w:val="24"/>
                <w:lang w:bidi="fa-IR"/>
              </w:rPr>
              <w:t xml:space="preserve"> </w:t>
            </w:r>
            <w:r w:rsidRPr="000C2039">
              <w:rPr>
                <w:rFonts w:cs="2  Nazanin" w:hint="cs"/>
                <w:sz w:val="24"/>
                <w:szCs w:val="24"/>
                <w:rtl/>
              </w:rPr>
              <w:t>بازارها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0787FA16" w14:textId="77777777" w:rsidR="008D1A38" w:rsidRDefault="00353174" w:rsidP="008D1A38">
            <w:pPr>
              <w:bidi/>
              <w:spacing w:after="0" w:line="240" w:lineRule="auto"/>
              <w:rPr>
                <w:rFonts w:eastAsia="Calibri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Calibri" w:cs="2  Nazanin" w:hint="cs"/>
                <w:sz w:val="24"/>
                <w:szCs w:val="24"/>
                <w:rtl/>
                <w:lang w:bidi="fa-IR"/>
              </w:rPr>
              <w:t xml:space="preserve">جایگاه </w:t>
            </w:r>
            <w:r w:rsidR="00197D97">
              <w:rPr>
                <w:rFonts w:eastAsia="Calibri" w:cs="2  Nazanin" w:hint="cs"/>
                <w:sz w:val="24"/>
                <w:szCs w:val="24"/>
                <w:rtl/>
                <w:lang w:bidi="fa-IR"/>
              </w:rPr>
              <w:t>پزشکی به عنوان یک حرفه را شرح دهد</w:t>
            </w:r>
          </w:p>
          <w:p w14:paraId="0691E46E" w14:textId="77777777" w:rsidR="00197D97" w:rsidRPr="00230AA8" w:rsidRDefault="00197D97" w:rsidP="00197D97">
            <w:pPr>
              <w:bidi/>
              <w:spacing w:after="0" w:line="240" w:lineRule="auto"/>
              <w:rPr>
                <w:rFonts w:eastAsia="Calibri" w:cs="2  Nazanin"/>
                <w:sz w:val="24"/>
                <w:szCs w:val="24"/>
                <w:rtl/>
                <w:lang w:bidi="fa-IR"/>
              </w:rPr>
            </w:pPr>
            <w:r w:rsidRPr="000C2039">
              <w:rPr>
                <w:rFonts w:cs="2  Nazanin" w:hint="cs"/>
                <w:sz w:val="24"/>
                <w:szCs w:val="24"/>
                <w:rtl/>
              </w:rPr>
              <w:t>تمایز</w:t>
            </w:r>
            <w:r w:rsidRPr="000C2039">
              <w:rPr>
                <w:rFonts w:cs="2  Nazanin"/>
                <w:sz w:val="24"/>
                <w:szCs w:val="24"/>
                <w:lang w:bidi="fa-IR"/>
              </w:rPr>
              <w:t xml:space="preserve"> </w:t>
            </w:r>
            <w:r w:rsidRPr="000C2039">
              <w:rPr>
                <w:rFonts w:cs="2  Nazanin" w:hint="cs"/>
                <w:sz w:val="24"/>
                <w:szCs w:val="24"/>
                <w:rtl/>
              </w:rPr>
              <w:t>بازار</w:t>
            </w:r>
            <w:r w:rsidRPr="000C2039">
              <w:rPr>
                <w:rFonts w:cs="2  Nazanin"/>
                <w:sz w:val="24"/>
                <w:szCs w:val="24"/>
                <w:lang w:bidi="fa-IR"/>
              </w:rPr>
              <w:t xml:space="preserve"> </w:t>
            </w:r>
            <w:r w:rsidRPr="000C2039">
              <w:rPr>
                <w:rFonts w:cs="2  Nazanin" w:hint="cs"/>
                <w:sz w:val="24"/>
                <w:szCs w:val="24"/>
                <w:rtl/>
              </w:rPr>
              <w:t>خدمات</w:t>
            </w:r>
            <w:r w:rsidRPr="000C2039">
              <w:rPr>
                <w:rFonts w:cs="2  Nazanin"/>
                <w:sz w:val="24"/>
                <w:szCs w:val="24"/>
                <w:lang w:bidi="fa-IR"/>
              </w:rPr>
              <w:t xml:space="preserve"> </w:t>
            </w:r>
            <w:r w:rsidRPr="000C2039">
              <w:rPr>
                <w:rFonts w:cs="2  Nazanin" w:hint="cs"/>
                <w:sz w:val="24"/>
                <w:szCs w:val="24"/>
                <w:rtl/>
              </w:rPr>
              <w:t>پزشکی</w:t>
            </w:r>
            <w:r w:rsidRPr="000C2039">
              <w:rPr>
                <w:rFonts w:cs="2  Nazanin"/>
                <w:sz w:val="24"/>
                <w:szCs w:val="24"/>
                <w:lang w:bidi="fa-IR"/>
              </w:rPr>
              <w:t xml:space="preserve"> </w:t>
            </w:r>
            <w:r w:rsidRPr="000C2039">
              <w:rPr>
                <w:rFonts w:cs="2  Nazanin" w:hint="cs"/>
                <w:sz w:val="24"/>
                <w:szCs w:val="24"/>
                <w:rtl/>
              </w:rPr>
              <w:t>و</w:t>
            </w:r>
            <w:r w:rsidRPr="000C2039">
              <w:rPr>
                <w:rFonts w:cs="2  Nazanin"/>
                <w:sz w:val="24"/>
                <w:szCs w:val="24"/>
                <w:lang w:bidi="fa-IR"/>
              </w:rPr>
              <w:t xml:space="preserve"> </w:t>
            </w:r>
            <w:r w:rsidRPr="000C2039">
              <w:rPr>
                <w:rFonts w:cs="2  Nazanin" w:hint="cs"/>
                <w:sz w:val="24"/>
                <w:szCs w:val="24"/>
                <w:rtl/>
              </w:rPr>
              <w:t>سایر</w:t>
            </w:r>
            <w:r w:rsidRPr="000C2039">
              <w:rPr>
                <w:rFonts w:cs="2  Nazanin"/>
                <w:sz w:val="24"/>
                <w:szCs w:val="24"/>
                <w:lang w:bidi="fa-IR"/>
              </w:rPr>
              <w:t xml:space="preserve"> </w:t>
            </w:r>
            <w:r w:rsidRPr="000C2039">
              <w:rPr>
                <w:rFonts w:cs="2  Nazanin" w:hint="cs"/>
                <w:sz w:val="24"/>
                <w:szCs w:val="24"/>
                <w:rtl/>
              </w:rPr>
              <w:t>بازارها</w:t>
            </w:r>
            <w:r>
              <w:rPr>
                <w:rFonts w:cs="2  Nazanin" w:hint="cs"/>
                <w:sz w:val="24"/>
                <w:szCs w:val="24"/>
                <w:rtl/>
              </w:rPr>
              <w:t xml:space="preserve"> را بیان کند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25F4F98C" w14:textId="77777777" w:rsidR="008D1A38" w:rsidRPr="00230AA8" w:rsidRDefault="008D1A38" w:rsidP="008D1A3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  <w:p w14:paraId="4216426E" w14:textId="77777777" w:rsidR="008D1A38" w:rsidRPr="00230AA8" w:rsidRDefault="008D1A38" w:rsidP="008D1A3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  <w:p w14:paraId="6AFF563E" w14:textId="77777777" w:rsidR="008D1A38" w:rsidRPr="00230AA8" w:rsidRDefault="008D1A38" w:rsidP="008D1A3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  <w:p w14:paraId="609C7205" w14:textId="77777777" w:rsidR="008D1A38" w:rsidRPr="00230AA8" w:rsidRDefault="008D1A38" w:rsidP="008D1A3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پرسش و پاسخ</w:t>
            </w:r>
          </w:p>
          <w:p w14:paraId="6CCF206D" w14:textId="77777777" w:rsidR="008D1A38" w:rsidRPr="00230AA8" w:rsidRDefault="008D1A38" w:rsidP="008D1A3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14:paraId="611BE40A" w14:textId="77777777" w:rsidR="008D1A38" w:rsidRPr="00230AA8" w:rsidRDefault="008D1A38" w:rsidP="008D1A3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تدر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درس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با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استفاده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از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روش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ها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سخنران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حل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مسئله،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بحث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در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گروه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کوچک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ادگ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مبتن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بر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است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>.</w:t>
            </w:r>
          </w:p>
          <w:p w14:paraId="060849F3" w14:textId="77777777" w:rsidR="008D1A38" w:rsidRPr="00230AA8" w:rsidRDefault="008D1A38" w:rsidP="008D1A3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07099B7D" w14:textId="77777777" w:rsidR="008D1A38" w:rsidRPr="00230AA8" w:rsidRDefault="008D1A38" w:rsidP="008D1A3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از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مواد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آموزش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همچون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تخته،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تا</w:t>
            </w:r>
            <w:proofErr w:type="spellEnd"/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پروژکتور</w:t>
            </w:r>
            <w:proofErr w:type="spellEnd"/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اسلا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...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کمک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گرفته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خواهد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شد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169EC455" w14:textId="77777777" w:rsidR="008D1A38" w:rsidRPr="00230AA8" w:rsidRDefault="008D1A38" w:rsidP="008D1A3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lang w:bidi="fa-IR"/>
              </w:rPr>
            </w:pPr>
          </w:p>
          <w:p w14:paraId="71ACCDB3" w14:textId="77777777" w:rsidR="008D1A38" w:rsidRPr="00230AA8" w:rsidRDefault="008D1A38" w:rsidP="00792D92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0D5C3A7A" w14:textId="77777777" w:rsidR="008D1A38" w:rsidRPr="00230AA8" w:rsidRDefault="008D1A38" w:rsidP="008D1A3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ارائه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یک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تکلیف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آزمون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کتبی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پایان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دوره(تشریحی،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کوتاه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پاسخ،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چهار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گزینه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>(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263C03E8" w14:textId="77777777" w:rsidR="008D1A38" w:rsidRPr="00F563A6" w:rsidRDefault="008D1A38" w:rsidP="008D1A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D1A38" w:rsidRPr="00F563A6" w14:paraId="58344E0E" w14:textId="77777777" w:rsidTr="008D1A38">
        <w:trPr>
          <w:trHeight w:val="2178"/>
          <w:jc w:val="center"/>
        </w:trPr>
        <w:tc>
          <w:tcPr>
            <w:tcW w:w="289" w:type="pct"/>
            <w:shd w:val="clear" w:color="auto" w:fill="auto"/>
            <w:vAlign w:val="center"/>
          </w:tcPr>
          <w:p w14:paraId="1C10647B" w14:textId="77777777" w:rsidR="008D1A38" w:rsidRPr="00F563A6" w:rsidRDefault="008D1A38" w:rsidP="008D1A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074" w:type="pct"/>
            <w:shd w:val="clear" w:color="auto" w:fill="auto"/>
            <w:vAlign w:val="center"/>
          </w:tcPr>
          <w:p w14:paraId="3BEB85D2" w14:textId="77777777" w:rsidR="008D1A38" w:rsidRPr="000C2039" w:rsidRDefault="008D1A38" w:rsidP="008D1A38">
            <w:pPr>
              <w:bidi/>
              <w:jc w:val="center"/>
              <w:rPr>
                <w:rFonts w:cs="2  Nazanin"/>
                <w:sz w:val="24"/>
                <w:szCs w:val="24"/>
                <w:lang w:bidi="fa-IR"/>
              </w:rPr>
            </w:pPr>
            <w:r w:rsidRPr="000C2039">
              <w:rPr>
                <w:rFonts w:cs="2  Nazanin" w:hint="cs"/>
                <w:sz w:val="24"/>
                <w:szCs w:val="24"/>
                <w:rtl/>
                <w:lang w:bidi="fa-IR"/>
              </w:rPr>
              <w:t>آشنایی با نقش حرفه  پزشکی در جامعه و در نظام سلامت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55799989" w14:textId="77777777" w:rsidR="008D1A38" w:rsidRPr="00BB1B00" w:rsidRDefault="00FD1103" w:rsidP="00353174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ضمن آشنایی با جایگاه</w:t>
            </w:r>
            <w:r w:rsidR="00353174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و نقش های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حرفه ای یک پزشک در جامعه و نظام سلامت ، مراتب و وظایف اجزا شبکه بهداشت و درمان کشور را شرح دهد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5040B37" w14:textId="77777777" w:rsidR="008D1A38" w:rsidRPr="00230AA8" w:rsidRDefault="008D1A38" w:rsidP="008D1A3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14:paraId="772F0CC7" w14:textId="77777777" w:rsidR="008D1A38" w:rsidRPr="00230AA8" w:rsidRDefault="008D1A38" w:rsidP="008D1A3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تدر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درس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با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استفاده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از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روش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ها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سخنران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حل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مسئله،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بحث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در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گروه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کوچک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ادگ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مبتن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بر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است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>.</w:t>
            </w:r>
          </w:p>
          <w:p w14:paraId="630A194A" w14:textId="77777777" w:rsidR="008D1A38" w:rsidRPr="00230AA8" w:rsidRDefault="008D1A38" w:rsidP="008D1A3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15791469" w14:textId="77777777" w:rsidR="008D1A38" w:rsidRPr="00230AA8" w:rsidRDefault="008D1A38" w:rsidP="008D1A3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از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مواد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آموزش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همچون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تخته،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تا</w:t>
            </w:r>
            <w:proofErr w:type="spellEnd"/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پروژکتور</w:t>
            </w:r>
            <w:proofErr w:type="spellEnd"/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اسلا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...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کمک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گرفته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خواهد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شد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6110C288" w14:textId="22475725" w:rsidR="008D1A38" w:rsidRPr="00230AA8" w:rsidRDefault="008D1A38" w:rsidP="008D1A3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5B03B2B2" w14:textId="77777777" w:rsidR="008D1A38" w:rsidRPr="00230AA8" w:rsidRDefault="008D1A38" w:rsidP="008D1A3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ارائه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یک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تکلیف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آزمون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کتبی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پایان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دوره(تشریحی،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کوتاه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پاسخ،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چهار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گزینه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>(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37EB47F5" w14:textId="77777777" w:rsidR="008D1A38" w:rsidRPr="00F563A6" w:rsidRDefault="008D1A38" w:rsidP="008D1A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D1A38" w:rsidRPr="00F563A6" w14:paraId="71A20EDB" w14:textId="77777777" w:rsidTr="008D1A38">
        <w:trPr>
          <w:trHeight w:val="2178"/>
          <w:jc w:val="center"/>
        </w:trPr>
        <w:tc>
          <w:tcPr>
            <w:tcW w:w="289" w:type="pct"/>
            <w:shd w:val="clear" w:color="auto" w:fill="auto"/>
            <w:vAlign w:val="center"/>
          </w:tcPr>
          <w:p w14:paraId="69A356EF" w14:textId="77777777" w:rsidR="008D1A38" w:rsidRDefault="008D1A38" w:rsidP="008D1A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074" w:type="pct"/>
            <w:shd w:val="clear" w:color="auto" w:fill="auto"/>
            <w:vAlign w:val="center"/>
          </w:tcPr>
          <w:p w14:paraId="3A4B0596" w14:textId="77777777" w:rsidR="008D1A38" w:rsidRPr="000C2039" w:rsidRDefault="008D1A38" w:rsidP="008D1A38">
            <w:pPr>
              <w:shd w:val="clear" w:color="auto" w:fill="E2EFD9" w:themeFill="accent6" w:themeFillTint="33"/>
              <w:bidi/>
              <w:jc w:val="center"/>
              <w:rPr>
                <w:rFonts w:cs="2  Nazanin"/>
                <w:sz w:val="24"/>
                <w:szCs w:val="24"/>
                <w:lang w:bidi="fa-IR"/>
              </w:rPr>
            </w:pPr>
            <w:r w:rsidRPr="000C2039">
              <w:rPr>
                <w:rFonts w:cs="2  Nazanin" w:hint="cs"/>
                <w:sz w:val="24"/>
                <w:szCs w:val="24"/>
                <w:rtl/>
                <w:lang w:bidi="fa-IR"/>
              </w:rPr>
              <w:t>اصول رفتار حرفه ای در طب 2</w:t>
            </w:r>
          </w:p>
          <w:p w14:paraId="6B222182" w14:textId="77777777" w:rsidR="008D1A38" w:rsidRPr="000C2039" w:rsidRDefault="008D1A38" w:rsidP="008D1A38">
            <w:pPr>
              <w:shd w:val="clear" w:color="auto" w:fill="E2EFD9" w:themeFill="accent6" w:themeFillTint="33"/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0C2039">
              <w:rPr>
                <w:rFonts w:cs="2  Nazanin" w:hint="cs"/>
                <w:sz w:val="24"/>
                <w:szCs w:val="24"/>
                <w:rtl/>
                <w:lang w:bidi="fa-IR"/>
              </w:rPr>
              <w:t>(اصول اخلاق حرفه ای در محیط مجازی  )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176C6626" w14:textId="77777777" w:rsidR="008D1A38" w:rsidRPr="0051444B" w:rsidRDefault="00DF5FD1" w:rsidP="008D1A38">
            <w:pPr>
              <w:bidi/>
              <w:spacing w:after="160" w:line="259" w:lineRule="auto"/>
              <w:contextualSpacing/>
              <w:rPr>
                <w:rFonts w:eastAsia="Calibri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Calibri" w:cs="2  Nazanin" w:hint="cs"/>
                <w:sz w:val="24"/>
                <w:szCs w:val="24"/>
                <w:rtl/>
                <w:lang w:bidi="fa-IR"/>
              </w:rPr>
              <w:t>درستکاری و حفظ شان پزشکی در محیط مجازی را مراعات کند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4978544" w14:textId="77777777" w:rsidR="008D1A38" w:rsidRPr="00230AA8" w:rsidRDefault="008D1A38" w:rsidP="008D1A3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33E043CA" w14:textId="77777777" w:rsidR="008D1A38" w:rsidRPr="00230AA8" w:rsidRDefault="008D1A38" w:rsidP="008D1A3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تدر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درس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با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استفاده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از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روش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ها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سخنران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حل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مسئله،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بحث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در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گروه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کوچک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ادگ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مبتن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بر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است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>.</w:t>
            </w:r>
          </w:p>
          <w:p w14:paraId="3D957E2A" w14:textId="77777777" w:rsidR="008D1A38" w:rsidRPr="00230AA8" w:rsidRDefault="008D1A38" w:rsidP="008D1A3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2B15ECAC" w14:textId="77777777" w:rsidR="008D1A38" w:rsidRPr="00230AA8" w:rsidRDefault="008D1A38" w:rsidP="008D1A3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از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مواد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آموزش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همچون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تخته،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تا</w:t>
            </w:r>
            <w:proofErr w:type="spellEnd"/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پروژکتور</w:t>
            </w:r>
            <w:proofErr w:type="spellEnd"/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اسلا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...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کمک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گرفته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خواهد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شد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03254D0B" w14:textId="221532B7" w:rsidR="008D1A38" w:rsidRPr="00230AA8" w:rsidRDefault="008D1A38" w:rsidP="008D1A3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49094835" w14:textId="77777777" w:rsidR="008D1A38" w:rsidRPr="00230AA8" w:rsidRDefault="008D1A38" w:rsidP="008D1A3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ارائه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یک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تکلیف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آزمون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کتبی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پایان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دوره(تشریحی،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کوتاه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پاسخ،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چهار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گزینه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>(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0423EF5A" w14:textId="77777777" w:rsidR="008D1A38" w:rsidRPr="00F563A6" w:rsidRDefault="008D1A38" w:rsidP="008D1A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D1A38" w:rsidRPr="00F563A6" w14:paraId="059FD8F5" w14:textId="77777777" w:rsidTr="008D1A38">
        <w:trPr>
          <w:trHeight w:val="2178"/>
          <w:jc w:val="center"/>
        </w:trPr>
        <w:tc>
          <w:tcPr>
            <w:tcW w:w="289" w:type="pct"/>
            <w:shd w:val="clear" w:color="auto" w:fill="auto"/>
            <w:vAlign w:val="center"/>
          </w:tcPr>
          <w:p w14:paraId="7120EC7B" w14:textId="77777777" w:rsidR="008D1A38" w:rsidRPr="00F563A6" w:rsidRDefault="008D1A38" w:rsidP="008D1A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074" w:type="pct"/>
            <w:shd w:val="clear" w:color="auto" w:fill="auto"/>
            <w:vAlign w:val="center"/>
          </w:tcPr>
          <w:p w14:paraId="171D0D84" w14:textId="77777777" w:rsidR="008D1A38" w:rsidRPr="000C2039" w:rsidRDefault="008D1A38" w:rsidP="008D1A38">
            <w:pPr>
              <w:bidi/>
              <w:jc w:val="center"/>
              <w:rPr>
                <w:rFonts w:cs="2  Nazanin"/>
                <w:sz w:val="24"/>
                <w:szCs w:val="24"/>
                <w:lang w:bidi="fa-IR"/>
              </w:rPr>
            </w:pPr>
            <w:r w:rsidRPr="000C2039">
              <w:rPr>
                <w:rFonts w:cs="2  Nazanin" w:hint="cs"/>
                <w:sz w:val="24"/>
                <w:szCs w:val="24"/>
                <w:rtl/>
                <w:lang w:bidi="fa-IR"/>
              </w:rPr>
              <w:t>شناسایی و کنترل خطاهای شناختی و استدلال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509C4AE8" w14:textId="77777777" w:rsidR="008D1A38" w:rsidRPr="00400587" w:rsidRDefault="00400587" w:rsidP="008D1A38">
            <w:pPr>
              <w:bidi/>
              <w:spacing w:after="160" w:line="259" w:lineRule="auto"/>
              <w:contextualSpacing/>
              <w:rPr>
                <w:rFonts w:cs="B Mitra"/>
                <w:color w:val="000000"/>
                <w:sz w:val="24"/>
                <w:szCs w:val="24"/>
                <w:rtl/>
                <w:lang w:bidi="fa-IR"/>
              </w:rPr>
            </w:pPr>
            <w:r w:rsidRPr="00400587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خطاهای</w:t>
            </w:r>
            <w:r w:rsidRPr="00400587">
              <w:rPr>
                <w:rFonts w:cs="B Mitra"/>
                <w:color w:val="000000"/>
                <w:sz w:val="24"/>
                <w:szCs w:val="24"/>
                <w:lang w:bidi="fa-IR"/>
              </w:rPr>
              <w:t xml:space="preserve"> </w:t>
            </w:r>
            <w:r w:rsidRPr="00400587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استدلال</w:t>
            </w:r>
            <w:r w:rsidRPr="00400587">
              <w:rPr>
                <w:rFonts w:cs="B Mitra"/>
                <w:color w:val="000000"/>
                <w:sz w:val="24"/>
                <w:szCs w:val="24"/>
                <w:lang w:bidi="fa-IR"/>
              </w:rPr>
              <w:t xml:space="preserve"> </w:t>
            </w:r>
            <w:r w:rsidRPr="00400587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و</w:t>
            </w:r>
            <w:r w:rsidRPr="00400587">
              <w:rPr>
                <w:rFonts w:cs="B Mitra"/>
                <w:color w:val="000000"/>
                <w:sz w:val="24"/>
                <w:szCs w:val="24"/>
                <w:lang w:bidi="fa-IR"/>
              </w:rPr>
              <w:t xml:space="preserve"> </w:t>
            </w:r>
            <w:r w:rsidRPr="00400587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خطاهای</w:t>
            </w:r>
            <w:r w:rsidRPr="00400587">
              <w:rPr>
                <w:rFonts w:cs="B Mitra"/>
                <w:color w:val="000000"/>
                <w:sz w:val="24"/>
                <w:szCs w:val="24"/>
                <w:lang w:bidi="fa-IR"/>
              </w:rPr>
              <w:t xml:space="preserve"> </w:t>
            </w:r>
            <w:r w:rsidRPr="00400587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شناختی</w:t>
            </w:r>
            <w:r w:rsidRPr="00400587">
              <w:rPr>
                <w:rFonts w:cs="B Mitra"/>
                <w:color w:val="000000"/>
                <w:sz w:val="24"/>
                <w:szCs w:val="24"/>
                <w:lang w:bidi="fa-IR"/>
              </w:rPr>
              <w:t xml:space="preserve"> </w:t>
            </w:r>
            <w:r w:rsidRPr="00400587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را</w:t>
            </w:r>
            <w:r w:rsidRPr="00400587">
              <w:rPr>
                <w:rFonts w:cs="B Mitra"/>
                <w:color w:val="000000"/>
                <w:sz w:val="24"/>
                <w:szCs w:val="24"/>
                <w:lang w:bidi="fa-IR"/>
              </w:rPr>
              <w:t xml:space="preserve"> </w:t>
            </w:r>
            <w:r w:rsidRPr="00400587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بیان</w:t>
            </w:r>
            <w:r w:rsidRPr="00400587">
              <w:rPr>
                <w:rFonts w:cs="B Mitra"/>
                <w:color w:val="000000"/>
                <w:sz w:val="24"/>
                <w:szCs w:val="24"/>
                <w:lang w:bidi="fa-IR"/>
              </w:rPr>
              <w:t xml:space="preserve"> </w:t>
            </w:r>
            <w:r w:rsidRPr="00400587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کند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6F28AD6" w14:textId="77777777" w:rsidR="008D1A38" w:rsidRPr="00230AA8" w:rsidRDefault="008D1A38" w:rsidP="008D1A3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71C50470" w14:textId="77777777" w:rsidR="008D1A38" w:rsidRPr="00230AA8" w:rsidRDefault="008D1A38" w:rsidP="008D1A3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تدر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درس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با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استفاده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از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روش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ها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سخنران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حل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مسئله،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بحث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در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گروه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کوچک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ادگ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مبتن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بر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است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>.</w:t>
            </w:r>
          </w:p>
          <w:p w14:paraId="2E482E94" w14:textId="77777777" w:rsidR="008D1A38" w:rsidRPr="00230AA8" w:rsidRDefault="008D1A38" w:rsidP="008D1A3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222FC134" w14:textId="77777777" w:rsidR="008D1A38" w:rsidRPr="00230AA8" w:rsidRDefault="008D1A38" w:rsidP="008D1A3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از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مواد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آموزش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همچون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تخته،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تا</w:t>
            </w:r>
            <w:proofErr w:type="spellEnd"/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پروژکتور</w:t>
            </w:r>
            <w:proofErr w:type="spellEnd"/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اسلا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...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کمک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گرفته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خواهد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شد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1D13AEC6" w14:textId="5DE39206" w:rsidR="008D1A38" w:rsidRPr="00230AA8" w:rsidRDefault="008D1A38" w:rsidP="008D1A3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1724B554" w14:textId="77777777" w:rsidR="008D1A38" w:rsidRPr="00230AA8" w:rsidRDefault="008D1A38" w:rsidP="008D1A3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ارائه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یک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تکلیف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آزمون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کتبی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پایان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دوره(تشریحی،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کوتاه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پاسخ،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چهار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گزینه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>(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764D115B" w14:textId="77777777" w:rsidR="008D1A38" w:rsidRPr="00F563A6" w:rsidRDefault="008D1A38" w:rsidP="008D1A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D1A38" w:rsidRPr="00F563A6" w14:paraId="21E094A5" w14:textId="77777777" w:rsidTr="008D1A38">
        <w:trPr>
          <w:trHeight w:val="2178"/>
          <w:jc w:val="center"/>
        </w:trPr>
        <w:tc>
          <w:tcPr>
            <w:tcW w:w="289" w:type="pct"/>
            <w:shd w:val="clear" w:color="auto" w:fill="auto"/>
            <w:vAlign w:val="center"/>
          </w:tcPr>
          <w:p w14:paraId="6052DD15" w14:textId="77777777" w:rsidR="008D1A38" w:rsidRDefault="008D1A38" w:rsidP="008D1A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  <w:tc>
          <w:tcPr>
            <w:tcW w:w="1074" w:type="pct"/>
            <w:shd w:val="clear" w:color="auto" w:fill="auto"/>
            <w:vAlign w:val="center"/>
          </w:tcPr>
          <w:p w14:paraId="65F863AA" w14:textId="77777777" w:rsidR="008D1A38" w:rsidRPr="000C2039" w:rsidRDefault="008D1A38" w:rsidP="008D1A38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0C2039">
              <w:rPr>
                <w:rFonts w:cs="2  Nazanin" w:hint="cs"/>
                <w:sz w:val="24"/>
                <w:szCs w:val="24"/>
                <w:rtl/>
                <w:lang w:bidi="fa-IR"/>
              </w:rPr>
              <w:t>مهارتهای ارتباطی بین فردی 3 (همدلی)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05146653" w14:textId="77777777" w:rsidR="008D1A38" w:rsidRPr="000228ED" w:rsidRDefault="00400587" w:rsidP="008D1A38">
            <w:pPr>
              <w:bidi/>
              <w:spacing w:after="160" w:line="259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400587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اصول</w:t>
            </w:r>
            <w:r w:rsidRPr="00400587">
              <w:rPr>
                <w:rFonts w:cs="B Mitra"/>
                <w:color w:val="000000"/>
                <w:sz w:val="24"/>
                <w:szCs w:val="24"/>
                <w:lang w:bidi="fa-IR"/>
              </w:rPr>
              <w:t xml:space="preserve"> </w:t>
            </w:r>
            <w:r w:rsidRPr="00400587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کلی</w:t>
            </w:r>
            <w:r w:rsidRPr="00400587">
              <w:rPr>
                <w:rFonts w:cs="B Mitra"/>
                <w:color w:val="000000"/>
                <w:sz w:val="24"/>
                <w:szCs w:val="24"/>
                <w:lang w:bidi="fa-IR"/>
              </w:rPr>
              <w:t xml:space="preserve"> </w:t>
            </w:r>
            <w:r w:rsidRPr="00400587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همدردی</w:t>
            </w:r>
            <w:r w:rsidRPr="00400587">
              <w:rPr>
                <w:rFonts w:cs="B Mitra"/>
                <w:color w:val="000000"/>
                <w:sz w:val="24"/>
                <w:szCs w:val="24"/>
                <w:lang w:bidi="fa-IR"/>
              </w:rPr>
              <w:t xml:space="preserve"> </w:t>
            </w:r>
            <w:r w:rsidRPr="00400587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و</w:t>
            </w:r>
            <w:r w:rsidRPr="00400587">
              <w:rPr>
                <w:rFonts w:cs="B Mitra"/>
                <w:color w:val="000000"/>
                <w:sz w:val="24"/>
                <w:szCs w:val="24"/>
                <w:lang w:bidi="fa-IR"/>
              </w:rPr>
              <w:t xml:space="preserve"> </w:t>
            </w:r>
            <w:r w:rsidRPr="00400587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همدلی</w:t>
            </w:r>
            <w:r w:rsidRPr="00400587">
              <w:rPr>
                <w:rFonts w:cs="B Mitra"/>
                <w:color w:val="000000"/>
                <w:sz w:val="24"/>
                <w:szCs w:val="24"/>
                <w:lang w:bidi="fa-IR"/>
              </w:rPr>
              <w:t xml:space="preserve"> </w:t>
            </w:r>
            <w:r w:rsidRPr="00400587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را</w:t>
            </w:r>
            <w:r w:rsidRPr="00400587">
              <w:rPr>
                <w:rFonts w:cs="B Mitra"/>
                <w:color w:val="000000"/>
                <w:sz w:val="24"/>
                <w:szCs w:val="24"/>
                <w:lang w:bidi="fa-IR"/>
              </w:rPr>
              <w:t xml:space="preserve"> </w:t>
            </w:r>
            <w:r w:rsidRPr="00400587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شرح</w:t>
            </w:r>
            <w:r w:rsidRPr="00400587">
              <w:rPr>
                <w:rFonts w:cs="B Mitra"/>
                <w:color w:val="000000"/>
                <w:sz w:val="24"/>
                <w:szCs w:val="24"/>
                <w:lang w:bidi="fa-IR"/>
              </w:rPr>
              <w:t xml:space="preserve"> </w:t>
            </w:r>
            <w:r w:rsidRPr="00400587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دهند</w:t>
            </w:r>
            <w:r>
              <w:rPr>
                <w:rFonts w:ascii="B Nazanin,Bold" w:eastAsia="Calibri" w:cs="B Nazanin,Bold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AA63166" w14:textId="77777777" w:rsidR="008D1A38" w:rsidRPr="00230AA8" w:rsidRDefault="008D1A38" w:rsidP="008D1A3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54C21F8C" w14:textId="77777777" w:rsidR="008D1A38" w:rsidRPr="00230AA8" w:rsidRDefault="008D1A38" w:rsidP="008D1A3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تدر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درس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با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استفاده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از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روش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ها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سخنران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حل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مسئله،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بحث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در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گروه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کوچک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ادگ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مبتن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بر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است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>.</w:t>
            </w:r>
          </w:p>
          <w:p w14:paraId="364123B0" w14:textId="77777777" w:rsidR="008D1A38" w:rsidRPr="00230AA8" w:rsidRDefault="008D1A38" w:rsidP="008D1A3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7C02EB01" w14:textId="77777777" w:rsidR="008D1A38" w:rsidRPr="00230AA8" w:rsidRDefault="008D1A38" w:rsidP="008D1A3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از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مواد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آموزش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همچون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تخته،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تا</w:t>
            </w:r>
            <w:proofErr w:type="spellEnd"/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پروژکتور</w:t>
            </w:r>
            <w:proofErr w:type="spellEnd"/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اسلا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...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کمک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گرفته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خواهد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شد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16FE7DED" w14:textId="7E65CA77" w:rsidR="008D1A38" w:rsidRPr="00230AA8" w:rsidRDefault="008D1A38" w:rsidP="008D1A3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3C31AA9D" w14:textId="77777777" w:rsidR="008D1A38" w:rsidRPr="00230AA8" w:rsidRDefault="008D1A38" w:rsidP="008D1A3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ارائه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یک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تکلیف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آزمون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کتبی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پایان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دوره(تشریحی،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کوتاه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پاسخ،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چهار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گزینه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>(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586B27BE" w14:textId="77777777" w:rsidR="008D1A38" w:rsidRPr="00F563A6" w:rsidRDefault="008D1A38" w:rsidP="008D1A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06C17" w:rsidRPr="00F563A6" w14:paraId="42CF05C0" w14:textId="77777777" w:rsidTr="008D1A38">
        <w:trPr>
          <w:trHeight w:val="2178"/>
          <w:jc w:val="center"/>
        </w:trPr>
        <w:tc>
          <w:tcPr>
            <w:tcW w:w="289" w:type="pct"/>
            <w:shd w:val="clear" w:color="auto" w:fill="auto"/>
            <w:vAlign w:val="center"/>
          </w:tcPr>
          <w:p w14:paraId="3FB331A4" w14:textId="77777777" w:rsidR="00906C17" w:rsidRDefault="00B66645" w:rsidP="00906C1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074" w:type="pct"/>
            <w:shd w:val="clear" w:color="auto" w:fill="auto"/>
            <w:vAlign w:val="center"/>
          </w:tcPr>
          <w:p w14:paraId="58844727" w14:textId="77777777" w:rsidR="008D1A38" w:rsidRPr="008D1A38" w:rsidRDefault="008D1A38" w:rsidP="008D1A38">
            <w:pPr>
              <w:bidi/>
              <w:spacing w:after="160" w:line="259" w:lineRule="auto"/>
              <w:jc w:val="center"/>
              <w:rPr>
                <w:rFonts w:eastAsia="Calibri" w:cs="2  Nazanin"/>
                <w:sz w:val="24"/>
                <w:szCs w:val="24"/>
                <w:lang w:bidi="fa-IR"/>
              </w:rPr>
            </w:pPr>
            <w:r w:rsidRPr="008D1A38">
              <w:rPr>
                <w:rFonts w:eastAsia="Calibri" w:cs="2  Nazanin" w:hint="cs"/>
                <w:sz w:val="24"/>
                <w:szCs w:val="24"/>
                <w:rtl/>
                <w:lang w:bidi="fa-IR"/>
              </w:rPr>
              <w:t>آشنایی با محیط بالینی (مواجهه زودرس بالینی 1)</w:t>
            </w:r>
          </w:p>
          <w:p w14:paraId="65AA968E" w14:textId="77777777" w:rsidR="00906C17" w:rsidRPr="000C2039" w:rsidRDefault="008D1A38" w:rsidP="008D1A38">
            <w:pPr>
              <w:bidi/>
              <w:spacing w:after="160" w:line="259" w:lineRule="auto"/>
              <w:contextualSpacing/>
              <w:rPr>
                <w:rFonts w:eastAsia="Calibri" w:cs="2  Nazanin"/>
                <w:sz w:val="24"/>
                <w:szCs w:val="24"/>
                <w:rtl/>
                <w:lang w:bidi="fa-IR"/>
              </w:rPr>
            </w:pPr>
            <w:r w:rsidRPr="000C2039">
              <w:rPr>
                <w:rFonts w:eastAsia="Calibri" w:cs="2  Nazanin" w:hint="cs"/>
                <w:sz w:val="24"/>
                <w:szCs w:val="24"/>
                <w:rtl/>
                <w:lang w:bidi="fa-IR"/>
              </w:rPr>
              <w:t>آشنایی با نقش اعضای تیم درمان و اصول همکاری بین حرفه ای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5C5EBB4C" w14:textId="77777777" w:rsidR="00400587" w:rsidRPr="00CE0C4E" w:rsidRDefault="00400587" w:rsidP="0040058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Mitra"/>
                <w:color w:val="000000"/>
                <w:sz w:val="24"/>
                <w:szCs w:val="24"/>
                <w:lang w:bidi="fa-IR"/>
              </w:rPr>
            </w:pPr>
            <w:r w:rsidRPr="00CE0C4E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1.ضوابط</w:t>
            </w:r>
            <w:r w:rsidRPr="00CE0C4E">
              <w:rPr>
                <w:rFonts w:cs="B Mitra"/>
                <w:color w:val="000000"/>
                <w:sz w:val="24"/>
                <w:szCs w:val="24"/>
                <w:lang w:bidi="fa-IR"/>
              </w:rPr>
              <w:t xml:space="preserve"> </w:t>
            </w:r>
            <w:r w:rsidRPr="00CE0C4E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و</w:t>
            </w:r>
            <w:r w:rsidRPr="00CE0C4E">
              <w:rPr>
                <w:rFonts w:cs="B Mitra"/>
                <w:color w:val="000000"/>
                <w:sz w:val="24"/>
                <w:szCs w:val="24"/>
                <w:lang w:bidi="fa-IR"/>
              </w:rPr>
              <w:t xml:space="preserve"> </w:t>
            </w:r>
            <w:r w:rsidRPr="00CE0C4E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شرایط</w:t>
            </w:r>
            <w:r w:rsidRPr="00CE0C4E">
              <w:rPr>
                <w:rFonts w:cs="B Mitra"/>
                <w:color w:val="000000"/>
                <w:sz w:val="24"/>
                <w:szCs w:val="24"/>
                <w:lang w:bidi="fa-IR"/>
              </w:rPr>
              <w:t xml:space="preserve"> </w:t>
            </w:r>
            <w:r w:rsidRPr="00CE0C4E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حاکم</w:t>
            </w:r>
            <w:r w:rsidRPr="00CE0C4E">
              <w:rPr>
                <w:rFonts w:cs="B Mitra"/>
                <w:color w:val="000000"/>
                <w:sz w:val="24"/>
                <w:szCs w:val="24"/>
                <w:lang w:bidi="fa-IR"/>
              </w:rPr>
              <w:t xml:space="preserve"> </w:t>
            </w:r>
            <w:r w:rsidRPr="00CE0C4E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بر</w:t>
            </w:r>
            <w:r w:rsidRPr="00CE0C4E">
              <w:rPr>
                <w:rFonts w:cs="B Mitra"/>
                <w:color w:val="000000"/>
                <w:sz w:val="24"/>
                <w:szCs w:val="24"/>
                <w:lang w:bidi="fa-IR"/>
              </w:rPr>
              <w:t xml:space="preserve"> </w:t>
            </w:r>
            <w:r w:rsidRPr="00CE0C4E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محیط</w:t>
            </w:r>
            <w:r w:rsidRPr="00CE0C4E">
              <w:rPr>
                <w:rFonts w:cs="B Mitra"/>
                <w:color w:val="000000"/>
                <w:sz w:val="24"/>
                <w:szCs w:val="24"/>
                <w:lang w:bidi="fa-IR"/>
              </w:rPr>
              <w:t xml:space="preserve"> </w:t>
            </w:r>
            <w:r w:rsidRPr="00CE0C4E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بالین</w:t>
            </w:r>
            <w:r w:rsidRPr="00CE0C4E">
              <w:rPr>
                <w:rFonts w:cs="B Mitra"/>
                <w:color w:val="000000"/>
                <w:sz w:val="24"/>
                <w:szCs w:val="24"/>
                <w:lang w:bidi="fa-IR"/>
              </w:rPr>
              <w:t xml:space="preserve"> </w:t>
            </w:r>
            <w:r w:rsidRPr="00CE0C4E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را</w:t>
            </w:r>
            <w:r w:rsidRPr="00CE0C4E">
              <w:rPr>
                <w:rFonts w:cs="B Mitra"/>
                <w:color w:val="000000"/>
                <w:sz w:val="24"/>
                <w:szCs w:val="24"/>
                <w:lang w:bidi="fa-IR"/>
              </w:rPr>
              <w:t xml:space="preserve"> </w:t>
            </w:r>
            <w:r w:rsidRPr="00CE0C4E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تعریف</w:t>
            </w:r>
            <w:r w:rsidRPr="00CE0C4E">
              <w:rPr>
                <w:rFonts w:cs="B Mitra"/>
                <w:color w:val="000000"/>
                <w:sz w:val="24"/>
                <w:szCs w:val="24"/>
                <w:lang w:bidi="fa-IR"/>
              </w:rPr>
              <w:t xml:space="preserve"> </w:t>
            </w:r>
            <w:r w:rsidRPr="00CE0C4E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کنند</w:t>
            </w:r>
            <w:r w:rsidRPr="00CE0C4E">
              <w:rPr>
                <w:rFonts w:cs="B Mitra"/>
                <w:color w:val="000000"/>
                <w:sz w:val="24"/>
                <w:szCs w:val="24"/>
                <w:lang w:bidi="fa-IR"/>
              </w:rPr>
              <w:t>.</w:t>
            </w:r>
          </w:p>
          <w:p w14:paraId="39443A29" w14:textId="77777777" w:rsidR="00906C17" w:rsidRPr="000228ED" w:rsidRDefault="00400587" w:rsidP="00400587">
            <w:pPr>
              <w:bidi/>
              <w:spacing w:after="160" w:line="259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CE0C4E">
              <w:rPr>
                <w:rFonts w:cs="B Mitra"/>
                <w:color w:val="000000"/>
                <w:sz w:val="24"/>
                <w:szCs w:val="24"/>
                <w:lang w:bidi="fa-IR"/>
              </w:rPr>
              <w:t xml:space="preserve">2. </w:t>
            </w:r>
            <w:r w:rsidRPr="00CE0C4E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عملکرد</w:t>
            </w:r>
            <w:r w:rsidRPr="00CE0C4E">
              <w:rPr>
                <w:rFonts w:cs="B Mitra"/>
                <w:color w:val="000000"/>
                <w:sz w:val="24"/>
                <w:szCs w:val="24"/>
                <w:lang w:bidi="fa-IR"/>
              </w:rPr>
              <w:t xml:space="preserve"> </w:t>
            </w:r>
            <w:r w:rsidRPr="00CE0C4E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اعضای</w:t>
            </w:r>
            <w:r w:rsidRPr="00CE0C4E">
              <w:rPr>
                <w:rFonts w:cs="B Mitra"/>
                <w:color w:val="000000"/>
                <w:sz w:val="24"/>
                <w:szCs w:val="24"/>
                <w:lang w:bidi="fa-IR"/>
              </w:rPr>
              <w:t xml:space="preserve"> </w:t>
            </w:r>
            <w:r w:rsidRPr="00CE0C4E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تیم</w:t>
            </w:r>
            <w:r w:rsidRPr="00CE0C4E">
              <w:rPr>
                <w:rFonts w:cs="B Mitra"/>
                <w:color w:val="000000"/>
                <w:sz w:val="24"/>
                <w:szCs w:val="24"/>
                <w:lang w:bidi="fa-IR"/>
              </w:rPr>
              <w:t xml:space="preserve"> </w:t>
            </w:r>
            <w:r w:rsidRPr="00CE0C4E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درمان</w:t>
            </w:r>
            <w:r w:rsidRPr="00CE0C4E">
              <w:rPr>
                <w:rFonts w:cs="B Mitra"/>
                <w:color w:val="000000"/>
                <w:sz w:val="24"/>
                <w:szCs w:val="24"/>
                <w:lang w:bidi="fa-IR"/>
              </w:rPr>
              <w:t xml:space="preserve"> </w:t>
            </w:r>
            <w:r w:rsidRPr="00CE0C4E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و</w:t>
            </w:r>
            <w:r w:rsidRPr="00CE0C4E">
              <w:rPr>
                <w:rFonts w:cs="B Mitra"/>
                <w:color w:val="000000"/>
                <w:sz w:val="24"/>
                <w:szCs w:val="24"/>
                <w:lang w:bidi="fa-IR"/>
              </w:rPr>
              <w:t xml:space="preserve"> </w:t>
            </w:r>
            <w:r w:rsidRPr="00CE0C4E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نقش</w:t>
            </w:r>
            <w:r w:rsidRPr="00CE0C4E">
              <w:rPr>
                <w:rFonts w:cs="B Mitra"/>
                <w:color w:val="000000"/>
                <w:sz w:val="24"/>
                <w:szCs w:val="24"/>
                <w:lang w:bidi="fa-IR"/>
              </w:rPr>
              <w:t xml:space="preserve"> </w:t>
            </w:r>
            <w:r w:rsidRPr="00CE0C4E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آنها</w:t>
            </w:r>
            <w:r w:rsidRPr="00CE0C4E">
              <w:rPr>
                <w:rFonts w:cs="B Mitra"/>
                <w:color w:val="000000"/>
                <w:sz w:val="24"/>
                <w:szCs w:val="24"/>
                <w:lang w:bidi="fa-IR"/>
              </w:rPr>
              <w:t xml:space="preserve"> </w:t>
            </w:r>
            <w:r w:rsidRPr="00CE0C4E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در</w:t>
            </w:r>
            <w:r w:rsidRPr="00CE0C4E">
              <w:rPr>
                <w:rFonts w:cs="B Mitra"/>
                <w:color w:val="000000"/>
                <w:sz w:val="24"/>
                <w:szCs w:val="24"/>
                <w:lang w:bidi="fa-IR"/>
              </w:rPr>
              <w:t xml:space="preserve"> </w:t>
            </w:r>
            <w:r w:rsidRPr="00CE0C4E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همکاری</w:t>
            </w:r>
            <w:r w:rsidRPr="00CE0C4E">
              <w:rPr>
                <w:rFonts w:cs="B Mitra"/>
                <w:color w:val="000000"/>
                <w:sz w:val="24"/>
                <w:szCs w:val="24"/>
                <w:lang w:bidi="fa-IR"/>
              </w:rPr>
              <w:t xml:space="preserve"> </w:t>
            </w:r>
            <w:r w:rsidRPr="00CE0C4E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بین</w:t>
            </w:r>
            <w:r w:rsidRPr="00CE0C4E">
              <w:rPr>
                <w:rFonts w:cs="B Mitra"/>
                <w:color w:val="000000"/>
                <w:sz w:val="24"/>
                <w:szCs w:val="24"/>
                <w:lang w:bidi="fa-IR"/>
              </w:rPr>
              <w:t xml:space="preserve"> </w:t>
            </w:r>
            <w:r w:rsidRPr="00CE0C4E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حرفه</w:t>
            </w:r>
            <w:r w:rsidRPr="00CE0C4E">
              <w:rPr>
                <w:rFonts w:cs="B Mitra"/>
                <w:color w:val="000000"/>
                <w:sz w:val="24"/>
                <w:szCs w:val="24"/>
                <w:lang w:bidi="fa-IR"/>
              </w:rPr>
              <w:t xml:space="preserve"> </w:t>
            </w:r>
            <w:r w:rsidRPr="00CE0C4E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ای</w:t>
            </w:r>
            <w:r w:rsidRPr="00CE0C4E">
              <w:rPr>
                <w:rFonts w:cs="B Mitra"/>
                <w:color w:val="000000"/>
                <w:sz w:val="24"/>
                <w:szCs w:val="24"/>
                <w:lang w:bidi="fa-IR"/>
              </w:rPr>
              <w:t xml:space="preserve"> </w:t>
            </w:r>
            <w:r w:rsidRPr="00CE0C4E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را</w:t>
            </w:r>
            <w:r w:rsidRPr="00CE0C4E">
              <w:rPr>
                <w:rFonts w:cs="B Mitra"/>
                <w:color w:val="000000"/>
                <w:sz w:val="24"/>
                <w:szCs w:val="24"/>
                <w:lang w:bidi="fa-IR"/>
              </w:rPr>
              <w:t xml:space="preserve"> </w:t>
            </w:r>
            <w:r w:rsidRPr="00CE0C4E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بیان</w:t>
            </w:r>
            <w:r w:rsidRPr="00CE0C4E">
              <w:rPr>
                <w:rFonts w:cs="B Mitra"/>
                <w:color w:val="000000"/>
                <w:sz w:val="24"/>
                <w:szCs w:val="24"/>
                <w:lang w:bidi="fa-IR"/>
              </w:rPr>
              <w:t xml:space="preserve"> </w:t>
            </w:r>
            <w:r w:rsidRPr="00CE0C4E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کنند</w:t>
            </w:r>
            <w:r w:rsidRPr="00CE0C4E">
              <w:rPr>
                <w:rFonts w:cs="B Mitra"/>
                <w:color w:val="000000"/>
                <w:sz w:val="24"/>
                <w:szCs w:val="24"/>
                <w:lang w:bidi="fa-IR"/>
              </w:rPr>
              <w:t>.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097811C9" w14:textId="77777777" w:rsidR="00906C17" w:rsidRPr="00230AA8" w:rsidRDefault="00906C17" w:rsidP="00230AA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5E4F0C28" w14:textId="77777777" w:rsidR="00906C17" w:rsidRPr="00230AA8" w:rsidRDefault="00906C17" w:rsidP="00230AA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تدر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درس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با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استفاده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از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روش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ها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سخنران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حل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مسئله،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بحث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در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گروه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کوچک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ادگ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مبتن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بر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است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>.</w:t>
            </w:r>
          </w:p>
          <w:p w14:paraId="199246F5" w14:textId="77777777" w:rsidR="00906C17" w:rsidRPr="00230AA8" w:rsidRDefault="00906C17" w:rsidP="00230AA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1BB8D21D" w14:textId="77777777" w:rsidR="004713BF" w:rsidRPr="00230AA8" w:rsidRDefault="004713BF" w:rsidP="004713BF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از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مواد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آموزش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همچون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تخته،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تا</w:t>
            </w:r>
            <w:proofErr w:type="spellEnd"/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پروژکتور</w:t>
            </w:r>
            <w:proofErr w:type="spellEnd"/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اسلا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...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کمک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گرفته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خواهد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شد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1C61635A" w14:textId="77777777" w:rsidR="00906C17" w:rsidRPr="00230AA8" w:rsidRDefault="00906C17" w:rsidP="00230AA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دکتر </w:t>
            </w:r>
            <w:r w:rsid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سجادی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5F2D2BBD" w14:textId="77777777" w:rsidR="00906C17" w:rsidRPr="00230AA8" w:rsidRDefault="00906C17" w:rsidP="00230AA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ارائه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یک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تکلیف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آزمون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کتبی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پایان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دوره(تشریحی،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کوتاه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پاسخ،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چهار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گزینه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>(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62F3ECC4" w14:textId="77777777" w:rsidR="00906C17" w:rsidRPr="00F563A6" w:rsidRDefault="00906C17" w:rsidP="00906C1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1B1C7BD5" w14:textId="77777777"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2EC74F21" w14:textId="77777777" w:rsidR="00906C17" w:rsidRDefault="00906C17" w:rsidP="00906C17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14:paraId="2F337A09" w14:textId="77777777"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8"/>
        <w:gridCol w:w="13040"/>
      </w:tblGrid>
      <w:tr w:rsidR="00C4626A" w:rsidRPr="000955BD" w14:paraId="22EC48C4" w14:textId="77777777" w:rsidTr="00A36F74">
        <w:tc>
          <w:tcPr>
            <w:tcW w:w="385" w:type="pct"/>
            <w:shd w:val="clear" w:color="auto" w:fill="auto"/>
            <w:vAlign w:val="center"/>
          </w:tcPr>
          <w:p w14:paraId="64DD64F6" w14:textId="77777777"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1C772C54" w14:textId="77777777"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14:paraId="3CEAF4B1" w14:textId="77777777" w:rsidTr="00A36F74">
        <w:tc>
          <w:tcPr>
            <w:tcW w:w="385" w:type="pct"/>
            <w:shd w:val="clear" w:color="auto" w:fill="auto"/>
            <w:vAlign w:val="center"/>
          </w:tcPr>
          <w:p w14:paraId="5DB04E29" w14:textId="77777777"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4FB35542" w14:textId="77777777" w:rsidR="001D2F51" w:rsidRDefault="001D2F51" w:rsidP="001D2F51">
            <w:pPr>
              <w:numPr>
                <w:ilvl w:val="0"/>
                <w:numId w:val="18"/>
              </w:numPr>
              <w:kinsoku w:val="0"/>
              <w:overflowPunct w:val="0"/>
              <w:bidi/>
              <w:spacing w:after="0" w:line="240" w:lineRule="auto"/>
              <w:contextualSpacing/>
              <w:textAlignment w:val="baseline"/>
              <w:rPr>
                <w:rFonts w:eastAsia="Calibri" w:cs="2  Nazanin"/>
                <w:b/>
                <w:bCs/>
                <w:sz w:val="24"/>
                <w:szCs w:val="24"/>
                <w:lang w:bidi="fa-IR"/>
              </w:rPr>
            </w:pPr>
            <w:proofErr w:type="spellStart"/>
            <w:r w:rsidRPr="008D32B4"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درسنامه</w:t>
            </w:r>
            <w:proofErr w:type="spellEnd"/>
            <w:r w:rsidRPr="008D32B4"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آداب پزشکی ، مؤلفان </w:t>
            </w:r>
            <w:r w:rsidRPr="008D32B4">
              <w:rPr>
                <w:rFonts w:eastAsia="Calibri" w:cs="2  Nazanin"/>
                <w:b/>
                <w:bCs/>
                <w:sz w:val="24"/>
                <w:szCs w:val="24"/>
                <w:rtl/>
                <w:lang w:bidi="fa-IR"/>
              </w:rPr>
              <w:t>: دانشگاه علوم</w:t>
            </w:r>
            <w:r w:rsidRPr="008D32B4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  <w:r w:rsidRPr="008D32B4"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پزشکی</w:t>
            </w:r>
            <w:r w:rsidRPr="008D32B4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  <w:r w:rsidRPr="008D32B4"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کرمانشاه</w:t>
            </w:r>
            <w:r w:rsidRPr="008D32B4">
              <w:rPr>
                <w:rFonts w:eastAsia="Calibri" w:cs="2 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D32B4"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معاونت</w:t>
            </w:r>
            <w:r w:rsidRPr="008D32B4">
              <w:rPr>
                <w:rFonts w:eastAsia="Calibri" w:cs="2 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D32B4"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آموزشی</w:t>
            </w:r>
            <w:r w:rsidRPr="008D32B4">
              <w:rPr>
                <w:rFonts w:eastAsia="Calibri" w:cs="2 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D32B4"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گروه</w:t>
            </w:r>
            <w:r w:rsidRPr="008D32B4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  <w:r w:rsidRPr="008D32B4"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آداب</w:t>
            </w:r>
            <w:r w:rsidRPr="008D32B4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  <w:r w:rsidRPr="008D32B4"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8D32B4">
              <w:rPr>
                <w:rFonts w:eastAsia="Calibri" w:cs="2 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D32B4"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اخلاق</w:t>
            </w:r>
            <w:r w:rsidRPr="008D32B4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  <w:r w:rsidRPr="008D32B4"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پزشکی</w:t>
            </w:r>
            <w:r w:rsidRPr="008D32B4">
              <w:rPr>
                <w:rFonts w:eastAsia="Calibri" w:cs="2  Nazanin"/>
                <w:b/>
                <w:bCs/>
                <w:sz w:val="24"/>
                <w:szCs w:val="24"/>
                <w:rtl/>
                <w:lang w:bidi="fa-IR"/>
              </w:rPr>
              <w:t>. 1399</w:t>
            </w:r>
          </w:p>
          <w:p w14:paraId="2DDAA111" w14:textId="77777777" w:rsidR="001D2F51" w:rsidRPr="004A1D33" w:rsidRDefault="001D2F51" w:rsidP="001D2F51">
            <w:pPr>
              <w:numPr>
                <w:ilvl w:val="0"/>
                <w:numId w:val="18"/>
              </w:numPr>
              <w:kinsoku w:val="0"/>
              <w:overflowPunct w:val="0"/>
              <w:bidi/>
              <w:spacing w:after="0" w:line="240" w:lineRule="auto"/>
              <w:contextualSpacing/>
              <w:textAlignment w:val="baseline"/>
              <w:rPr>
                <w:rFonts w:eastAsia="Calibri" w:cs="2  Nazanin"/>
                <w:b/>
                <w:bCs/>
                <w:sz w:val="24"/>
                <w:szCs w:val="24"/>
                <w:lang w:bidi="fa-IR"/>
              </w:rPr>
            </w:pPr>
            <w:r w:rsidRPr="004A1D33">
              <w:rPr>
                <w:rFonts w:eastAsia="Calibri" w:cs="2  Nazanin" w:hint="cs"/>
                <w:b/>
                <w:bCs/>
                <w:sz w:val="24"/>
                <w:szCs w:val="24"/>
                <w:rtl/>
              </w:rPr>
              <w:t>سند</w:t>
            </w:r>
            <w:r w:rsidRPr="004A1D33">
              <w:rPr>
                <w:rFonts w:eastAsia="Calibri" w:cs="2 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4A1D33">
              <w:rPr>
                <w:rFonts w:eastAsia="Calibri" w:cs="2  Nazanin" w:hint="cs"/>
                <w:b/>
                <w:bCs/>
                <w:sz w:val="24"/>
                <w:szCs w:val="24"/>
                <w:rtl/>
              </w:rPr>
              <w:t>توانمندیهای</w:t>
            </w:r>
            <w:r w:rsidRPr="004A1D33">
              <w:rPr>
                <w:rFonts w:eastAsia="Calibri" w:cs="2 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4A1D33">
              <w:rPr>
                <w:rFonts w:eastAsia="Calibri" w:cs="2  Nazanin" w:hint="cs"/>
                <w:b/>
                <w:bCs/>
                <w:sz w:val="24"/>
                <w:szCs w:val="24"/>
                <w:rtl/>
              </w:rPr>
              <w:t>دانش</w:t>
            </w:r>
            <w:r w:rsidRPr="004A1D33">
              <w:rPr>
                <w:rFonts w:eastAsia="Calibri" w:cs="2 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4A1D33">
              <w:rPr>
                <w:rFonts w:eastAsia="Calibri" w:cs="2  Nazanin" w:hint="cs"/>
                <w:b/>
                <w:bCs/>
                <w:sz w:val="24"/>
                <w:szCs w:val="24"/>
                <w:rtl/>
              </w:rPr>
              <w:t>اموختگان</w:t>
            </w:r>
            <w:r w:rsidRPr="004A1D33">
              <w:rPr>
                <w:rFonts w:eastAsia="Calibri" w:cs="2 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4A1D33">
              <w:rPr>
                <w:rFonts w:eastAsia="Calibri" w:cs="2  Nazanin" w:hint="cs"/>
                <w:b/>
                <w:bCs/>
                <w:sz w:val="24"/>
                <w:szCs w:val="24"/>
                <w:rtl/>
              </w:rPr>
              <w:t>پزشکی</w:t>
            </w:r>
            <w:r w:rsidRPr="004A1D33">
              <w:rPr>
                <w:rFonts w:eastAsia="Calibri" w:cs="2 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4A1D33">
              <w:rPr>
                <w:rFonts w:eastAsia="Calibri" w:cs="2  Nazanin" w:hint="cs"/>
                <w:b/>
                <w:bCs/>
                <w:sz w:val="24"/>
                <w:szCs w:val="24"/>
                <w:rtl/>
              </w:rPr>
              <w:t>در</w:t>
            </w:r>
            <w:r w:rsidRPr="004A1D33">
              <w:rPr>
                <w:rFonts w:eastAsia="Calibri" w:cs="2 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4A1D33">
              <w:rPr>
                <w:rFonts w:eastAsia="Calibri" w:cs="2  Nazanin" w:hint="cs"/>
                <w:b/>
                <w:bCs/>
                <w:sz w:val="24"/>
                <w:szCs w:val="24"/>
                <w:rtl/>
              </w:rPr>
              <w:t>کوریکولوم</w:t>
            </w:r>
            <w:r w:rsidRPr="004A1D33">
              <w:rPr>
                <w:rFonts w:eastAsia="Calibri" w:cs="2 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4A1D33">
              <w:rPr>
                <w:rFonts w:eastAsia="Calibri" w:cs="2  Nazanin" w:hint="cs"/>
                <w:b/>
                <w:bCs/>
                <w:sz w:val="24"/>
                <w:szCs w:val="24"/>
                <w:rtl/>
              </w:rPr>
              <w:t>پزشکی</w:t>
            </w:r>
            <w:r w:rsidRPr="004A1D33">
              <w:rPr>
                <w:rFonts w:eastAsia="Calibri" w:cs="2 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4A1D33">
              <w:rPr>
                <w:rFonts w:eastAsia="Calibri" w:cs="2  Nazanin" w:hint="cs"/>
                <w:b/>
                <w:bCs/>
                <w:sz w:val="24"/>
                <w:szCs w:val="24"/>
                <w:rtl/>
              </w:rPr>
              <w:t>عمومی</w:t>
            </w:r>
          </w:p>
          <w:p w14:paraId="3761C5B8" w14:textId="77777777" w:rsidR="00C4626A" w:rsidRPr="000F75B5" w:rsidRDefault="00C4626A" w:rsidP="00C53370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14:paraId="1CBA03C5" w14:textId="77777777"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14:paraId="272F4B66" w14:textId="77777777"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 xml:space="preserve">هدف کلی در واقع </w:t>
      </w:r>
      <w:proofErr w:type="spellStart"/>
      <w:r w:rsidRPr="00F563A6">
        <w:rPr>
          <w:rFonts w:cs="B Nazanin" w:hint="cs"/>
          <w:color w:val="000000"/>
          <w:rtl/>
          <w:lang w:bidi="fa-IR"/>
        </w:rPr>
        <w:t>نشان‌دهنده</w:t>
      </w:r>
      <w:proofErr w:type="spellEnd"/>
      <w:r w:rsidRPr="00F563A6">
        <w:rPr>
          <w:rFonts w:cs="B Nazanin" w:hint="cs"/>
          <w:color w:val="000000"/>
          <w:rtl/>
          <w:lang w:bidi="fa-IR"/>
        </w:rPr>
        <w:t xml:space="preserve"> هدف اصلی آن جلسه تدریس خواهد بود که </w:t>
      </w:r>
      <w:proofErr w:type="spellStart"/>
      <w:r w:rsidRPr="00F563A6">
        <w:rPr>
          <w:rFonts w:cs="B Nazanin" w:hint="cs"/>
          <w:color w:val="000000"/>
          <w:rtl/>
          <w:lang w:bidi="fa-IR"/>
        </w:rPr>
        <w:t>اصولاً</w:t>
      </w:r>
      <w:proofErr w:type="spellEnd"/>
      <w:r w:rsidRPr="00F563A6">
        <w:rPr>
          <w:rFonts w:cs="B Nazanin" w:hint="cs"/>
          <w:color w:val="000000"/>
          <w:rtl/>
          <w:lang w:bidi="fa-IR"/>
        </w:rPr>
        <w:t xml:space="preserve"> یک هدف کلی نگارش شده و سپس به چند هدف ویژه رفتاری تقسیم </w:t>
      </w:r>
      <w:proofErr w:type="spellStart"/>
      <w:r w:rsidRPr="00F563A6">
        <w:rPr>
          <w:rFonts w:cs="B Nazanin" w:hint="cs"/>
          <w:color w:val="000000"/>
          <w:rtl/>
          <w:lang w:bidi="fa-IR"/>
        </w:rPr>
        <w:t>می‌شود</w:t>
      </w:r>
      <w:proofErr w:type="spellEnd"/>
      <w:r w:rsidRPr="00F563A6">
        <w:rPr>
          <w:rFonts w:cs="B Nazanin" w:hint="cs"/>
          <w:color w:val="000000"/>
          <w:rtl/>
          <w:lang w:bidi="fa-IR"/>
        </w:rPr>
        <w:t>.</w:t>
      </w:r>
    </w:p>
    <w:p w14:paraId="5C6C4FAF" w14:textId="77777777"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 xml:space="preserve">اهداف ویژه رفتاری دارای فعل رفتاری، معیار، محتوا و شرایط بوده و در </w:t>
      </w:r>
      <w:proofErr w:type="spellStart"/>
      <w:r w:rsidRPr="00F563A6">
        <w:rPr>
          <w:rFonts w:cs="B Nazanin" w:hint="cs"/>
          <w:color w:val="000000"/>
          <w:rtl/>
          <w:lang w:bidi="fa-IR"/>
        </w:rPr>
        <w:t>حیطه‌های</w:t>
      </w:r>
      <w:proofErr w:type="spellEnd"/>
      <w:r w:rsidRPr="00F563A6">
        <w:rPr>
          <w:rFonts w:cs="B Nazanin" w:hint="cs"/>
          <w:color w:val="000000"/>
          <w:rtl/>
          <w:lang w:bidi="fa-IR"/>
        </w:rPr>
        <w:t xml:space="preserve"> شناختی، عاطفی و روان حرکتی طراحی </w:t>
      </w:r>
      <w:proofErr w:type="spellStart"/>
      <w:r w:rsidRPr="00F563A6">
        <w:rPr>
          <w:rFonts w:cs="B Nazanin" w:hint="cs"/>
          <w:color w:val="000000"/>
          <w:rtl/>
          <w:lang w:bidi="fa-IR"/>
        </w:rPr>
        <w:t>می‌شود</w:t>
      </w:r>
      <w:proofErr w:type="spellEnd"/>
      <w:r w:rsidRPr="00F563A6">
        <w:rPr>
          <w:rFonts w:cs="B Nazanin" w:hint="cs"/>
          <w:color w:val="000000"/>
          <w:rtl/>
          <w:lang w:bidi="fa-IR"/>
        </w:rPr>
        <w:t xml:space="preserve">. این اهداف در تعیین متد و وسایل آموزشی موثر </w:t>
      </w:r>
      <w:proofErr w:type="spellStart"/>
      <w:r w:rsidRPr="00F563A6">
        <w:rPr>
          <w:rFonts w:cs="B Nazanin" w:hint="cs"/>
          <w:color w:val="000000"/>
          <w:rtl/>
          <w:lang w:bidi="fa-IR"/>
        </w:rPr>
        <w:t>می‌باشند</w:t>
      </w:r>
      <w:proofErr w:type="spellEnd"/>
      <w:r w:rsidRPr="00F563A6">
        <w:rPr>
          <w:rFonts w:hint="cs"/>
          <w:color w:val="000000"/>
          <w:rtl/>
          <w:lang w:bidi="fa-IR"/>
        </w:rPr>
        <w:t>.</w:t>
      </w:r>
    </w:p>
    <w:p w14:paraId="4239DF4A" w14:textId="77777777"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proofErr w:type="spellStart"/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</w:t>
      </w:r>
      <w:proofErr w:type="spellEnd"/>
      <w:r w:rsidRPr="001A7FC9">
        <w:rPr>
          <w:rFonts w:cs="B Mitra" w:hint="cs"/>
          <w:rtl/>
          <w:lang w:bidi="fa-IR"/>
        </w:rPr>
        <w:t xml:space="preserve">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</w:t>
      </w:r>
      <w:proofErr w:type="spellStart"/>
      <w:r w:rsidRPr="001A7FC9">
        <w:rPr>
          <w:rFonts w:cs="B Mitra" w:hint="cs"/>
          <w:rtl/>
          <w:lang w:bidi="fa-IR"/>
        </w:rPr>
        <w:t>تراکمی</w:t>
      </w:r>
      <w:proofErr w:type="spellEnd"/>
      <w:r w:rsidRPr="001A7FC9">
        <w:rPr>
          <w:rFonts w:cs="B Mitra" w:hint="cs"/>
          <w:rtl/>
          <w:lang w:bidi="fa-IR"/>
        </w:rPr>
        <w:t xml:space="preserve">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AB47E" w14:textId="77777777" w:rsidR="007E376C" w:rsidRDefault="007E376C" w:rsidP="00C53370">
      <w:pPr>
        <w:spacing w:after="0" w:line="240" w:lineRule="auto"/>
      </w:pPr>
      <w:r>
        <w:separator/>
      </w:r>
    </w:p>
  </w:endnote>
  <w:endnote w:type="continuationSeparator" w:id="0">
    <w:p w14:paraId="0FA39469" w14:textId="77777777" w:rsidR="007E376C" w:rsidRDefault="007E376C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2C761" w14:textId="77777777"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7C0C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63F7B68B" w14:textId="77777777"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2BBF7" w14:textId="77777777" w:rsidR="007E376C" w:rsidRDefault="007E376C" w:rsidP="00C53370">
      <w:pPr>
        <w:spacing w:after="0" w:line="240" w:lineRule="auto"/>
      </w:pPr>
      <w:r>
        <w:separator/>
      </w:r>
    </w:p>
  </w:footnote>
  <w:footnote w:type="continuationSeparator" w:id="0">
    <w:p w14:paraId="183A7D0E" w14:textId="77777777" w:rsidR="007E376C" w:rsidRDefault="007E376C" w:rsidP="00C53370">
      <w:pPr>
        <w:spacing w:after="0" w:line="240" w:lineRule="auto"/>
      </w:pPr>
      <w:r>
        <w:continuationSeparator/>
      </w:r>
    </w:p>
  </w:footnote>
  <w:footnote w:id="1">
    <w:p w14:paraId="292EA8E8" w14:textId="77777777"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 xml:space="preserve">براساس سه 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حيطه</w:t>
      </w:r>
      <w:proofErr w:type="spellEnd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 xml:space="preserve"> اهداف 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آموزشي</w:t>
      </w:r>
      <w:proofErr w:type="spellEnd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 xml:space="preserve">: 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شناختي</w:t>
      </w:r>
      <w:proofErr w:type="spellEnd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 xml:space="preserve">، 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عاطفي</w:t>
      </w:r>
      <w:proofErr w:type="spellEnd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، روان-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حركتي</w:t>
      </w:r>
      <w:proofErr w:type="spellEnd"/>
    </w:p>
  </w:footnote>
  <w:footnote w:id="2">
    <w:p w14:paraId="7E1289B8" w14:textId="77777777"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 xml:space="preserve">. </w:t>
      </w:r>
      <w:proofErr w:type="spellStart"/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</w:t>
      </w:r>
      <w:proofErr w:type="spellEnd"/>
      <w:r w:rsidRPr="005535D0">
        <w:rPr>
          <w:rFonts w:cs="B Nazanin" w:hint="cs"/>
          <w:sz w:val="16"/>
          <w:szCs w:val="16"/>
          <w:rtl/>
          <w:lang w:bidi="fa-IR"/>
        </w:rPr>
        <w:t xml:space="preserve"> و پیش </w:t>
      </w:r>
      <w:proofErr w:type="spellStart"/>
      <w:r w:rsidRPr="005535D0">
        <w:rPr>
          <w:rFonts w:cs="B Nazanin" w:hint="cs"/>
          <w:sz w:val="16"/>
          <w:szCs w:val="16"/>
          <w:rtl/>
          <w:lang w:bidi="fa-IR"/>
        </w:rPr>
        <w:t>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</w:t>
      </w:r>
      <w:proofErr w:type="spellEnd"/>
      <w:r w:rsidRPr="005535D0">
        <w:rPr>
          <w:rFonts w:cs="B Nazanin" w:hint="cs"/>
          <w:sz w:val="16"/>
          <w:szCs w:val="16"/>
          <w:rtl/>
          <w:lang w:bidi="fa-IR"/>
        </w:rPr>
        <w:t xml:space="preserve"> ورود به درس جدید</w:t>
      </w:r>
    </w:p>
  </w:footnote>
  <w:footnote w:id="3">
    <w:p w14:paraId="283A55F3" w14:textId="77777777"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</w:t>
      </w:r>
      <w:proofErr w:type="spellStart"/>
      <w:r w:rsidRPr="005535D0">
        <w:rPr>
          <w:rFonts w:cs="B Nazanin" w:hint="cs"/>
          <w:sz w:val="16"/>
          <w:szCs w:val="16"/>
          <w:rtl/>
          <w:lang w:bidi="fa-IR"/>
        </w:rPr>
        <w:t>ترم</w:t>
      </w:r>
      <w:proofErr w:type="spellEnd"/>
      <w:r w:rsidRPr="005535D0">
        <w:rPr>
          <w:rFonts w:cs="B Nazanin" w:hint="cs"/>
          <w:sz w:val="16"/>
          <w:szCs w:val="16"/>
          <w:rtl/>
          <w:lang w:bidi="fa-IR"/>
        </w:rPr>
        <w:t xml:space="preserve">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14:paraId="610019BA" w14:textId="77777777"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</w:t>
      </w:r>
      <w:proofErr w:type="spellStart"/>
      <w:r w:rsidRPr="005535D0">
        <w:rPr>
          <w:rFonts w:cs="B Nazanin" w:hint="cs"/>
          <w:sz w:val="16"/>
          <w:szCs w:val="16"/>
          <w:rtl/>
          <w:lang w:bidi="fa-IR"/>
        </w:rPr>
        <w:t>ترم</w:t>
      </w:r>
      <w:proofErr w:type="spellEnd"/>
      <w:r w:rsidRPr="005535D0">
        <w:rPr>
          <w:rFonts w:cs="B Nazanin" w:hint="cs"/>
          <w:sz w:val="16"/>
          <w:szCs w:val="16"/>
          <w:rtl/>
          <w:lang w:bidi="fa-IR"/>
        </w:rPr>
        <w:t xml:space="preserve">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528"/>
    <w:multiLevelType w:val="hybridMultilevel"/>
    <w:tmpl w:val="0636B7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E4192"/>
    <w:multiLevelType w:val="hybridMultilevel"/>
    <w:tmpl w:val="8C8EA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933D6"/>
    <w:multiLevelType w:val="hybridMultilevel"/>
    <w:tmpl w:val="AE988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746EF"/>
    <w:multiLevelType w:val="hybridMultilevel"/>
    <w:tmpl w:val="F3EA1C6A"/>
    <w:lvl w:ilvl="0" w:tplc="795095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0422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8C169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E2A5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48313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B6E3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5EF04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DA927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6CFD3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5750F"/>
    <w:multiLevelType w:val="hybridMultilevel"/>
    <w:tmpl w:val="2CFC436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5142FCF"/>
    <w:multiLevelType w:val="hybridMultilevel"/>
    <w:tmpl w:val="95765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06B4E"/>
    <w:multiLevelType w:val="hybridMultilevel"/>
    <w:tmpl w:val="D6703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84265"/>
    <w:multiLevelType w:val="hybridMultilevel"/>
    <w:tmpl w:val="1B42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371D6"/>
    <w:multiLevelType w:val="hybridMultilevel"/>
    <w:tmpl w:val="C4EAC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4552B"/>
    <w:multiLevelType w:val="hybridMultilevel"/>
    <w:tmpl w:val="15940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741C2"/>
    <w:multiLevelType w:val="hybridMultilevel"/>
    <w:tmpl w:val="CA444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339CD"/>
    <w:multiLevelType w:val="hybridMultilevel"/>
    <w:tmpl w:val="7A1AD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94DD2"/>
    <w:multiLevelType w:val="hybridMultilevel"/>
    <w:tmpl w:val="486A8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86270"/>
    <w:multiLevelType w:val="hybridMultilevel"/>
    <w:tmpl w:val="7B4E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50F24"/>
    <w:multiLevelType w:val="hybridMultilevel"/>
    <w:tmpl w:val="E7A89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3"/>
  </w:num>
  <w:num w:numId="5">
    <w:abstractNumId w:val="12"/>
  </w:num>
  <w:num w:numId="6">
    <w:abstractNumId w:val="14"/>
  </w:num>
  <w:num w:numId="7">
    <w:abstractNumId w:val="8"/>
  </w:num>
  <w:num w:numId="8">
    <w:abstractNumId w:val="15"/>
  </w:num>
  <w:num w:numId="9">
    <w:abstractNumId w:val="10"/>
  </w:num>
  <w:num w:numId="10">
    <w:abstractNumId w:val="0"/>
  </w:num>
  <w:num w:numId="11">
    <w:abstractNumId w:val="4"/>
  </w:num>
  <w:num w:numId="12">
    <w:abstractNumId w:val="11"/>
  </w:num>
  <w:num w:numId="13">
    <w:abstractNumId w:val="16"/>
  </w:num>
  <w:num w:numId="14">
    <w:abstractNumId w:val="5"/>
  </w:num>
  <w:num w:numId="15">
    <w:abstractNumId w:val="17"/>
  </w:num>
  <w:num w:numId="16">
    <w:abstractNumId w:val="1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1"/>
    <w:rsid w:val="00010EA2"/>
    <w:rsid w:val="000228ED"/>
    <w:rsid w:val="000356AB"/>
    <w:rsid w:val="000374E2"/>
    <w:rsid w:val="0005138D"/>
    <w:rsid w:val="000550FC"/>
    <w:rsid w:val="000756C4"/>
    <w:rsid w:val="000A770D"/>
    <w:rsid w:val="000B49A9"/>
    <w:rsid w:val="000C2039"/>
    <w:rsid w:val="000C224F"/>
    <w:rsid w:val="000F6A18"/>
    <w:rsid w:val="00106E94"/>
    <w:rsid w:val="00120252"/>
    <w:rsid w:val="001318F8"/>
    <w:rsid w:val="00191B28"/>
    <w:rsid w:val="00197D97"/>
    <w:rsid w:val="001B3C20"/>
    <w:rsid w:val="001D2F51"/>
    <w:rsid w:val="001E220A"/>
    <w:rsid w:val="001F352D"/>
    <w:rsid w:val="001F3C5E"/>
    <w:rsid w:val="001F487B"/>
    <w:rsid w:val="00230AA8"/>
    <w:rsid w:val="00236BC6"/>
    <w:rsid w:val="0025295F"/>
    <w:rsid w:val="00291329"/>
    <w:rsid w:val="002A72D7"/>
    <w:rsid w:val="002E116E"/>
    <w:rsid w:val="002E4CA3"/>
    <w:rsid w:val="002F15BF"/>
    <w:rsid w:val="00325A0F"/>
    <w:rsid w:val="0032699A"/>
    <w:rsid w:val="00331682"/>
    <w:rsid w:val="00333CE2"/>
    <w:rsid w:val="00353174"/>
    <w:rsid w:val="00365E7C"/>
    <w:rsid w:val="003872D5"/>
    <w:rsid w:val="003B3AF2"/>
    <w:rsid w:val="003F0083"/>
    <w:rsid w:val="00400587"/>
    <w:rsid w:val="00425C8F"/>
    <w:rsid w:val="00444FC5"/>
    <w:rsid w:val="00446527"/>
    <w:rsid w:val="00467DB7"/>
    <w:rsid w:val="004713BF"/>
    <w:rsid w:val="00480866"/>
    <w:rsid w:val="004977BE"/>
    <w:rsid w:val="004A41F3"/>
    <w:rsid w:val="004B4AE9"/>
    <w:rsid w:val="004D18BB"/>
    <w:rsid w:val="0051444B"/>
    <w:rsid w:val="00516EE2"/>
    <w:rsid w:val="005268AE"/>
    <w:rsid w:val="005535D0"/>
    <w:rsid w:val="0059586A"/>
    <w:rsid w:val="005A02C8"/>
    <w:rsid w:val="005E7546"/>
    <w:rsid w:val="005E7BE1"/>
    <w:rsid w:val="006238B9"/>
    <w:rsid w:val="00624ECA"/>
    <w:rsid w:val="006307D2"/>
    <w:rsid w:val="006577BE"/>
    <w:rsid w:val="006C40AA"/>
    <w:rsid w:val="006E4C96"/>
    <w:rsid w:val="006F7C0C"/>
    <w:rsid w:val="0070536E"/>
    <w:rsid w:val="0074191D"/>
    <w:rsid w:val="007515B4"/>
    <w:rsid w:val="00764A80"/>
    <w:rsid w:val="00772D12"/>
    <w:rsid w:val="007766A3"/>
    <w:rsid w:val="00786689"/>
    <w:rsid w:val="00792D92"/>
    <w:rsid w:val="007E376C"/>
    <w:rsid w:val="007E5914"/>
    <w:rsid w:val="007F567A"/>
    <w:rsid w:val="008710C6"/>
    <w:rsid w:val="008716B3"/>
    <w:rsid w:val="00873A48"/>
    <w:rsid w:val="008750B4"/>
    <w:rsid w:val="00897CEC"/>
    <w:rsid w:val="008B63BE"/>
    <w:rsid w:val="008C37CB"/>
    <w:rsid w:val="008C600F"/>
    <w:rsid w:val="008C7C4A"/>
    <w:rsid w:val="008D1A38"/>
    <w:rsid w:val="009019B1"/>
    <w:rsid w:val="00906C17"/>
    <w:rsid w:val="00916B59"/>
    <w:rsid w:val="00932B5E"/>
    <w:rsid w:val="00961E78"/>
    <w:rsid w:val="00971CE7"/>
    <w:rsid w:val="00973120"/>
    <w:rsid w:val="00976A7C"/>
    <w:rsid w:val="009850DE"/>
    <w:rsid w:val="00A21521"/>
    <w:rsid w:val="00A27E86"/>
    <w:rsid w:val="00A30B34"/>
    <w:rsid w:val="00A36F74"/>
    <w:rsid w:val="00A66694"/>
    <w:rsid w:val="00A961C1"/>
    <w:rsid w:val="00AA03DC"/>
    <w:rsid w:val="00AB5CC9"/>
    <w:rsid w:val="00AF5753"/>
    <w:rsid w:val="00B4696F"/>
    <w:rsid w:val="00B563E9"/>
    <w:rsid w:val="00B66645"/>
    <w:rsid w:val="00B85481"/>
    <w:rsid w:val="00BB1B00"/>
    <w:rsid w:val="00BB7FE5"/>
    <w:rsid w:val="00BF650D"/>
    <w:rsid w:val="00C00A25"/>
    <w:rsid w:val="00C01E1D"/>
    <w:rsid w:val="00C023B7"/>
    <w:rsid w:val="00C11DE1"/>
    <w:rsid w:val="00C2702A"/>
    <w:rsid w:val="00C34AA3"/>
    <w:rsid w:val="00C37622"/>
    <w:rsid w:val="00C43AC1"/>
    <w:rsid w:val="00C4626A"/>
    <w:rsid w:val="00C53370"/>
    <w:rsid w:val="00CA0CE1"/>
    <w:rsid w:val="00CA77BA"/>
    <w:rsid w:val="00CD1DDB"/>
    <w:rsid w:val="00CD2863"/>
    <w:rsid w:val="00CE0C4E"/>
    <w:rsid w:val="00CE7E13"/>
    <w:rsid w:val="00CF275C"/>
    <w:rsid w:val="00D16D79"/>
    <w:rsid w:val="00D3295B"/>
    <w:rsid w:val="00D72E5F"/>
    <w:rsid w:val="00D86DD2"/>
    <w:rsid w:val="00DB7535"/>
    <w:rsid w:val="00DC0E98"/>
    <w:rsid w:val="00DC3BB9"/>
    <w:rsid w:val="00DF5FD1"/>
    <w:rsid w:val="00E13EA1"/>
    <w:rsid w:val="00E445B8"/>
    <w:rsid w:val="00E83C4A"/>
    <w:rsid w:val="00EB2EE5"/>
    <w:rsid w:val="00EB42E1"/>
    <w:rsid w:val="00ED63E1"/>
    <w:rsid w:val="00F563A6"/>
    <w:rsid w:val="00F70CC4"/>
    <w:rsid w:val="00FB03FD"/>
    <w:rsid w:val="00FB400D"/>
    <w:rsid w:val="00FB5F97"/>
    <w:rsid w:val="00FD1103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D3F3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3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EA088-46EB-4210-BDC2-BDD89DC0F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3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dr.mohaghgh</cp:lastModifiedBy>
  <cp:revision>4</cp:revision>
  <cp:lastPrinted>2024-11-09T06:19:00Z</cp:lastPrinted>
  <dcterms:created xsi:type="dcterms:W3CDTF">2024-11-09T06:20:00Z</dcterms:created>
  <dcterms:modified xsi:type="dcterms:W3CDTF">2025-10-11T11:18:00Z</dcterms:modified>
</cp:coreProperties>
</file>