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3EB0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46172" wp14:editId="17BB0D89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BBDA8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A26D35" wp14:editId="2E44781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46172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4C2BBDA8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A26D35" wp14:editId="2E44781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AEB416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3004E" wp14:editId="542FB1BC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74A0D" w14:textId="77777777"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03004E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3C074A0D" w14:textId="77777777"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3F9B24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792F842C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2EEE92DB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1184B39A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D2F51" w:rsidRPr="00B85481" w14:paraId="794D7BBA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AEADED5" w14:textId="77777777" w:rsidR="001D2F51" w:rsidRPr="00B85481" w:rsidRDefault="001D2F51" w:rsidP="001F487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B854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B854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B854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B854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proofErr w:type="spellEnd"/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آداب پزشکی </w:t>
            </w:r>
            <w:r w:rsidR="001F487B"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F735A96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766F1BA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نام دانشکده: پزشکی</w:t>
            </w:r>
          </w:p>
        </w:tc>
        <w:tc>
          <w:tcPr>
            <w:tcW w:w="630" w:type="dxa"/>
            <w:shd w:val="clear" w:color="auto" w:fill="auto"/>
          </w:tcPr>
          <w:p w14:paraId="2354401E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  <w:p w14:paraId="722C86AD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14:paraId="31379B80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B854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B854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B854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proofErr w:type="spellEnd"/>
            <w:r w:rsidRPr="00B854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</w:t>
            </w:r>
            <w:proofErr w:type="spellStart"/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مدرسان</w:t>
            </w:r>
            <w:proofErr w:type="spellEnd"/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3D5552B2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مسئول درس: دکتر محقق</w:t>
            </w:r>
          </w:p>
          <w:p w14:paraId="0D523E4D" w14:textId="7EA0C083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همکاران </w:t>
            </w:r>
            <w:r w:rsidR="00FB0CF6">
              <w:rPr>
                <w:rFonts w:cs="B Nazanin" w:hint="cs"/>
                <w:sz w:val="24"/>
                <w:szCs w:val="24"/>
                <w:rtl/>
                <w:lang w:bidi="fa-IR"/>
              </w:rPr>
              <w:t>:(</w:t>
            </w:r>
            <w:r w:rsidR="00FB0C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رجبی، دکتر جدیدی، دکتر جواهری، خانم موذنی، دکتر نوشین </w:t>
            </w:r>
            <w:proofErr w:type="spellStart"/>
            <w:r w:rsidR="00FB0CF6">
              <w:rPr>
                <w:rFonts w:cs="B Nazanin" w:hint="cs"/>
                <w:sz w:val="24"/>
                <w:szCs w:val="24"/>
                <w:rtl/>
                <w:lang w:bidi="fa-IR"/>
              </w:rPr>
              <w:t>سجادی</w:t>
            </w:r>
            <w:r w:rsidR="00FB0CF6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1F487B"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proofErr w:type="spellEnd"/>
            <w:r w:rsidR="001F487B"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عزیزی</w:t>
            </w: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71" w:type="dxa"/>
            <w:shd w:val="clear" w:color="auto" w:fill="auto"/>
          </w:tcPr>
          <w:p w14:paraId="272CB5F7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D2F51" w:rsidRPr="00B85481" w14:paraId="5D2A670B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C9074D9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واحد: 0.5 واحد (17ساعت عملی)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CDF806C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54E9609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 پزشکی عمومی</w:t>
            </w:r>
          </w:p>
        </w:tc>
        <w:tc>
          <w:tcPr>
            <w:tcW w:w="630" w:type="dxa"/>
            <w:shd w:val="clear" w:color="auto" w:fill="auto"/>
          </w:tcPr>
          <w:p w14:paraId="12DEB934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573C2E1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 دکترای تخصصی</w:t>
            </w:r>
          </w:p>
        </w:tc>
        <w:tc>
          <w:tcPr>
            <w:tcW w:w="671" w:type="dxa"/>
            <w:shd w:val="clear" w:color="auto" w:fill="auto"/>
          </w:tcPr>
          <w:p w14:paraId="4507F40D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D2F51" w:rsidRPr="00B85481" w14:paraId="32611023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EC00669" w14:textId="77777777" w:rsidR="001D2F51" w:rsidRPr="00B85481" w:rsidRDefault="001D2F51" w:rsidP="00B6664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جلسه: </w:t>
            </w:r>
            <w:r w:rsidR="00B66645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7C2B5D2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3C624AA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مقطع: علوم پایه</w:t>
            </w:r>
          </w:p>
        </w:tc>
        <w:tc>
          <w:tcPr>
            <w:tcW w:w="630" w:type="dxa"/>
            <w:shd w:val="clear" w:color="auto" w:fill="auto"/>
          </w:tcPr>
          <w:p w14:paraId="53794C66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F74B932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 پزشکی عمومی</w:t>
            </w:r>
          </w:p>
        </w:tc>
        <w:tc>
          <w:tcPr>
            <w:tcW w:w="671" w:type="dxa"/>
            <w:shd w:val="clear" w:color="auto" w:fill="auto"/>
          </w:tcPr>
          <w:p w14:paraId="6BF1B2B1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D2F51" w:rsidRPr="00B85481" w14:paraId="3401E883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50B4CE7A" w14:textId="77777777" w:rsidR="001D2F51" w:rsidRPr="00B85481" w:rsidRDefault="001D2F51" w:rsidP="001D2F51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 ندارد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3620E43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3CA086B" w14:textId="09C05021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proofErr w:type="spellStart"/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تحصیلی: اول 1404</w:t>
            </w:r>
          </w:p>
        </w:tc>
        <w:tc>
          <w:tcPr>
            <w:tcW w:w="630" w:type="dxa"/>
            <w:shd w:val="clear" w:color="auto" w:fill="auto"/>
          </w:tcPr>
          <w:p w14:paraId="18B1AFD0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3B28837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 دانشیار</w:t>
            </w:r>
          </w:p>
        </w:tc>
        <w:tc>
          <w:tcPr>
            <w:tcW w:w="671" w:type="dxa"/>
            <w:shd w:val="clear" w:color="auto" w:fill="auto"/>
          </w:tcPr>
          <w:p w14:paraId="23209507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D2F51" w:rsidRPr="00B85481" w14:paraId="5427BA20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4841C18E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 1403-7-1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DAB47DE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EF0DCF9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B854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فراگیران: 110 </w:t>
            </w:r>
          </w:p>
        </w:tc>
        <w:tc>
          <w:tcPr>
            <w:tcW w:w="630" w:type="dxa"/>
            <w:shd w:val="clear" w:color="auto" w:fill="auto"/>
          </w:tcPr>
          <w:p w14:paraId="095A27AF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2B11547" w14:textId="77777777" w:rsidR="001D2F51" w:rsidRPr="00B85481" w:rsidRDefault="001D2F51" w:rsidP="001D2F5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 پزشکی اجتماعی</w:t>
            </w:r>
          </w:p>
        </w:tc>
        <w:tc>
          <w:tcPr>
            <w:tcW w:w="671" w:type="dxa"/>
            <w:shd w:val="clear" w:color="auto" w:fill="auto"/>
          </w:tcPr>
          <w:p w14:paraId="3E8A212E" w14:textId="77777777" w:rsidR="001D2F51" w:rsidRPr="00B85481" w:rsidRDefault="001D2F51" w:rsidP="001D2F51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5481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131C445B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3E770BA9" w14:textId="77777777" w:rsidR="00106E94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p w14:paraId="78071980" w14:textId="77777777" w:rsidR="001D2F51" w:rsidRPr="00C53370" w:rsidRDefault="001D2F51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091"/>
        <w:gridCol w:w="2792"/>
        <w:gridCol w:w="1475"/>
        <w:gridCol w:w="2472"/>
        <w:gridCol w:w="1082"/>
        <w:gridCol w:w="1701"/>
        <w:gridCol w:w="698"/>
      </w:tblGrid>
      <w:tr w:rsidR="00C4626A" w:rsidRPr="00F563A6" w14:paraId="76D0DF1E" w14:textId="77777777" w:rsidTr="000550FC">
        <w:trPr>
          <w:jc w:val="center"/>
        </w:trPr>
        <w:tc>
          <w:tcPr>
            <w:tcW w:w="289" w:type="pct"/>
            <w:vMerge w:val="restart"/>
            <w:shd w:val="clear" w:color="auto" w:fill="auto"/>
            <w:vAlign w:val="center"/>
          </w:tcPr>
          <w:p w14:paraId="436A2BC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1094" w:type="pct"/>
            <w:vMerge w:val="restart"/>
            <w:shd w:val="clear" w:color="auto" w:fill="auto"/>
            <w:vAlign w:val="center"/>
          </w:tcPr>
          <w:p w14:paraId="5B1F2B51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</w:tcPr>
          <w:p w14:paraId="55CDA614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ويژه</w:t>
            </w:r>
            <w:proofErr w:type="spellEnd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رفتاري</w:t>
            </w:r>
            <w:proofErr w:type="spellEnd"/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14:paraId="4D693D6F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5966A1F1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515F737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55DE738D" w14:textId="77777777" w:rsidR="00C4626A" w:rsidRPr="00F70CC4" w:rsidRDefault="000228ED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مدرس</w:t>
            </w:r>
          </w:p>
        </w:tc>
        <w:tc>
          <w:tcPr>
            <w:tcW w:w="849" w:type="pct"/>
            <w:gridSpan w:val="2"/>
            <w:shd w:val="clear" w:color="auto" w:fill="auto"/>
            <w:vAlign w:val="center"/>
          </w:tcPr>
          <w:p w14:paraId="5203CCB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</w:t>
            </w:r>
            <w:proofErr w:type="spellEnd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ارزشيابي</w:t>
            </w:r>
            <w:proofErr w:type="spellEnd"/>
          </w:p>
        </w:tc>
      </w:tr>
      <w:tr w:rsidR="00C4626A" w:rsidRPr="00F563A6" w14:paraId="23E0798C" w14:textId="77777777" w:rsidTr="000550FC">
        <w:trPr>
          <w:trHeight w:val="211"/>
          <w:jc w:val="center"/>
        </w:trPr>
        <w:tc>
          <w:tcPr>
            <w:tcW w:w="289" w:type="pct"/>
            <w:vMerge/>
            <w:shd w:val="clear" w:color="auto" w:fill="auto"/>
            <w:vAlign w:val="center"/>
          </w:tcPr>
          <w:p w14:paraId="460C77E9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4" w:type="pct"/>
            <w:vMerge/>
            <w:shd w:val="clear" w:color="auto" w:fill="auto"/>
            <w:vAlign w:val="center"/>
          </w:tcPr>
          <w:p w14:paraId="676102C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8" w:type="pct"/>
            <w:vMerge/>
            <w:shd w:val="clear" w:color="auto" w:fill="auto"/>
            <w:vAlign w:val="center"/>
          </w:tcPr>
          <w:p w14:paraId="0FB4840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</w:tcPr>
          <w:p w14:paraId="1B39E46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16FCE1F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7E74CB2A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61A30AAF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46DDC24D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4473DEF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2C3C644C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906C17" w:rsidRPr="00F563A6" w14:paraId="2948FF12" w14:textId="77777777" w:rsidTr="000550FC">
        <w:trPr>
          <w:trHeight w:val="2178"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75A3C3B4" w14:textId="77777777" w:rsidR="00906C17" w:rsidRPr="00F563A6" w:rsidRDefault="00906C17" w:rsidP="00906C1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2697B40C" w14:textId="77777777" w:rsidR="00906C17" w:rsidRDefault="00906C17" w:rsidP="00230AA8">
            <w:pPr>
              <w:pStyle w:val="ListParagraph"/>
              <w:bidi/>
              <w:spacing w:after="0" w:line="240" w:lineRule="auto"/>
              <w:ind w:left="0"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 w:rsidRPr="005E7BE1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آشنایی با اصول ارائه علمی (سخنرانی موثر)</w:t>
            </w:r>
          </w:p>
          <w:p w14:paraId="24E2FA51" w14:textId="77777777" w:rsidR="00906C17" w:rsidRPr="005E7BE1" w:rsidRDefault="00906C17" w:rsidP="00906C17">
            <w:pPr>
              <w:bidi/>
              <w:spacing w:after="160" w:line="259" w:lineRule="auto"/>
              <w:contextualSpacing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</w:p>
          <w:p w14:paraId="32A9B39E" w14:textId="77777777" w:rsidR="00906C17" w:rsidRPr="005E7BE1" w:rsidRDefault="00906C17" w:rsidP="00906C17">
            <w:pPr>
              <w:numPr>
                <w:ilvl w:val="0"/>
                <w:numId w:val="11"/>
              </w:numPr>
              <w:bidi/>
              <w:spacing w:after="160" w:line="259" w:lineRule="auto"/>
              <w:ind w:left="145" w:firstLine="0"/>
              <w:contextualSpacing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 w:rsidRPr="005E7BE1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 xml:space="preserve">اصول صحیح تهیه </w:t>
            </w:r>
            <w:proofErr w:type="spellStart"/>
            <w:r w:rsidRPr="005E7BE1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پاورپوینت</w:t>
            </w:r>
            <w:proofErr w:type="spellEnd"/>
          </w:p>
          <w:p w14:paraId="335C8519" w14:textId="77777777" w:rsidR="00906C17" w:rsidRPr="00230AA8" w:rsidRDefault="00906C17" w:rsidP="00906C1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145" w:firstLine="0"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 w:rsidRPr="005E7BE1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مهارتهای فن بیان و ارائه سخنرانی موثر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7F6ADB9B" w14:textId="77777777" w:rsidR="00906C17" w:rsidRPr="00230AA8" w:rsidRDefault="00230AA8" w:rsidP="00230AA8">
            <w:pPr>
              <w:bidi/>
              <w:spacing w:after="0" w:line="240" w:lineRule="auto"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 w:rsidRPr="00230AA8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اصول</w:t>
            </w:r>
            <w:r w:rsidRPr="00230AA8">
              <w:rPr>
                <w:rFonts w:eastAsia="Calibri" w:cs="2  Nazanin"/>
                <w:sz w:val="24"/>
                <w:szCs w:val="24"/>
                <w:lang w:bidi="fa-IR"/>
              </w:rPr>
              <w:t xml:space="preserve"> </w:t>
            </w:r>
            <w:r w:rsidRPr="00230AA8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صحیح</w:t>
            </w:r>
            <w:r w:rsidRPr="00230AA8">
              <w:rPr>
                <w:rFonts w:eastAsia="Calibri" w:cs="2  Nazanin"/>
                <w:sz w:val="24"/>
                <w:szCs w:val="24"/>
                <w:lang w:bidi="fa-IR"/>
              </w:rPr>
              <w:t xml:space="preserve"> </w:t>
            </w:r>
            <w:r w:rsidRPr="00230AA8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ارائه</w:t>
            </w:r>
            <w:r w:rsidRPr="00230AA8">
              <w:rPr>
                <w:rFonts w:eastAsia="Calibri" w:cs="2  Nazanin"/>
                <w:sz w:val="24"/>
                <w:szCs w:val="24"/>
                <w:lang w:bidi="fa-IR"/>
              </w:rPr>
              <w:t xml:space="preserve"> </w:t>
            </w:r>
            <w:r w:rsidRPr="00230AA8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سخنرانی</w:t>
            </w:r>
            <w:r w:rsidRPr="00230AA8">
              <w:rPr>
                <w:rFonts w:eastAsia="Calibri" w:cs="2  Nazanin"/>
                <w:sz w:val="24"/>
                <w:szCs w:val="24"/>
                <w:lang w:bidi="fa-IR"/>
              </w:rPr>
              <w:t xml:space="preserve"> </w:t>
            </w:r>
            <w:r w:rsidRPr="00230AA8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موثر</w:t>
            </w:r>
            <w:r w:rsidRPr="00230AA8">
              <w:rPr>
                <w:rFonts w:eastAsia="Calibri" w:cs="2  Nazanin"/>
                <w:sz w:val="24"/>
                <w:szCs w:val="24"/>
                <w:lang w:bidi="fa-IR"/>
              </w:rPr>
              <w:t xml:space="preserve"> </w:t>
            </w:r>
            <w:r w:rsidRPr="00230AA8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را</w:t>
            </w:r>
            <w:r w:rsidRPr="00230AA8">
              <w:rPr>
                <w:rFonts w:eastAsia="Calibri" w:cs="2  Nazanin"/>
                <w:sz w:val="24"/>
                <w:szCs w:val="24"/>
                <w:lang w:bidi="fa-IR"/>
              </w:rPr>
              <w:t xml:space="preserve"> </w:t>
            </w:r>
            <w:r w:rsidRPr="00230AA8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شرح</w:t>
            </w:r>
            <w:r w:rsidRPr="00230AA8">
              <w:rPr>
                <w:rFonts w:eastAsia="Calibri" w:cs="2  Nazanin"/>
                <w:sz w:val="24"/>
                <w:szCs w:val="24"/>
                <w:lang w:bidi="fa-IR"/>
              </w:rPr>
              <w:t xml:space="preserve"> </w:t>
            </w:r>
            <w:r w:rsidRPr="00230AA8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دهند</w:t>
            </w:r>
            <w:r w:rsidRPr="00230AA8">
              <w:rPr>
                <w:rFonts w:eastAsia="Calibri" w:cs="2  Nazanin"/>
                <w:sz w:val="24"/>
                <w:szCs w:val="24"/>
                <w:lang w:bidi="fa-IR"/>
              </w:rPr>
              <w:t>.</w:t>
            </w:r>
            <w:r w:rsidR="00906C17" w:rsidRPr="00230AA8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4177CD1C" w14:textId="77777777" w:rsidR="00230AA8" w:rsidRDefault="00230AA8" w:rsidP="00230AA8">
            <w:pPr>
              <w:bidi/>
              <w:spacing w:after="0" w:line="240" w:lineRule="auto"/>
              <w:ind w:left="420"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</w:p>
          <w:p w14:paraId="2C047221" w14:textId="77777777" w:rsidR="00230AA8" w:rsidRPr="00230AA8" w:rsidRDefault="00230AA8" w:rsidP="00230AA8">
            <w:pPr>
              <w:bidi/>
              <w:spacing w:after="0" w:line="240" w:lineRule="auto"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 w:rsidRPr="00230AA8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با استفاده از اصول طراحی علمی، محتوی لازم شنیداری و دیداری برای یک جلسه سخنرانی خود آماده نماید</w:t>
            </w:r>
          </w:p>
          <w:p w14:paraId="419B365A" w14:textId="77777777" w:rsidR="00230AA8" w:rsidRPr="00230AA8" w:rsidRDefault="00230AA8" w:rsidP="00230AA8">
            <w:pPr>
              <w:bidi/>
              <w:spacing w:after="0" w:line="240" w:lineRule="auto"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 w:rsidRPr="00230AA8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بتواند با توجه به اصول فن بیان، به نحو</w:t>
            </w:r>
            <w:r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 xml:space="preserve"> مناسب یک سخنرانی را در محیطهای </w:t>
            </w:r>
            <w:r w:rsidRPr="00230AA8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دانشجویی ارائه کند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7A80F6C7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  <w:p w14:paraId="40883990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  <w:p w14:paraId="45151A29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  <w:p w14:paraId="5599705C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پرسش و پاسخ</w:t>
            </w:r>
          </w:p>
          <w:p w14:paraId="7A784E9D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746CCB07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تدر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با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استفاده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روش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سخنران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حل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مسئله،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بحث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گروه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کوچک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ادگ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مبتن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0CB5BE43" w14:textId="77777777" w:rsidR="00906C17" w:rsidRPr="00230AA8" w:rsidRDefault="00906C17" w:rsidP="004713BF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350C76A" w14:textId="77777777" w:rsidR="004713BF" w:rsidRPr="00230AA8" w:rsidRDefault="004713BF" w:rsidP="004713BF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مواد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آموزش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همچون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تخته،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تا</w:t>
            </w:r>
            <w:proofErr w:type="spellEnd"/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اسلا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...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کمک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گرفته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خواهد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شد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3CFEF464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</w:p>
          <w:p w14:paraId="3F4E606A" w14:textId="77777777" w:rsidR="00906C17" w:rsidRPr="00230AA8" w:rsidRDefault="00906C17" w:rsidP="00FB0CF6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3CD5A50A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ارائه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یک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تکلیف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آزمون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کتبی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پایان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دوره(تشریحی،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کوتاه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پاسخ،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چهار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گزینه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(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6B294500" w14:textId="77777777" w:rsidR="00906C17" w:rsidRPr="00F563A6" w:rsidRDefault="00906C17" w:rsidP="00906C1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06C17" w:rsidRPr="00F563A6" w14:paraId="4B5CE9D5" w14:textId="77777777" w:rsidTr="000550FC">
        <w:trPr>
          <w:trHeight w:val="2178"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706E28EE" w14:textId="77777777" w:rsidR="00906C17" w:rsidRPr="00F563A6" w:rsidRDefault="00906C17" w:rsidP="00906C1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4D253908" w14:textId="77777777" w:rsidR="00906C17" w:rsidRDefault="00906C17" w:rsidP="00906C17">
            <w:pPr>
              <w:bidi/>
              <w:spacing w:after="160" w:line="259" w:lineRule="auto"/>
              <w:contextualSpacing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 w:rsidRPr="0051444B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 xml:space="preserve">اصول پایه رشد فردی2 </w:t>
            </w:r>
          </w:p>
          <w:p w14:paraId="2809CA70" w14:textId="77777777" w:rsidR="00906C17" w:rsidRPr="0051444B" w:rsidRDefault="00906C17" w:rsidP="00906C17">
            <w:pPr>
              <w:numPr>
                <w:ilvl w:val="0"/>
                <w:numId w:val="16"/>
              </w:numPr>
              <w:bidi/>
              <w:spacing w:after="160" w:line="259" w:lineRule="auto"/>
              <w:contextualSpacing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proofErr w:type="spellStart"/>
            <w:r w:rsidRPr="0051444B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مدیدیت</w:t>
            </w:r>
            <w:proofErr w:type="spellEnd"/>
            <w:r w:rsidRPr="0051444B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 xml:space="preserve"> خشم  و عصبانیت</w:t>
            </w:r>
          </w:p>
          <w:p w14:paraId="1AA7FF0F" w14:textId="77777777" w:rsidR="00906C17" w:rsidRPr="000B49A9" w:rsidRDefault="00906C17" w:rsidP="00906C17">
            <w:pPr>
              <w:bidi/>
              <w:spacing w:after="160" w:line="259" w:lineRule="auto"/>
              <w:contextualSpacing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39F0AA28" w14:textId="77777777" w:rsidR="00906C17" w:rsidRDefault="00230AA8" w:rsidP="00906C17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نشانه ها و موقعیتهای خشم برانگیز را در خود بشناسد</w:t>
            </w:r>
          </w:p>
          <w:p w14:paraId="60BC93DA" w14:textId="77777777" w:rsidR="00230AA8" w:rsidRPr="00BB1B00" w:rsidRDefault="00230AA8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شیوه های کنترل خشم و ابزار </w:t>
            </w:r>
            <w:proofErr w:type="spellStart"/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سازگارانه</w:t>
            </w:r>
            <w:proofErr w:type="spellEnd"/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آن را در موقعیتهای مورد نظر به کار گیرد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3D80EB6F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15D4E7FB" w14:textId="77777777" w:rsidR="00230AA8" w:rsidRPr="00230AA8" w:rsidRDefault="00230AA8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تدر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با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استفاده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روش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سخنران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حل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مسئله،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بحث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گروه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کوچک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ادگ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مبتن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23D435D1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1F215E28" w14:textId="77777777" w:rsidR="004713BF" w:rsidRPr="00230AA8" w:rsidRDefault="004713BF" w:rsidP="004713BF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مواد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آموزش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همچون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تخته،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تا</w:t>
            </w:r>
            <w:proofErr w:type="spellEnd"/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اسلا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...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کمک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گرفته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خواهد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شد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5E25E618" w14:textId="780660E4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6EF8FE15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ارائه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یک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تکلیف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آزمون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کتبی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پایان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دوره(تشریحی،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کوتاه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پاسخ،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چهار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گزینه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(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613863E3" w14:textId="77777777" w:rsidR="00906C17" w:rsidRPr="00F563A6" w:rsidRDefault="00906C17" w:rsidP="00906C1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06C17" w:rsidRPr="00F563A6" w14:paraId="48557CBD" w14:textId="77777777" w:rsidTr="000550FC">
        <w:trPr>
          <w:trHeight w:val="2178"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46837F93" w14:textId="77777777" w:rsidR="00906C17" w:rsidRDefault="00906C17" w:rsidP="00906C1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3DC1F328" w14:textId="77777777" w:rsidR="00906C17" w:rsidRPr="0051444B" w:rsidRDefault="00906C17" w:rsidP="00906C17">
            <w:pPr>
              <w:bidi/>
              <w:spacing w:after="160" w:line="259" w:lineRule="auto"/>
              <w:contextualSpacing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 w:rsidRPr="0051444B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مدیریت استرس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549A2DAE" w14:textId="77777777" w:rsidR="00906C17" w:rsidRDefault="00230AA8" w:rsidP="00230AA8">
            <w:pPr>
              <w:bidi/>
              <w:spacing w:after="160" w:line="259" w:lineRule="auto"/>
              <w:contextualSpacing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نشانه های ایجاد اضطراب را نام برده و تکنیکهای مقابله با استرس را شرح دهد</w:t>
            </w:r>
          </w:p>
          <w:p w14:paraId="39D7587C" w14:textId="77777777" w:rsidR="00230AA8" w:rsidRPr="0051444B" w:rsidRDefault="00230AA8" w:rsidP="00230AA8">
            <w:pPr>
              <w:bidi/>
              <w:spacing w:after="160" w:line="259" w:lineRule="auto"/>
              <w:contextualSpacing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موقعیتهای استرس آور را شناسایی کند و با اصول مهارت مدیریت استرس، این موقعیت ها را کنترل کند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156A5295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2AEEE730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تدر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با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استفاده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روش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سخنران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حل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مسئله،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بحث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گروه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کوچک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ادگ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مبتن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2A27D3BC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54F2AF15" w14:textId="77777777" w:rsidR="004713BF" w:rsidRPr="00230AA8" w:rsidRDefault="004713BF" w:rsidP="004713BF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مواد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آموزش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همچون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تخته،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تا</w:t>
            </w:r>
            <w:proofErr w:type="spellEnd"/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اسلا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...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کمک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گرفته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خواهد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شد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7D33A605" w14:textId="27BFFC0C" w:rsidR="00906C17" w:rsidRPr="00230AA8" w:rsidRDefault="00906C17" w:rsidP="000228ED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41751583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ارائه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یک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تکلیف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آزمون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کتبی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پایان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دوره(تشریحی،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کوتاه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پاسخ،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چهار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گزینه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(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43C71AA1" w14:textId="77777777" w:rsidR="00906C17" w:rsidRPr="00F563A6" w:rsidRDefault="00906C17" w:rsidP="00906C1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06C17" w:rsidRPr="00F563A6" w14:paraId="34B1A444" w14:textId="77777777" w:rsidTr="000550FC">
        <w:trPr>
          <w:trHeight w:val="2178"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129F27DE" w14:textId="77777777" w:rsidR="00906C17" w:rsidRPr="00F563A6" w:rsidRDefault="00906C17" w:rsidP="00906C1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7EC934E1" w14:textId="77777777" w:rsidR="00906C17" w:rsidRPr="0025295F" w:rsidRDefault="00906C17" w:rsidP="00906C17">
            <w:pPr>
              <w:bidi/>
              <w:spacing w:after="160" w:line="259" w:lineRule="auto"/>
              <w:contextualSpacing/>
              <w:rPr>
                <w:rFonts w:eastAsia="Calibri" w:cs="2  Nazanin"/>
                <w:sz w:val="24"/>
                <w:szCs w:val="24"/>
                <w:lang w:bidi="fa-IR"/>
              </w:rPr>
            </w:pPr>
            <w:r w:rsidRPr="0025295F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 xml:space="preserve">مشاوره: </w:t>
            </w:r>
          </w:p>
          <w:p w14:paraId="07FE95A6" w14:textId="77777777" w:rsidR="00906C17" w:rsidRPr="0025295F" w:rsidRDefault="00906C17" w:rsidP="00906C17">
            <w:pPr>
              <w:numPr>
                <w:ilvl w:val="0"/>
                <w:numId w:val="14"/>
              </w:numPr>
              <w:bidi/>
              <w:spacing w:after="160" w:line="259" w:lineRule="auto"/>
              <w:ind w:left="90" w:hanging="90"/>
              <w:contextualSpacing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 w:rsidRPr="0025295F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آشنایی با مفاهیم ، اصول و قواعد و اهداف مشاوره و آموزش بیمار</w:t>
            </w:r>
          </w:p>
          <w:p w14:paraId="4CBFC929" w14:textId="77777777" w:rsidR="00906C17" w:rsidRPr="0025295F" w:rsidRDefault="00906C17" w:rsidP="00906C17">
            <w:pPr>
              <w:numPr>
                <w:ilvl w:val="0"/>
                <w:numId w:val="14"/>
              </w:numPr>
              <w:bidi/>
              <w:spacing w:after="160" w:line="259" w:lineRule="auto"/>
              <w:ind w:left="90" w:hanging="90"/>
              <w:contextualSpacing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 w:rsidRPr="0025295F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فرایند مشاوره</w:t>
            </w:r>
          </w:p>
          <w:p w14:paraId="74950B26" w14:textId="77777777" w:rsidR="00906C17" w:rsidRDefault="00906C17" w:rsidP="00906C17">
            <w:pPr>
              <w:numPr>
                <w:ilvl w:val="0"/>
                <w:numId w:val="14"/>
              </w:numPr>
              <w:bidi/>
              <w:spacing w:after="160" w:line="259" w:lineRule="auto"/>
              <w:ind w:left="90" w:hanging="90"/>
              <w:contextualSpacing/>
              <w:rPr>
                <w:rFonts w:eastAsia="Calibri" w:cs="2  Nazanin"/>
                <w:sz w:val="24"/>
                <w:szCs w:val="24"/>
                <w:lang w:bidi="fa-IR"/>
              </w:rPr>
            </w:pPr>
            <w:r w:rsidRPr="0025295F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 xml:space="preserve">توانایی ها و مهارتهای ضروری در مشاوره </w:t>
            </w:r>
          </w:p>
          <w:p w14:paraId="14D9A82B" w14:textId="77777777" w:rsidR="00906C17" w:rsidRPr="001F487B" w:rsidRDefault="00906C17" w:rsidP="00906C17">
            <w:pPr>
              <w:numPr>
                <w:ilvl w:val="0"/>
                <w:numId w:val="14"/>
              </w:numPr>
              <w:bidi/>
              <w:spacing w:after="160" w:line="259" w:lineRule="auto"/>
              <w:ind w:left="90" w:hanging="90"/>
              <w:contextualSpacing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 w:rsidRPr="001F487B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نقش حرفه ای پزشک در مشاوره و آموزش بیمار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7D153ABB" w14:textId="77777777" w:rsidR="00906C17" w:rsidRPr="000228ED" w:rsidRDefault="00906C17" w:rsidP="00230AA8">
            <w:pPr>
              <w:bidi/>
              <w:spacing w:after="160" w:line="259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اصول</w:t>
            </w:r>
            <w:r w:rsidRPr="000228ED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0228ED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کلیات</w:t>
            </w:r>
            <w:r w:rsidRPr="000228ED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="00230AA8"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و روش ها و کاربرد </w:t>
            </w:r>
            <w:r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مشاوره</w:t>
            </w:r>
            <w:r w:rsidRPr="000228ED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="00230AA8"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در پزشکی و آموزش بیمار </w:t>
            </w:r>
            <w:r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را</w:t>
            </w:r>
            <w:r w:rsidRPr="000228ED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بیان</w:t>
            </w:r>
            <w:r w:rsidRPr="000228ED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کند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327B1238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3676B29B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تدر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با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استفاده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روش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سخنران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حل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مسئله،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بحث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گروه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کوچک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ادگ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مبتن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02AEA9FF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01BC4C45" w14:textId="77777777" w:rsidR="004713BF" w:rsidRPr="00230AA8" w:rsidRDefault="004713BF" w:rsidP="004713BF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مواد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آموزش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همچون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تخته،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تا</w:t>
            </w:r>
            <w:proofErr w:type="spellEnd"/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اسلا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...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کمک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گرفته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خواهد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شد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2FC6A220" w14:textId="0B351D86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724672CB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ارائه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یک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تکلیف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آزمون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کتبی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پایان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دوره(تشریحی،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کوتاه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پاسخ،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چهار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گزینه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(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13AED1C1" w14:textId="77777777" w:rsidR="00906C17" w:rsidRPr="00F563A6" w:rsidRDefault="00906C17" w:rsidP="00906C1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50FC" w:rsidRPr="00F563A6" w14:paraId="4FFF4B95" w14:textId="77777777" w:rsidTr="000550FC">
        <w:trPr>
          <w:trHeight w:val="2178"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1DF7A5AA" w14:textId="77777777" w:rsidR="000550FC" w:rsidRDefault="000550FC" w:rsidP="000550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409B1FE2" w14:textId="77777777" w:rsidR="000550FC" w:rsidRPr="0025295F" w:rsidRDefault="000550FC" w:rsidP="000550FC">
            <w:pPr>
              <w:bidi/>
              <w:spacing w:after="160" w:line="259" w:lineRule="auto"/>
              <w:contextualSpacing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مراعات اخلاق حرفه ای در محیط بالینی(مرور منشور اخلاق حرفه ای)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1A22F2A0" w14:textId="77777777" w:rsidR="000550FC" w:rsidRDefault="00236BC6" w:rsidP="000550FC">
            <w:pPr>
              <w:bidi/>
              <w:spacing w:after="160" w:line="259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 w:rsidR="000550F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به رعایت اصول اخلاق حرفه ای در محیط بالینی اهمیت بدهد</w:t>
            </w:r>
          </w:p>
          <w:p w14:paraId="49C2AF94" w14:textId="77777777" w:rsidR="000550FC" w:rsidRPr="000228ED" w:rsidRDefault="00236BC6" w:rsidP="000550FC">
            <w:pPr>
              <w:bidi/>
              <w:spacing w:after="160" w:line="259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-</w:t>
            </w:r>
            <w:r w:rsidR="000550FC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نسبت به داشتن رویکرد اخلاقی در مواجهه با بیمار و همراهان وی و تعاملات حرفه ای خود احساس مسئولیت کند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4CD6973B" w14:textId="77777777" w:rsidR="000550FC" w:rsidRPr="00230AA8" w:rsidRDefault="000550FC" w:rsidP="000550FC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5F74A3CC" w14:textId="77777777" w:rsidR="000550FC" w:rsidRPr="00230AA8" w:rsidRDefault="000550FC" w:rsidP="000550FC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تدر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با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استفاده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روش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سخنران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حل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مسئله،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بحث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گروه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کوچک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ادگ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مبتن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18BCC27F" w14:textId="77777777" w:rsidR="000550FC" w:rsidRPr="00230AA8" w:rsidRDefault="000550FC" w:rsidP="000550FC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1C7E3F81" w14:textId="77777777" w:rsidR="004713BF" w:rsidRPr="00230AA8" w:rsidRDefault="004713BF" w:rsidP="004713BF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مواد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آموزش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همچون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تخته،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تا</w:t>
            </w:r>
            <w:proofErr w:type="spellEnd"/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اسلا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...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کمک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گرفته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خواهد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شد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325708A3" w14:textId="0FBA43E5" w:rsidR="000550FC" w:rsidRPr="00230AA8" w:rsidRDefault="000550FC" w:rsidP="000550FC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4FF327B6" w14:textId="77777777" w:rsidR="000550FC" w:rsidRPr="00230AA8" w:rsidRDefault="000550FC" w:rsidP="000550FC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ارائه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یک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تکلیف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آزمون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کتبی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پایان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دوره(تشریحی،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کوتاه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پاسخ،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چهار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گزینه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(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3E474A6F" w14:textId="77777777" w:rsidR="000550FC" w:rsidRPr="00F563A6" w:rsidRDefault="000550FC" w:rsidP="000550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06C17" w:rsidRPr="00F563A6" w14:paraId="52B0DDFA" w14:textId="77777777" w:rsidTr="000550FC">
        <w:trPr>
          <w:trHeight w:val="2178"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10036301" w14:textId="77777777" w:rsidR="00906C17" w:rsidRDefault="00B66645" w:rsidP="00906C1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6CF9E8F7" w14:textId="77777777" w:rsidR="00906C17" w:rsidRPr="0025295F" w:rsidRDefault="00906C17" w:rsidP="00906C17">
            <w:pPr>
              <w:bidi/>
              <w:spacing w:after="160" w:line="259" w:lineRule="auto"/>
              <w:contextualSpacing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 w:rsidRPr="005E7BE1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آشنایی با محیط بالینی (مواجهه زودرس بالینی 2)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A6B3022" w14:textId="77777777" w:rsidR="00906C17" w:rsidRPr="000228ED" w:rsidRDefault="00906C17" w:rsidP="00906C17">
            <w:pPr>
              <w:bidi/>
              <w:spacing w:after="160" w:line="259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مسئولیتها</w:t>
            </w:r>
            <w:r w:rsidRPr="000228ED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0228ED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نقشهای</w:t>
            </w:r>
            <w:r w:rsidRPr="000228ED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دانشجوی</w:t>
            </w:r>
            <w:r w:rsidRPr="000228ED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پزشکی</w:t>
            </w:r>
            <w:r w:rsidRPr="000228ED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</w:t>
            </w:r>
            <w:r w:rsidRPr="000228ED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تیم</w:t>
            </w:r>
            <w:r w:rsidRPr="000228ED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درمان</w:t>
            </w:r>
            <w:r w:rsidRPr="000228ED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را</w:t>
            </w:r>
            <w:r w:rsidRPr="000228ED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تعریف</w:t>
            </w:r>
            <w:r w:rsidRPr="000228ED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0228ED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کنند</w:t>
            </w:r>
            <w:r w:rsidRPr="000228ED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0D22717B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7D682916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تدر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درس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با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استفاده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روش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سخنران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حل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مسئله،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بحث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گروه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کوچک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ادگ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مبتن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بر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است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14:paraId="1FFD340B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4FC257FF" w14:textId="77777777" w:rsidR="004713BF" w:rsidRPr="00230AA8" w:rsidRDefault="004713BF" w:rsidP="004713BF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از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مواد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آموزش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همچون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تخته،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تا</w:t>
            </w:r>
            <w:proofErr w:type="spellEnd"/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اسلا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...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کمک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گرفته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خواهد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30AA8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شد</w:t>
            </w:r>
            <w:r w:rsidRPr="00230A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6DB6AED8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دکتر </w:t>
            </w:r>
            <w:r w:rsid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سجادی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45E932D" w14:textId="77777777" w:rsidR="00906C17" w:rsidRPr="00230AA8" w:rsidRDefault="00906C17" w:rsidP="00230AA8">
            <w:p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ارائه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یک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تکلیف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آزمون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کتبی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پایان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دوره(تشریحی،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کوتاه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پاسخ،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چهار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گزینه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 </w:t>
            </w:r>
            <w:r w:rsidRPr="00230A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ای</w:t>
            </w:r>
            <w:r w:rsidRPr="00230AA8">
              <w:rPr>
                <w:rFonts w:cs="B Mitra"/>
                <w:color w:val="000000"/>
                <w:sz w:val="20"/>
                <w:szCs w:val="20"/>
                <w:lang w:bidi="fa-IR"/>
              </w:rPr>
              <w:t>(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0B40DED2" w14:textId="77777777" w:rsidR="00906C17" w:rsidRPr="00F563A6" w:rsidRDefault="00906C17" w:rsidP="00906C1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640A8CB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9985FF1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5A5857B" w14:textId="77777777" w:rsidR="00906C17" w:rsidRDefault="00906C17" w:rsidP="00906C17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9FE8CDB" w14:textId="77777777" w:rsidR="00906C17" w:rsidRDefault="00906C17" w:rsidP="00906C17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356EB135" w14:textId="77777777" w:rsidR="00906C17" w:rsidRDefault="00906C17" w:rsidP="00906C17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2911DA3" w14:textId="77777777" w:rsidR="00906C17" w:rsidRDefault="00906C17" w:rsidP="00906C17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442AD8D2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14:paraId="42F8E399" w14:textId="77777777" w:rsidTr="00A36F74">
        <w:tc>
          <w:tcPr>
            <w:tcW w:w="385" w:type="pct"/>
            <w:shd w:val="clear" w:color="auto" w:fill="auto"/>
            <w:vAlign w:val="center"/>
          </w:tcPr>
          <w:p w14:paraId="3ACCCBA1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5DACA312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15DC3352" w14:textId="77777777" w:rsidTr="00A36F74">
        <w:tc>
          <w:tcPr>
            <w:tcW w:w="385" w:type="pct"/>
            <w:shd w:val="clear" w:color="auto" w:fill="auto"/>
            <w:vAlign w:val="center"/>
          </w:tcPr>
          <w:p w14:paraId="61403A4C" w14:textId="77777777"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78096E04" w14:textId="77777777" w:rsidR="001D2F51" w:rsidRDefault="001D2F51" w:rsidP="001D2F51">
            <w:pPr>
              <w:numPr>
                <w:ilvl w:val="0"/>
                <w:numId w:val="18"/>
              </w:numPr>
              <w:kinsoku w:val="0"/>
              <w:overflowPunct w:val="0"/>
              <w:bidi/>
              <w:spacing w:after="0" w:line="240" w:lineRule="auto"/>
              <w:contextualSpacing/>
              <w:textAlignment w:val="baseline"/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درسنامه</w:t>
            </w:r>
            <w:proofErr w:type="spellEnd"/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آداب پزشکی ، مؤلفان </w:t>
            </w:r>
            <w:r w:rsidRPr="008D32B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>: دانشگاه علوم</w:t>
            </w:r>
            <w:r w:rsidRPr="008D32B4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پزشکی</w:t>
            </w:r>
            <w:r w:rsidRPr="008D32B4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کرمانشاه</w:t>
            </w:r>
            <w:r w:rsidRPr="008D32B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معاونت</w:t>
            </w:r>
            <w:r w:rsidRPr="008D32B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آموزشی</w:t>
            </w:r>
            <w:r w:rsidRPr="008D32B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 w:rsidRPr="008D32B4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آداب</w:t>
            </w:r>
            <w:r w:rsidRPr="008D32B4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8D32B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اخلاق</w:t>
            </w:r>
            <w:r w:rsidRPr="008D32B4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پزشکی</w:t>
            </w:r>
            <w:r w:rsidRPr="008D32B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>. 1399</w:t>
            </w:r>
          </w:p>
          <w:p w14:paraId="1CCE8BB0" w14:textId="77CB7417" w:rsidR="001D2F51" w:rsidRDefault="001D2F51" w:rsidP="001D2F51">
            <w:pPr>
              <w:numPr>
                <w:ilvl w:val="0"/>
                <w:numId w:val="18"/>
              </w:numPr>
              <w:kinsoku w:val="0"/>
              <w:overflowPunct w:val="0"/>
              <w:bidi/>
              <w:spacing w:after="0" w:line="240" w:lineRule="auto"/>
              <w:contextualSpacing/>
              <w:textAlignment w:val="baseline"/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</w:pP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سند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توانمندیهای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دانش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اموختگان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پزشکی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در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کوریکولوم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پزشکی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عمومی</w:t>
            </w:r>
          </w:p>
          <w:p w14:paraId="533196A2" w14:textId="4FC1E786" w:rsidR="00FB0CF6" w:rsidRPr="004A1D33" w:rsidRDefault="00FB0CF6" w:rsidP="00FB0CF6">
            <w:pPr>
              <w:numPr>
                <w:ilvl w:val="0"/>
                <w:numId w:val="18"/>
              </w:numPr>
              <w:kinsoku w:val="0"/>
              <w:overflowPunct w:val="0"/>
              <w:bidi/>
              <w:spacing w:after="0" w:line="240" w:lineRule="auto"/>
              <w:contextualSpacing/>
              <w:textAlignment w:val="baseline"/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مقالات و منابع مرتبط معرفی شده توسط اساتید</w:t>
            </w:r>
          </w:p>
          <w:p w14:paraId="3AD198B5" w14:textId="77777777" w:rsidR="00C4626A" w:rsidRPr="000F75B5" w:rsidRDefault="00C4626A" w:rsidP="00C53370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14:paraId="3BA982EB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711038B3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 xml:space="preserve">هدف کلی در واقع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نشان‌دهنده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 هدف اصلی آن جلسه تدریس خواهد بود که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اصولاً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 یک هدف کلی نگارش شده و سپس به چند هدف ویژه رفتاری تقسیم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می‌شود</w:t>
      </w:r>
      <w:proofErr w:type="spellEnd"/>
      <w:r w:rsidRPr="00F563A6">
        <w:rPr>
          <w:rFonts w:cs="B Nazanin" w:hint="cs"/>
          <w:color w:val="000000"/>
          <w:rtl/>
          <w:lang w:bidi="fa-IR"/>
        </w:rPr>
        <w:t>.</w:t>
      </w:r>
    </w:p>
    <w:p w14:paraId="165C283C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 xml:space="preserve">اهداف ویژه رفتاری دارای فعل رفتاری، معیار، محتوا و شرایط بوده و در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حیطه‌های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 شناختی، عاطفی و روان حرکتی طراحی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می‌شود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. این اهداف در تعیین متد و وسایل آموزشی موثر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می‌باشند</w:t>
      </w:r>
      <w:proofErr w:type="spellEnd"/>
      <w:r w:rsidRPr="00F563A6">
        <w:rPr>
          <w:rFonts w:hint="cs"/>
          <w:color w:val="000000"/>
          <w:rtl/>
          <w:lang w:bidi="fa-IR"/>
        </w:rPr>
        <w:t>.</w:t>
      </w:r>
    </w:p>
    <w:p w14:paraId="68804D5A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proofErr w:type="spellStart"/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</w:t>
      </w:r>
      <w:proofErr w:type="spellEnd"/>
      <w:r w:rsidRPr="001A7FC9">
        <w:rPr>
          <w:rFonts w:cs="B Mitra" w:hint="cs"/>
          <w:rtl/>
          <w:lang w:bidi="fa-IR"/>
        </w:rPr>
        <w:t xml:space="preserve">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</w:t>
      </w:r>
      <w:proofErr w:type="spellStart"/>
      <w:r w:rsidRPr="001A7FC9">
        <w:rPr>
          <w:rFonts w:cs="B Mitra" w:hint="cs"/>
          <w:rtl/>
          <w:lang w:bidi="fa-IR"/>
        </w:rPr>
        <w:t>تراکمی</w:t>
      </w:r>
      <w:proofErr w:type="spellEnd"/>
      <w:r w:rsidRPr="001A7FC9">
        <w:rPr>
          <w:rFonts w:cs="B Mitra" w:hint="cs"/>
          <w:rtl/>
          <w:lang w:bidi="fa-IR"/>
        </w:rPr>
        <w:t xml:space="preserve">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2E876" w14:textId="77777777" w:rsidR="0063006C" w:rsidRDefault="0063006C" w:rsidP="00C53370">
      <w:pPr>
        <w:spacing w:after="0" w:line="240" w:lineRule="auto"/>
      </w:pPr>
      <w:r>
        <w:separator/>
      </w:r>
    </w:p>
  </w:endnote>
  <w:endnote w:type="continuationSeparator" w:id="0">
    <w:p w14:paraId="138F7B47" w14:textId="77777777" w:rsidR="0063006C" w:rsidRDefault="0063006C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7685E" w14:textId="7777777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3BF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32DBCE2B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D3E9D" w14:textId="77777777" w:rsidR="0063006C" w:rsidRDefault="0063006C" w:rsidP="00C53370">
      <w:pPr>
        <w:spacing w:after="0" w:line="240" w:lineRule="auto"/>
      </w:pPr>
      <w:r>
        <w:separator/>
      </w:r>
    </w:p>
  </w:footnote>
  <w:footnote w:type="continuationSeparator" w:id="0">
    <w:p w14:paraId="21D23BBD" w14:textId="77777777" w:rsidR="0063006C" w:rsidRDefault="0063006C" w:rsidP="00C53370">
      <w:pPr>
        <w:spacing w:after="0" w:line="240" w:lineRule="auto"/>
      </w:pPr>
      <w:r>
        <w:continuationSeparator/>
      </w:r>
    </w:p>
  </w:footnote>
  <w:footnote w:id="1">
    <w:p w14:paraId="3C3FA174" w14:textId="77777777"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براساس سه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حيطه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 اهداف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آموزشي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: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شناختي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،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عاطفي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، روان-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حركتي</w:t>
      </w:r>
      <w:proofErr w:type="spellEnd"/>
    </w:p>
  </w:footnote>
  <w:footnote w:id="2">
    <w:p w14:paraId="7021A4AC" w14:textId="77777777"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و پیش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ورود به درس جدید</w:t>
      </w:r>
    </w:p>
  </w:footnote>
  <w:footnote w:id="3">
    <w:p w14:paraId="55B749E7" w14:textId="77777777"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ترم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739B00A7" w14:textId="77777777"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ترم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528"/>
    <w:multiLevelType w:val="hybridMultilevel"/>
    <w:tmpl w:val="0636B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E4192"/>
    <w:multiLevelType w:val="hybridMultilevel"/>
    <w:tmpl w:val="8C8E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933D6"/>
    <w:multiLevelType w:val="hybridMultilevel"/>
    <w:tmpl w:val="AE98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746EF"/>
    <w:multiLevelType w:val="hybridMultilevel"/>
    <w:tmpl w:val="F3EA1C6A"/>
    <w:lvl w:ilvl="0" w:tplc="795095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0422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8C16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E2A5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4831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B6E3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EF0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DA92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6CFD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5750F"/>
    <w:multiLevelType w:val="hybridMultilevel"/>
    <w:tmpl w:val="2CFC43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142FCF"/>
    <w:multiLevelType w:val="hybridMultilevel"/>
    <w:tmpl w:val="95765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06B4E"/>
    <w:multiLevelType w:val="hybridMultilevel"/>
    <w:tmpl w:val="D6703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84265"/>
    <w:multiLevelType w:val="hybridMultilevel"/>
    <w:tmpl w:val="1B42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371D6"/>
    <w:multiLevelType w:val="hybridMultilevel"/>
    <w:tmpl w:val="C4EAC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4552B"/>
    <w:multiLevelType w:val="hybridMultilevel"/>
    <w:tmpl w:val="1594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741C2"/>
    <w:multiLevelType w:val="hybridMultilevel"/>
    <w:tmpl w:val="CA444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339CD"/>
    <w:multiLevelType w:val="hybridMultilevel"/>
    <w:tmpl w:val="7A1AD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94DD2"/>
    <w:multiLevelType w:val="hybridMultilevel"/>
    <w:tmpl w:val="486A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86270"/>
    <w:multiLevelType w:val="hybridMultilevel"/>
    <w:tmpl w:val="7B4E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50F24"/>
    <w:multiLevelType w:val="hybridMultilevel"/>
    <w:tmpl w:val="E7A89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3"/>
  </w:num>
  <w:num w:numId="5">
    <w:abstractNumId w:val="12"/>
  </w:num>
  <w:num w:numId="6">
    <w:abstractNumId w:val="14"/>
  </w:num>
  <w:num w:numId="7">
    <w:abstractNumId w:val="8"/>
  </w:num>
  <w:num w:numId="8">
    <w:abstractNumId w:val="15"/>
  </w:num>
  <w:num w:numId="9">
    <w:abstractNumId w:val="10"/>
  </w:num>
  <w:num w:numId="10">
    <w:abstractNumId w:val="0"/>
  </w:num>
  <w:num w:numId="11">
    <w:abstractNumId w:val="4"/>
  </w:num>
  <w:num w:numId="12">
    <w:abstractNumId w:val="11"/>
  </w:num>
  <w:num w:numId="13">
    <w:abstractNumId w:val="16"/>
  </w:num>
  <w:num w:numId="14">
    <w:abstractNumId w:val="5"/>
  </w:num>
  <w:num w:numId="15">
    <w:abstractNumId w:val="17"/>
  </w:num>
  <w:num w:numId="16">
    <w:abstractNumId w:val="1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228ED"/>
    <w:rsid w:val="000356AB"/>
    <w:rsid w:val="000374E2"/>
    <w:rsid w:val="0005138D"/>
    <w:rsid w:val="000550FC"/>
    <w:rsid w:val="000756C4"/>
    <w:rsid w:val="000A770D"/>
    <w:rsid w:val="000B49A9"/>
    <w:rsid w:val="000C224F"/>
    <w:rsid w:val="000F6A18"/>
    <w:rsid w:val="00106E94"/>
    <w:rsid w:val="00120252"/>
    <w:rsid w:val="001318F8"/>
    <w:rsid w:val="00191B28"/>
    <w:rsid w:val="001B3C20"/>
    <w:rsid w:val="001D2F51"/>
    <w:rsid w:val="001E220A"/>
    <w:rsid w:val="001F352D"/>
    <w:rsid w:val="001F3C5E"/>
    <w:rsid w:val="001F487B"/>
    <w:rsid w:val="00230AA8"/>
    <w:rsid w:val="00236BC6"/>
    <w:rsid w:val="0025295F"/>
    <w:rsid w:val="00291329"/>
    <w:rsid w:val="002A72D7"/>
    <w:rsid w:val="002E116E"/>
    <w:rsid w:val="002F15BF"/>
    <w:rsid w:val="00325A0F"/>
    <w:rsid w:val="0032699A"/>
    <w:rsid w:val="00331682"/>
    <w:rsid w:val="00333CE2"/>
    <w:rsid w:val="00365E7C"/>
    <w:rsid w:val="003872D5"/>
    <w:rsid w:val="003B3AF2"/>
    <w:rsid w:val="003F0083"/>
    <w:rsid w:val="00425C8F"/>
    <w:rsid w:val="00444FC5"/>
    <w:rsid w:val="00446527"/>
    <w:rsid w:val="00467DB7"/>
    <w:rsid w:val="004713BF"/>
    <w:rsid w:val="00480866"/>
    <w:rsid w:val="004977BE"/>
    <w:rsid w:val="004A41F3"/>
    <w:rsid w:val="004B4AE9"/>
    <w:rsid w:val="004D18BB"/>
    <w:rsid w:val="0051444B"/>
    <w:rsid w:val="00516EE2"/>
    <w:rsid w:val="005268AE"/>
    <w:rsid w:val="005535D0"/>
    <w:rsid w:val="0059586A"/>
    <w:rsid w:val="005A02C8"/>
    <w:rsid w:val="005E7546"/>
    <w:rsid w:val="005E7BE1"/>
    <w:rsid w:val="006238B9"/>
    <w:rsid w:val="00624ECA"/>
    <w:rsid w:val="0063006C"/>
    <w:rsid w:val="006307D2"/>
    <w:rsid w:val="006577BE"/>
    <w:rsid w:val="006C40AA"/>
    <w:rsid w:val="0070536E"/>
    <w:rsid w:val="0074191D"/>
    <w:rsid w:val="007515B4"/>
    <w:rsid w:val="00764A80"/>
    <w:rsid w:val="00772D12"/>
    <w:rsid w:val="007766A3"/>
    <w:rsid w:val="00786689"/>
    <w:rsid w:val="007E5914"/>
    <w:rsid w:val="007F567A"/>
    <w:rsid w:val="008710C6"/>
    <w:rsid w:val="008716B3"/>
    <w:rsid w:val="00873A48"/>
    <w:rsid w:val="00897CEC"/>
    <w:rsid w:val="008B63BE"/>
    <w:rsid w:val="008C37CB"/>
    <w:rsid w:val="008C600F"/>
    <w:rsid w:val="008C7C4A"/>
    <w:rsid w:val="009019B1"/>
    <w:rsid w:val="00906C17"/>
    <w:rsid w:val="00916B59"/>
    <w:rsid w:val="00932B5E"/>
    <w:rsid w:val="00961E78"/>
    <w:rsid w:val="00971CE7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4696F"/>
    <w:rsid w:val="00B563E9"/>
    <w:rsid w:val="00B66645"/>
    <w:rsid w:val="00B85481"/>
    <w:rsid w:val="00BB1B00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3AC1"/>
    <w:rsid w:val="00C4626A"/>
    <w:rsid w:val="00C53370"/>
    <w:rsid w:val="00CA0CE1"/>
    <w:rsid w:val="00CA77BA"/>
    <w:rsid w:val="00CD1DDB"/>
    <w:rsid w:val="00CD2863"/>
    <w:rsid w:val="00CE7E13"/>
    <w:rsid w:val="00CF275C"/>
    <w:rsid w:val="00D03276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B2EE5"/>
    <w:rsid w:val="00EB42E1"/>
    <w:rsid w:val="00ED63E1"/>
    <w:rsid w:val="00F563A6"/>
    <w:rsid w:val="00F70CC4"/>
    <w:rsid w:val="00FB03FD"/>
    <w:rsid w:val="00FB0CF6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0C44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5AB2E-D32E-46A0-BD43-9480EB7B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3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dr.mohaghgh</cp:lastModifiedBy>
  <cp:revision>6</cp:revision>
  <cp:lastPrinted>2019-12-07T06:13:00Z</cp:lastPrinted>
  <dcterms:created xsi:type="dcterms:W3CDTF">2024-11-09T05:39:00Z</dcterms:created>
  <dcterms:modified xsi:type="dcterms:W3CDTF">2025-10-11T11:20:00Z</dcterms:modified>
</cp:coreProperties>
</file>