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60F01" w14:textId="77777777" w:rsidR="00C34AA3" w:rsidRPr="008A7FE3" w:rsidRDefault="002F15BF" w:rsidP="00C34AA3">
      <w:pPr>
        <w:bidi/>
        <w:spacing w:after="0" w:line="192" w:lineRule="auto"/>
        <w:rPr>
          <w:rFonts w:cs="2  Zar"/>
          <w:sz w:val="20"/>
          <w:szCs w:val="20"/>
          <w:rtl/>
          <w:lang w:bidi="fa-IR"/>
        </w:rPr>
      </w:pPr>
      <w:r w:rsidRPr="008A7FE3">
        <w:rPr>
          <w:rFonts w:cs="2  Zar"/>
          <w:noProof/>
          <w:sz w:val="20"/>
          <w:szCs w:val="20"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18EFDE" wp14:editId="27B6CBE0">
                <wp:simplePos x="0" y="0"/>
                <wp:positionH relativeFrom="margin">
                  <wp:align>left</wp:align>
                </wp:positionH>
                <wp:positionV relativeFrom="paragraph">
                  <wp:posOffset>163830</wp:posOffset>
                </wp:positionV>
                <wp:extent cx="997585" cy="883285"/>
                <wp:effectExtent l="0" t="0" r="12065" b="1206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7585" cy="8832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1021A1" w14:textId="77777777" w:rsidR="00106E94" w:rsidRDefault="00106E94" w:rsidP="00106E94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bidi="fa-IR"/>
                              </w:rPr>
                              <w:drawing>
                                <wp:inline distT="0" distB="0" distL="0" distR="0" wp14:anchorId="2E6C425C" wp14:editId="0A3A988B">
                                  <wp:extent cx="835660" cy="835660"/>
                                  <wp:effectExtent l="0" t="0" r="2540" b="254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1539769823-arm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35660" cy="8356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18EFDE" id="Rectangle 6" o:spid="_x0000_s1026" style="position:absolute;left:0;text-align:left;margin-left:0;margin-top:12.9pt;width:78.55pt;height:69.5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" fillcolor="white [3201]" strokecolor="#c45911 [2405]" strokeweight="1pt">
                <v:textbox>
                  <w:txbxContent>
                    <w:p w14:paraId="421021A1" w14:textId="77777777" w:rsidR="00106E94" w:rsidRDefault="00106E94" w:rsidP="00106E94">
                      <w:pPr>
                        <w:jc w:val="center"/>
                      </w:pPr>
                      <w:r>
                        <w:rPr>
                          <w:noProof/>
                          <w:lang w:bidi="fa-IR"/>
                        </w:rPr>
                        <w:drawing>
                          <wp:inline distT="0" distB="0" distL="0" distR="0" wp14:anchorId="2E6C425C" wp14:editId="0A3A988B">
                            <wp:extent cx="835660" cy="835660"/>
                            <wp:effectExtent l="0" t="0" r="2540" b="254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1539769823-arm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35660" cy="8356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95A7F43" w14:textId="77777777" w:rsidR="00106E94" w:rsidRPr="008A7FE3" w:rsidRDefault="002F15BF" w:rsidP="00106E94">
      <w:pPr>
        <w:bidi/>
        <w:spacing w:after="0" w:line="192" w:lineRule="auto"/>
        <w:rPr>
          <w:rFonts w:ascii="IranNastaliq" w:hAnsi="IranNastaliq" w:cs="2  Zar"/>
          <w:sz w:val="20"/>
          <w:szCs w:val="20"/>
          <w:lang w:bidi="fa-IR"/>
        </w:rPr>
      </w:pPr>
      <w:r w:rsidRPr="008A7FE3">
        <w:rPr>
          <w:rFonts w:cs="2  Zar"/>
          <w:noProof/>
          <w:sz w:val="20"/>
          <w:szCs w:val="20"/>
          <w:rtl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B81B01" wp14:editId="73F0CBE7">
                <wp:simplePos x="0" y="0"/>
                <wp:positionH relativeFrom="margin">
                  <wp:align>center</wp:align>
                </wp:positionH>
                <wp:positionV relativeFrom="paragraph">
                  <wp:posOffset>234315</wp:posOffset>
                </wp:positionV>
                <wp:extent cx="2813050" cy="495300"/>
                <wp:effectExtent l="0" t="0" r="2540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3050" cy="49530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2CFFE6" w14:textId="77777777" w:rsidR="002F15BF" w:rsidRPr="002F15BF" w:rsidRDefault="002F15BF" w:rsidP="002F15BF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2F15BF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فرم طرح دوره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AB81B01" id="Rounded Rectangle 3" o:spid="_x0000_s1027" style="position:absolute;left:0;text-align:left;margin-left:0;margin-top:18.45pt;width:221.5pt;height:39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" fillcolor="white [3201]" strokecolor="black [3200]" strokeweight=".25pt">
                <v:stroke joinstyle="miter"/>
                <v:textbox>
                  <w:txbxContent>
                    <w:p w14:paraId="582CFFE6" w14:textId="77777777" w:rsidR="002F15BF" w:rsidRPr="002F15BF" w:rsidRDefault="002F15BF" w:rsidP="002F15BF">
                      <w:pPr>
                        <w:spacing w:after="0" w:line="240" w:lineRule="auto"/>
                        <w:jc w:val="center"/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2F15BF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فرم طرح دوره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FD12EBE" w14:textId="77777777" w:rsidR="00C34AA3" w:rsidRPr="008A7FE3" w:rsidRDefault="00C34AA3" w:rsidP="00C34AA3">
      <w:pPr>
        <w:bidi/>
        <w:spacing w:after="0" w:line="192" w:lineRule="auto"/>
        <w:jc w:val="center"/>
        <w:rPr>
          <w:rFonts w:ascii="IranNastaliq" w:hAnsi="IranNastaliq" w:cs="2  Zar"/>
          <w:sz w:val="20"/>
          <w:szCs w:val="20"/>
          <w:rtl/>
          <w:lang w:bidi="fa-IR"/>
        </w:rPr>
      </w:pPr>
    </w:p>
    <w:p w14:paraId="26FAFD1A" w14:textId="77777777" w:rsidR="005268AE" w:rsidRPr="008A7FE3" w:rsidRDefault="005268AE" w:rsidP="005268AE">
      <w:pPr>
        <w:spacing w:after="0" w:line="240" w:lineRule="auto"/>
        <w:jc w:val="center"/>
        <w:rPr>
          <w:rFonts w:cs="2  Zar"/>
          <w:sz w:val="20"/>
          <w:szCs w:val="20"/>
          <w:lang w:bidi="fa-IR"/>
        </w:rPr>
      </w:pPr>
    </w:p>
    <w:p w14:paraId="05CC8C44" w14:textId="77777777" w:rsidR="005268AE" w:rsidRPr="008A7FE3" w:rsidRDefault="005268AE" w:rsidP="005268AE">
      <w:pPr>
        <w:spacing w:after="0" w:line="240" w:lineRule="auto"/>
        <w:jc w:val="center"/>
        <w:rPr>
          <w:rFonts w:cs="2  Zar"/>
          <w:sz w:val="20"/>
          <w:szCs w:val="20"/>
          <w:lang w:bidi="fa-IR"/>
        </w:rPr>
      </w:pPr>
    </w:p>
    <w:p w14:paraId="132DBA90" w14:textId="77777777" w:rsidR="00CA77BA" w:rsidRPr="008A7FE3" w:rsidRDefault="00CA77BA" w:rsidP="00120252">
      <w:pPr>
        <w:bidi/>
        <w:spacing w:after="0" w:line="192" w:lineRule="auto"/>
        <w:rPr>
          <w:rFonts w:ascii="IranNastaliq" w:hAnsi="IranNastaliq" w:cs="2  Zar"/>
          <w:sz w:val="20"/>
          <w:szCs w:val="20"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5"/>
        <w:gridCol w:w="605"/>
        <w:gridCol w:w="3870"/>
        <w:gridCol w:w="630"/>
        <w:gridCol w:w="3925"/>
        <w:gridCol w:w="671"/>
      </w:tblGrid>
      <w:tr w:rsidR="00120252" w:rsidRPr="008A7FE3" w14:paraId="026779F3" w14:textId="77777777" w:rsidTr="00FB400D">
        <w:trPr>
          <w:trHeight w:val="393"/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5C5AE015" w14:textId="77777777" w:rsidR="00120252" w:rsidRPr="008A7FE3" w:rsidRDefault="00120252" w:rsidP="00BF650D">
            <w:pPr>
              <w:bidi/>
              <w:spacing w:after="0" w:line="240" w:lineRule="auto"/>
              <w:rPr>
                <w:rFonts w:cs="2  Zar"/>
                <w:sz w:val="20"/>
                <w:szCs w:val="20"/>
                <w:rtl/>
                <w:lang w:bidi="fa-IR"/>
              </w:rPr>
            </w:pPr>
            <w:r w:rsidRPr="008A7FE3">
              <w:rPr>
                <w:rFonts w:cs="2  Zar" w:hint="eastAsia"/>
                <w:sz w:val="20"/>
                <w:szCs w:val="20"/>
                <w:rtl/>
                <w:lang w:bidi="fa-IR"/>
              </w:rPr>
              <w:t>عنوان</w:t>
            </w:r>
            <w:r w:rsidRPr="008A7FE3">
              <w:rPr>
                <w:rFonts w:cs="2  Zar"/>
                <w:sz w:val="20"/>
                <w:szCs w:val="20"/>
                <w:rtl/>
                <w:lang w:bidi="fa-IR"/>
              </w:rPr>
              <w:t xml:space="preserve"> </w:t>
            </w: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واحد درسی</w:t>
            </w:r>
            <w:r w:rsidRPr="008A7FE3">
              <w:rPr>
                <w:rFonts w:cs="2  Zar"/>
                <w:sz w:val="20"/>
                <w:szCs w:val="20"/>
                <w:rtl/>
                <w:lang w:bidi="fa-IR"/>
              </w:rPr>
              <w:t xml:space="preserve"> </w:t>
            </w:r>
            <w:r w:rsidRPr="008A7FE3">
              <w:rPr>
                <w:rFonts w:cs="2  Zar" w:hint="eastAsia"/>
                <w:sz w:val="20"/>
                <w:szCs w:val="20"/>
                <w:rtl/>
                <w:lang w:bidi="fa-IR"/>
              </w:rPr>
              <w:t>به</w:t>
            </w:r>
            <w:r w:rsidRPr="008A7FE3">
              <w:rPr>
                <w:rFonts w:cs="2  Zar"/>
                <w:sz w:val="20"/>
                <w:szCs w:val="20"/>
                <w:rtl/>
                <w:lang w:bidi="fa-IR"/>
              </w:rPr>
              <w:t xml:space="preserve"> </w:t>
            </w:r>
            <w:r w:rsidRPr="008A7FE3">
              <w:rPr>
                <w:rFonts w:cs="2  Zar" w:hint="eastAsia"/>
                <w:sz w:val="20"/>
                <w:szCs w:val="20"/>
                <w:rtl/>
                <w:lang w:bidi="fa-IR"/>
              </w:rPr>
              <w:t>طور</w:t>
            </w:r>
            <w:r w:rsidRPr="008A7FE3">
              <w:rPr>
                <w:rFonts w:cs="2  Zar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8A7FE3">
              <w:rPr>
                <w:rFonts w:cs="2  Zar" w:hint="eastAsia"/>
                <w:sz w:val="20"/>
                <w:szCs w:val="20"/>
                <w:rtl/>
                <w:lang w:bidi="fa-IR"/>
              </w:rPr>
              <w:t>كامل</w:t>
            </w:r>
            <w:proofErr w:type="spellEnd"/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:</w:t>
            </w:r>
            <w:r w:rsidR="00837466"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انگل </w:t>
            </w:r>
            <w:proofErr w:type="spellStart"/>
            <w:r w:rsidR="00837466" w:rsidRPr="008A7FE3">
              <w:rPr>
                <w:rFonts w:cs="2  Zar" w:hint="cs"/>
                <w:sz w:val="20"/>
                <w:szCs w:val="20"/>
                <w:rtl/>
                <w:lang w:bidi="fa-IR"/>
              </w:rPr>
              <w:t>شناسی</w:t>
            </w:r>
            <w:proofErr w:type="spellEnd"/>
            <w:r w:rsidR="00837466"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پزشکی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25536131" w14:textId="77777777" w:rsidR="00120252" w:rsidRPr="008A7FE3" w:rsidRDefault="00120252" w:rsidP="00FB400D">
            <w:pPr>
              <w:bidi/>
              <w:spacing w:after="0" w:line="240" w:lineRule="auto"/>
              <w:jc w:val="center"/>
              <w:rPr>
                <w:rFonts w:cs="2  Zar"/>
                <w:sz w:val="20"/>
                <w:szCs w:val="20"/>
                <w:lang w:bidi="fa-IR"/>
              </w:rPr>
            </w:pP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0AC46D4B" w14:textId="77777777" w:rsidR="00120252" w:rsidRPr="008A7FE3" w:rsidRDefault="00120252" w:rsidP="00BF650D">
            <w:pPr>
              <w:bidi/>
              <w:spacing w:after="0" w:line="240" w:lineRule="auto"/>
              <w:rPr>
                <w:rFonts w:cs="2  Zar"/>
                <w:sz w:val="20"/>
                <w:szCs w:val="20"/>
                <w:rtl/>
                <w:lang w:bidi="fa-IR"/>
              </w:rPr>
            </w:pP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نام دانشکده: </w:t>
            </w:r>
            <w:r w:rsidR="00837466" w:rsidRPr="008A7FE3">
              <w:rPr>
                <w:rFonts w:cs="2  Zar" w:hint="cs"/>
                <w:sz w:val="20"/>
                <w:szCs w:val="20"/>
                <w:rtl/>
                <w:lang w:bidi="fa-IR"/>
              </w:rPr>
              <w:t>پزشکی</w:t>
            </w:r>
          </w:p>
        </w:tc>
        <w:tc>
          <w:tcPr>
            <w:tcW w:w="630" w:type="dxa"/>
            <w:shd w:val="clear" w:color="auto" w:fill="auto"/>
          </w:tcPr>
          <w:p w14:paraId="2CA19D94" w14:textId="77777777" w:rsidR="00120252" w:rsidRPr="008A7FE3" w:rsidRDefault="00120252" w:rsidP="00BF650D">
            <w:pPr>
              <w:bidi/>
              <w:spacing w:after="0" w:line="240" w:lineRule="auto"/>
              <w:jc w:val="center"/>
              <w:rPr>
                <w:rFonts w:cs="2  Zar"/>
                <w:sz w:val="20"/>
                <w:szCs w:val="20"/>
                <w:lang w:bidi="fa-IR"/>
              </w:rPr>
            </w:pP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4F270D9B" w14:textId="77777777" w:rsidR="00120252" w:rsidRPr="008A7FE3" w:rsidRDefault="00120252" w:rsidP="00BF650D">
            <w:pPr>
              <w:bidi/>
              <w:spacing w:after="0" w:line="240" w:lineRule="auto"/>
              <w:rPr>
                <w:rFonts w:cs="2  Zar"/>
                <w:sz w:val="20"/>
                <w:szCs w:val="20"/>
                <w:rtl/>
                <w:lang w:bidi="fa-IR"/>
              </w:rPr>
            </w:pPr>
            <w:r w:rsidRPr="008A7FE3">
              <w:rPr>
                <w:rFonts w:cs="2  Zar" w:hint="eastAsia"/>
                <w:sz w:val="20"/>
                <w:szCs w:val="20"/>
                <w:rtl/>
                <w:lang w:bidi="fa-IR"/>
              </w:rPr>
              <w:t>نام</w:t>
            </w:r>
            <w:r w:rsidRPr="008A7FE3">
              <w:rPr>
                <w:rFonts w:cs="2  Zar"/>
                <w:sz w:val="20"/>
                <w:szCs w:val="20"/>
                <w:rtl/>
                <w:lang w:bidi="fa-IR"/>
              </w:rPr>
              <w:t xml:space="preserve"> </w:t>
            </w:r>
            <w:r w:rsidRPr="008A7FE3">
              <w:rPr>
                <w:rFonts w:cs="2  Zar" w:hint="eastAsia"/>
                <w:sz w:val="20"/>
                <w:szCs w:val="20"/>
                <w:rtl/>
                <w:lang w:bidi="fa-IR"/>
              </w:rPr>
              <w:t>و</w:t>
            </w:r>
            <w:r w:rsidRPr="008A7FE3">
              <w:rPr>
                <w:rFonts w:cs="2  Zar"/>
                <w:sz w:val="20"/>
                <w:szCs w:val="20"/>
                <w:rtl/>
                <w:lang w:bidi="fa-IR"/>
              </w:rPr>
              <w:t xml:space="preserve"> </w:t>
            </w:r>
            <w:r w:rsidRPr="008A7FE3">
              <w:rPr>
                <w:rFonts w:cs="2  Zar" w:hint="eastAsia"/>
                <w:sz w:val="20"/>
                <w:szCs w:val="20"/>
                <w:rtl/>
                <w:lang w:bidi="fa-IR"/>
              </w:rPr>
              <w:t>نام</w:t>
            </w:r>
            <w:r w:rsidRPr="008A7FE3">
              <w:rPr>
                <w:rFonts w:cs="2  Zar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8A7FE3">
              <w:rPr>
                <w:rFonts w:cs="2  Zar" w:hint="eastAsia"/>
                <w:sz w:val="20"/>
                <w:szCs w:val="20"/>
                <w:rtl/>
                <w:lang w:bidi="fa-IR"/>
              </w:rPr>
              <w:t>خانوادگي</w:t>
            </w:r>
            <w:proofErr w:type="spellEnd"/>
            <w:r w:rsidRPr="008A7FE3">
              <w:rPr>
                <w:rFonts w:cs="2  Zar"/>
                <w:sz w:val="20"/>
                <w:szCs w:val="20"/>
                <w:rtl/>
                <w:lang w:bidi="fa-IR"/>
              </w:rPr>
              <w:t xml:space="preserve"> </w:t>
            </w:r>
            <w:r w:rsidRPr="008A7FE3">
              <w:rPr>
                <w:rFonts w:cs="2  Zar" w:hint="eastAsia"/>
                <w:sz w:val="20"/>
                <w:szCs w:val="20"/>
                <w:rtl/>
                <w:lang w:bidi="fa-IR"/>
              </w:rPr>
              <w:t>مدرس</w:t>
            </w:r>
            <w:r w:rsidR="00C01E1D"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/ </w:t>
            </w:r>
            <w:proofErr w:type="spellStart"/>
            <w:r w:rsidR="00C01E1D" w:rsidRPr="008A7FE3">
              <w:rPr>
                <w:rFonts w:cs="2  Zar" w:hint="cs"/>
                <w:sz w:val="20"/>
                <w:szCs w:val="20"/>
                <w:rtl/>
                <w:lang w:bidi="fa-IR"/>
              </w:rPr>
              <w:t>مدرسان</w:t>
            </w:r>
            <w:proofErr w:type="spellEnd"/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:</w:t>
            </w:r>
            <w:r w:rsidR="00837466"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رضا قاسمی خواه</w:t>
            </w:r>
          </w:p>
        </w:tc>
        <w:tc>
          <w:tcPr>
            <w:tcW w:w="671" w:type="dxa"/>
            <w:shd w:val="clear" w:color="auto" w:fill="auto"/>
          </w:tcPr>
          <w:p w14:paraId="2841E128" w14:textId="77777777" w:rsidR="00120252" w:rsidRPr="008A7FE3" w:rsidRDefault="00120252" w:rsidP="00BF650D">
            <w:pPr>
              <w:bidi/>
              <w:spacing w:after="0" w:line="240" w:lineRule="auto"/>
              <w:jc w:val="center"/>
              <w:rPr>
                <w:rFonts w:cs="2  Zar"/>
                <w:sz w:val="20"/>
                <w:szCs w:val="20"/>
                <w:lang w:bidi="fa-IR"/>
              </w:rPr>
            </w:pP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120252" w:rsidRPr="008A7FE3" w14:paraId="0C80CBA1" w14:textId="77777777" w:rsidTr="00FB400D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56BE1E84" w14:textId="4DD52452" w:rsidR="00120252" w:rsidRPr="008A7FE3" w:rsidRDefault="00120252" w:rsidP="00BF650D">
            <w:pPr>
              <w:bidi/>
              <w:spacing w:after="0" w:line="240" w:lineRule="auto"/>
              <w:rPr>
                <w:rFonts w:cs="2  Zar"/>
                <w:sz w:val="20"/>
                <w:szCs w:val="20"/>
                <w:rtl/>
                <w:lang w:bidi="fa-IR"/>
              </w:rPr>
            </w:pP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تعداد واحد: </w:t>
            </w:r>
            <w:r w:rsidR="005E134A">
              <w:rPr>
                <w:rFonts w:cs="2  Zar" w:hint="cs"/>
                <w:sz w:val="20"/>
                <w:szCs w:val="20"/>
                <w:rtl/>
                <w:lang w:bidi="fa-IR"/>
              </w:rPr>
              <w:t>2 (</w:t>
            </w:r>
            <w:r w:rsidR="005E134A">
              <w:rPr>
                <w:rFonts w:cs="B Nazanin" w:hint="cs"/>
                <w:b/>
                <w:bCs/>
                <w:sz w:val="18"/>
                <w:szCs w:val="18"/>
                <w:rtl/>
              </w:rPr>
              <w:t>6/1 نظري، 4/0</w:t>
            </w:r>
            <w:r w:rsidR="005E134A" w:rsidRPr="00536A6B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واحد عملي</w:t>
            </w:r>
            <w:r w:rsidR="005E134A">
              <w:rPr>
                <w:rFonts w:cs="B Nazanin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56A5937B" w14:textId="77777777" w:rsidR="00120252" w:rsidRPr="008A7FE3" w:rsidRDefault="00120252" w:rsidP="00FB400D">
            <w:pPr>
              <w:bidi/>
              <w:spacing w:after="0" w:line="240" w:lineRule="auto"/>
              <w:jc w:val="center"/>
              <w:rPr>
                <w:rFonts w:cs="2  Zar"/>
                <w:sz w:val="20"/>
                <w:szCs w:val="20"/>
                <w:lang w:bidi="fa-IR"/>
              </w:rPr>
            </w:pP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2917CB3F" w14:textId="77777777" w:rsidR="00120252" w:rsidRPr="008A7FE3" w:rsidRDefault="00120252" w:rsidP="00837466">
            <w:pPr>
              <w:bidi/>
              <w:spacing w:after="0" w:line="240" w:lineRule="auto"/>
              <w:rPr>
                <w:rFonts w:cs="2  Zar"/>
                <w:sz w:val="20"/>
                <w:szCs w:val="20"/>
                <w:rtl/>
                <w:lang w:bidi="fa-IR"/>
              </w:rPr>
            </w:pP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رشته تحصیلی فراگیران:</w:t>
            </w:r>
            <w:r w:rsidR="00837466"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پزشکی</w:t>
            </w:r>
          </w:p>
        </w:tc>
        <w:tc>
          <w:tcPr>
            <w:tcW w:w="630" w:type="dxa"/>
            <w:shd w:val="clear" w:color="auto" w:fill="auto"/>
          </w:tcPr>
          <w:p w14:paraId="10DD0981" w14:textId="77777777" w:rsidR="00120252" w:rsidRPr="008A7FE3" w:rsidRDefault="00120252" w:rsidP="00BF650D">
            <w:pPr>
              <w:bidi/>
              <w:spacing w:after="0" w:line="240" w:lineRule="auto"/>
              <w:jc w:val="center"/>
              <w:rPr>
                <w:rFonts w:cs="2  Zar"/>
                <w:sz w:val="20"/>
                <w:szCs w:val="20"/>
                <w:lang w:bidi="fa-IR"/>
              </w:rPr>
            </w:pP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0AC256A2" w14:textId="77777777" w:rsidR="00120252" w:rsidRPr="008A7FE3" w:rsidRDefault="00120252" w:rsidP="00BF650D">
            <w:pPr>
              <w:bidi/>
              <w:spacing w:after="0" w:line="240" w:lineRule="auto"/>
              <w:rPr>
                <w:rFonts w:cs="2  Zar"/>
                <w:sz w:val="20"/>
                <w:szCs w:val="20"/>
                <w:lang w:bidi="fa-IR"/>
              </w:rPr>
            </w:pP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آخرین مدرک تحصیلی:</w:t>
            </w:r>
            <w:r w:rsidR="00837466"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</w:t>
            </w:r>
            <w:r w:rsidR="00837466" w:rsidRPr="008A7FE3">
              <w:rPr>
                <w:rFonts w:cs="2  Zar"/>
                <w:sz w:val="20"/>
                <w:szCs w:val="20"/>
                <w:lang w:bidi="fa-IR"/>
              </w:rPr>
              <w:t>Ph.D.</w:t>
            </w:r>
          </w:p>
        </w:tc>
        <w:tc>
          <w:tcPr>
            <w:tcW w:w="671" w:type="dxa"/>
            <w:shd w:val="clear" w:color="auto" w:fill="auto"/>
          </w:tcPr>
          <w:p w14:paraId="5C82443D" w14:textId="77777777" w:rsidR="00120252" w:rsidRPr="008A7FE3" w:rsidRDefault="00120252" w:rsidP="00BF650D">
            <w:pPr>
              <w:bidi/>
              <w:spacing w:after="0" w:line="240" w:lineRule="auto"/>
              <w:jc w:val="center"/>
              <w:rPr>
                <w:rFonts w:cs="2  Zar"/>
                <w:sz w:val="20"/>
                <w:szCs w:val="20"/>
                <w:lang w:bidi="fa-IR"/>
              </w:rPr>
            </w:pP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2</w:t>
            </w:r>
          </w:p>
        </w:tc>
      </w:tr>
      <w:tr w:rsidR="00120252" w:rsidRPr="008A7FE3" w14:paraId="5E5DCB1B" w14:textId="77777777" w:rsidTr="00FB400D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44108F71" w14:textId="20CE42A8" w:rsidR="00120252" w:rsidRPr="008A7FE3" w:rsidRDefault="00120252" w:rsidP="00BF650D">
            <w:pPr>
              <w:bidi/>
              <w:spacing w:after="0" w:line="240" w:lineRule="auto"/>
              <w:rPr>
                <w:rFonts w:cs="2  Zar"/>
                <w:sz w:val="20"/>
                <w:szCs w:val="20"/>
                <w:rtl/>
                <w:lang w:bidi="fa-IR"/>
              </w:rPr>
            </w:pP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تعداد جلسه:</w:t>
            </w:r>
            <w:r w:rsidR="008A7FE3">
              <w:rPr>
                <w:rFonts w:cs="2  Zar" w:hint="cs"/>
                <w:sz w:val="20"/>
                <w:szCs w:val="20"/>
                <w:rtl/>
                <w:lang w:bidi="fa-IR"/>
              </w:rPr>
              <w:t>17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4A5BC57B" w14:textId="77777777" w:rsidR="00120252" w:rsidRPr="008A7FE3" w:rsidRDefault="00120252" w:rsidP="00FB400D">
            <w:pPr>
              <w:bidi/>
              <w:spacing w:after="0" w:line="240" w:lineRule="auto"/>
              <w:jc w:val="center"/>
              <w:rPr>
                <w:rFonts w:cs="2  Zar"/>
                <w:sz w:val="20"/>
                <w:szCs w:val="20"/>
                <w:lang w:bidi="fa-IR"/>
              </w:rPr>
            </w:pP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3DB3DAF2" w14:textId="77777777" w:rsidR="00120252" w:rsidRPr="008A7FE3" w:rsidRDefault="00120252" w:rsidP="00BF650D">
            <w:pPr>
              <w:bidi/>
              <w:spacing w:after="0" w:line="240" w:lineRule="auto"/>
              <w:rPr>
                <w:rFonts w:cs="2  Zar"/>
                <w:sz w:val="20"/>
                <w:szCs w:val="20"/>
                <w:rtl/>
                <w:lang w:bidi="fa-IR"/>
              </w:rPr>
            </w:pP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مقطع:</w:t>
            </w:r>
            <w:r w:rsidR="00837466"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دکترای حرفه ای</w:t>
            </w:r>
          </w:p>
        </w:tc>
        <w:tc>
          <w:tcPr>
            <w:tcW w:w="630" w:type="dxa"/>
            <w:shd w:val="clear" w:color="auto" w:fill="auto"/>
          </w:tcPr>
          <w:p w14:paraId="37E358E5" w14:textId="77777777" w:rsidR="00120252" w:rsidRPr="008A7FE3" w:rsidRDefault="00120252" w:rsidP="00BF650D">
            <w:pPr>
              <w:bidi/>
              <w:spacing w:after="0" w:line="240" w:lineRule="auto"/>
              <w:jc w:val="center"/>
              <w:rPr>
                <w:rFonts w:cs="2  Zar"/>
                <w:sz w:val="20"/>
                <w:szCs w:val="20"/>
                <w:lang w:bidi="fa-IR"/>
              </w:rPr>
            </w:pP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27D62102" w14:textId="77777777" w:rsidR="00120252" w:rsidRPr="008A7FE3" w:rsidRDefault="00120252" w:rsidP="00BF650D">
            <w:pPr>
              <w:bidi/>
              <w:spacing w:after="0" w:line="240" w:lineRule="auto"/>
              <w:rPr>
                <w:rFonts w:cs="2  Zar"/>
                <w:sz w:val="20"/>
                <w:szCs w:val="20"/>
                <w:rtl/>
                <w:lang w:bidi="fa-IR"/>
              </w:rPr>
            </w:pP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رشته تحصیلی:</w:t>
            </w:r>
            <w:r w:rsidR="00837466"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انگل </w:t>
            </w:r>
            <w:proofErr w:type="spellStart"/>
            <w:r w:rsidR="00837466" w:rsidRPr="008A7FE3">
              <w:rPr>
                <w:rFonts w:cs="2  Zar" w:hint="cs"/>
                <w:sz w:val="20"/>
                <w:szCs w:val="20"/>
                <w:rtl/>
                <w:lang w:bidi="fa-IR"/>
              </w:rPr>
              <w:t>شناسی</w:t>
            </w:r>
            <w:proofErr w:type="spellEnd"/>
            <w:r w:rsidR="00837466"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پزشکی</w:t>
            </w:r>
          </w:p>
        </w:tc>
        <w:tc>
          <w:tcPr>
            <w:tcW w:w="671" w:type="dxa"/>
            <w:shd w:val="clear" w:color="auto" w:fill="auto"/>
          </w:tcPr>
          <w:p w14:paraId="5CBD1F12" w14:textId="77777777" w:rsidR="00120252" w:rsidRPr="008A7FE3" w:rsidRDefault="00120252" w:rsidP="00BF650D">
            <w:pPr>
              <w:bidi/>
              <w:spacing w:after="0" w:line="240" w:lineRule="auto"/>
              <w:jc w:val="center"/>
              <w:rPr>
                <w:rFonts w:cs="2  Zar"/>
                <w:sz w:val="20"/>
                <w:szCs w:val="20"/>
                <w:lang w:bidi="fa-IR"/>
              </w:rPr>
            </w:pP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3</w:t>
            </w:r>
          </w:p>
        </w:tc>
      </w:tr>
      <w:tr w:rsidR="00120252" w:rsidRPr="008A7FE3" w14:paraId="0DA39EC0" w14:textId="77777777" w:rsidTr="00FB400D">
        <w:trPr>
          <w:jc w:val="center"/>
        </w:trPr>
        <w:tc>
          <w:tcPr>
            <w:tcW w:w="4135" w:type="dxa"/>
            <w:shd w:val="clear" w:color="auto" w:fill="auto"/>
          </w:tcPr>
          <w:p w14:paraId="4F45B548" w14:textId="77777777" w:rsidR="00120252" w:rsidRPr="008A7FE3" w:rsidRDefault="00120252" w:rsidP="00BF650D">
            <w:pPr>
              <w:bidi/>
              <w:spacing w:after="0" w:line="240" w:lineRule="auto"/>
              <w:rPr>
                <w:rFonts w:cs="2  Zar"/>
                <w:sz w:val="20"/>
                <w:szCs w:val="20"/>
              </w:rPr>
            </w:pP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عنوان درس پیش نیاز: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40486944" w14:textId="77777777" w:rsidR="00120252" w:rsidRPr="008A7FE3" w:rsidRDefault="00120252" w:rsidP="00FB400D">
            <w:pPr>
              <w:bidi/>
              <w:spacing w:after="0" w:line="240" w:lineRule="auto"/>
              <w:jc w:val="center"/>
              <w:rPr>
                <w:rFonts w:cs="2  Zar"/>
                <w:sz w:val="20"/>
                <w:szCs w:val="20"/>
                <w:lang w:bidi="fa-IR"/>
              </w:rPr>
            </w:pP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34FB34F0" w14:textId="51EAAFFD" w:rsidR="00120252" w:rsidRPr="008A7FE3" w:rsidRDefault="00120252" w:rsidP="00BF650D">
            <w:pPr>
              <w:bidi/>
              <w:spacing w:after="0" w:line="240" w:lineRule="auto"/>
              <w:rPr>
                <w:rFonts w:cs="2  Zar"/>
                <w:sz w:val="20"/>
                <w:szCs w:val="20"/>
                <w:rtl/>
                <w:lang w:bidi="fa-IR"/>
              </w:rPr>
            </w:pPr>
            <w:proofErr w:type="spellStart"/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نیمسال</w:t>
            </w:r>
            <w:proofErr w:type="spellEnd"/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تحصیلی: </w:t>
            </w:r>
            <w:r w:rsidR="00837466"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اول </w:t>
            </w:r>
            <w:r w:rsidR="00DC6C0E">
              <w:rPr>
                <w:rFonts w:cs="2  Zar" w:hint="cs"/>
                <w:sz w:val="20"/>
                <w:szCs w:val="20"/>
                <w:rtl/>
                <w:lang w:bidi="fa-IR"/>
              </w:rPr>
              <w:t>1405</w:t>
            </w:r>
            <w:r w:rsidR="00837466" w:rsidRPr="008A7FE3">
              <w:rPr>
                <w:rFonts w:cs="2  Zar" w:hint="cs"/>
                <w:sz w:val="20"/>
                <w:szCs w:val="20"/>
                <w:rtl/>
                <w:lang w:bidi="fa-IR"/>
              </w:rPr>
              <w:t>-1404</w:t>
            </w:r>
          </w:p>
        </w:tc>
        <w:tc>
          <w:tcPr>
            <w:tcW w:w="630" w:type="dxa"/>
            <w:shd w:val="clear" w:color="auto" w:fill="auto"/>
          </w:tcPr>
          <w:p w14:paraId="242AAFDC" w14:textId="77777777" w:rsidR="00120252" w:rsidRPr="008A7FE3" w:rsidRDefault="00120252" w:rsidP="00BF650D">
            <w:pPr>
              <w:bidi/>
              <w:spacing w:after="0" w:line="240" w:lineRule="auto"/>
              <w:jc w:val="center"/>
              <w:rPr>
                <w:rFonts w:cs="2  Zar"/>
                <w:sz w:val="20"/>
                <w:szCs w:val="20"/>
                <w:lang w:bidi="fa-IR"/>
              </w:rPr>
            </w:pP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14A94824" w14:textId="345FDA4F" w:rsidR="00120252" w:rsidRPr="008A7FE3" w:rsidRDefault="00120252" w:rsidP="00BF650D">
            <w:pPr>
              <w:bidi/>
              <w:spacing w:after="0" w:line="240" w:lineRule="auto"/>
              <w:rPr>
                <w:rFonts w:cs="2  Zar"/>
                <w:sz w:val="20"/>
                <w:szCs w:val="20"/>
                <w:rtl/>
                <w:lang w:bidi="fa-IR"/>
              </w:rPr>
            </w:pP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مرتبه علمی:</w:t>
            </w:r>
            <w:r w:rsidR="00C9079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دانشیار</w:t>
            </w:r>
          </w:p>
        </w:tc>
        <w:tc>
          <w:tcPr>
            <w:tcW w:w="671" w:type="dxa"/>
            <w:shd w:val="clear" w:color="auto" w:fill="auto"/>
          </w:tcPr>
          <w:p w14:paraId="3D414FEA" w14:textId="77777777" w:rsidR="00120252" w:rsidRPr="008A7FE3" w:rsidRDefault="00120252" w:rsidP="00BF650D">
            <w:pPr>
              <w:bidi/>
              <w:spacing w:after="0" w:line="240" w:lineRule="auto"/>
              <w:jc w:val="center"/>
              <w:rPr>
                <w:rFonts w:cs="2  Zar"/>
                <w:sz w:val="20"/>
                <w:szCs w:val="20"/>
                <w:lang w:bidi="fa-IR"/>
              </w:rPr>
            </w:pP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4</w:t>
            </w:r>
          </w:p>
        </w:tc>
      </w:tr>
      <w:tr w:rsidR="00120252" w:rsidRPr="008A7FE3" w14:paraId="284E325C" w14:textId="77777777" w:rsidTr="00FB400D">
        <w:trPr>
          <w:jc w:val="center"/>
        </w:trPr>
        <w:tc>
          <w:tcPr>
            <w:tcW w:w="4135" w:type="dxa"/>
            <w:shd w:val="clear" w:color="auto" w:fill="auto"/>
          </w:tcPr>
          <w:p w14:paraId="590DDDF3" w14:textId="77777777" w:rsidR="00120252" w:rsidRPr="008A7FE3" w:rsidRDefault="00120252" w:rsidP="00BF650D">
            <w:pPr>
              <w:bidi/>
              <w:spacing w:after="0" w:line="240" w:lineRule="auto"/>
              <w:rPr>
                <w:rFonts w:cs="2  Zar"/>
                <w:sz w:val="20"/>
                <w:szCs w:val="20"/>
                <w:lang w:bidi="fa-IR"/>
              </w:rPr>
            </w:pP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تاریخ ارائه: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0408A7F2" w14:textId="77777777" w:rsidR="00120252" w:rsidRPr="008A7FE3" w:rsidRDefault="00120252" w:rsidP="00FB400D">
            <w:pPr>
              <w:bidi/>
              <w:spacing w:after="0" w:line="240" w:lineRule="auto"/>
              <w:jc w:val="center"/>
              <w:rPr>
                <w:rFonts w:cs="2  Zar"/>
                <w:sz w:val="20"/>
                <w:szCs w:val="20"/>
                <w:lang w:bidi="fa-IR"/>
              </w:rPr>
            </w:pP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5B1F9B45" w14:textId="5328F4E6" w:rsidR="00120252" w:rsidRPr="008A7FE3" w:rsidRDefault="00120252" w:rsidP="00BF650D">
            <w:pPr>
              <w:bidi/>
              <w:spacing w:after="0" w:line="240" w:lineRule="auto"/>
              <w:rPr>
                <w:rFonts w:cs="2  Zar"/>
                <w:sz w:val="20"/>
                <w:szCs w:val="20"/>
                <w:rtl/>
                <w:lang w:bidi="fa-IR"/>
              </w:rPr>
            </w:pPr>
            <w:r w:rsidRPr="008A7FE3">
              <w:rPr>
                <w:rFonts w:cs="2  Zar" w:hint="eastAsia"/>
                <w:sz w:val="20"/>
                <w:szCs w:val="20"/>
                <w:rtl/>
                <w:lang w:bidi="fa-IR"/>
              </w:rPr>
              <w:t>تعداد</w:t>
            </w:r>
            <w:r w:rsidRPr="008A7FE3">
              <w:rPr>
                <w:rFonts w:cs="2  Zar"/>
                <w:sz w:val="20"/>
                <w:szCs w:val="20"/>
                <w:rtl/>
                <w:lang w:bidi="fa-IR"/>
              </w:rPr>
              <w:t xml:space="preserve"> </w:t>
            </w: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فراگیران:</w:t>
            </w:r>
            <w:r w:rsidR="00837466"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</w:t>
            </w:r>
            <w:r w:rsidR="00C90793">
              <w:rPr>
                <w:rFonts w:cs="2  Zar" w:hint="cs"/>
                <w:sz w:val="20"/>
                <w:szCs w:val="20"/>
                <w:rtl/>
                <w:lang w:bidi="fa-IR"/>
              </w:rPr>
              <w:t>96</w:t>
            </w:r>
            <w:r w:rsidR="00837466"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نفر</w:t>
            </w:r>
          </w:p>
        </w:tc>
        <w:tc>
          <w:tcPr>
            <w:tcW w:w="630" w:type="dxa"/>
            <w:shd w:val="clear" w:color="auto" w:fill="auto"/>
          </w:tcPr>
          <w:p w14:paraId="66949449" w14:textId="77777777" w:rsidR="00120252" w:rsidRPr="008A7FE3" w:rsidRDefault="00120252" w:rsidP="00BF650D">
            <w:pPr>
              <w:bidi/>
              <w:spacing w:after="0" w:line="240" w:lineRule="auto"/>
              <w:jc w:val="center"/>
              <w:rPr>
                <w:rFonts w:cs="2  Zar"/>
                <w:sz w:val="20"/>
                <w:szCs w:val="20"/>
                <w:lang w:bidi="fa-IR"/>
              </w:rPr>
            </w:pP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6D0995C6" w14:textId="2C91A950" w:rsidR="00120252" w:rsidRPr="008A7FE3" w:rsidRDefault="00120252" w:rsidP="00BF650D">
            <w:pPr>
              <w:bidi/>
              <w:spacing w:after="0" w:line="240" w:lineRule="auto"/>
              <w:rPr>
                <w:rFonts w:cs="2  Zar"/>
                <w:sz w:val="20"/>
                <w:szCs w:val="20"/>
                <w:rtl/>
                <w:lang w:bidi="fa-IR"/>
              </w:rPr>
            </w:pP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گروه آموزشی:</w:t>
            </w:r>
            <w:r w:rsidR="00C9079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انگل </w:t>
            </w:r>
            <w:proofErr w:type="spellStart"/>
            <w:r w:rsidR="00C90793">
              <w:rPr>
                <w:rFonts w:cs="2  Zar" w:hint="cs"/>
                <w:sz w:val="20"/>
                <w:szCs w:val="20"/>
                <w:rtl/>
                <w:lang w:bidi="fa-IR"/>
              </w:rPr>
              <w:t>شناسی</w:t>
            </w:r>
            <w:proofErr w:type="spellEnd"/>
            <w:r w:rsidR="00C9079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و قارچ </w:t>
            </w:r>
            <w:proofErr w:type="spellStart"/>
            <w:r w:rsidR="00C90793">
              <w:rPr>
                <w:rFonts w:cs="2  Zar" w:hint="cs"/>
                <w:sz w:val="20"/>
                <w:szCs w:val="20"/>
                <w:rtl/>
                <w:lang w:bidi="fa-IR"/>
              </w:rPr>
              <w:t>شناسی</w:t>
            </w:r>
            <w:proofErr w:type="spellEnd"/>
            <w:r w:rsidR="00C9079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پزشکی</w:t>
            </w:r>
          </w:p>
        </w:tc>
        <w:tc>
          <w:tcPr>
            <w:tcW w:w="671" w:type="dxa"/>
            <w:shd w:val="clear" w:color="auto" w:fill="auto"/>
          </w:tcPr>
          <w:p w14:paraId="23C3C44B" w14:textId="77777777" w:rsidR="00120252" w:rsidRPr="008A7FE3" w:rsidRDefault="00120252" w:rsidP="00BF650D">
            <w:pPr>
              <w:bidi/>
              <w:spacing w:after="0" w:line="240" w:lineRule="auto"/>
              <w:jc w:val="center"/>
              <w:rPr>
                <w:rFonts w:cs="2  Zar"/>
                <w:sz w:val="20"/>
                <w:szCs w:val="20"/>
                <w:lang w:bidi="fa-IR"/>
              </w:rPr>
            </w:pP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5</w:t>
            </w:r>
          </w:p>
        </w:tc>
      </w:tr>
    </w:tbl>
    <w:p w14:paraId="5AEEC757" w14:textId="77777777" w:rsidR="00CA77BA" w:rsidRPr="008A7FE3" w:rsidRDefault="00CA77BA" w:rsidP="00CA77BA">
      <w:pPr>
        <w:bidi/>
        <w:spacing w:after="0" w:line="192" w:lineRule="auto"/>
        <w:rPr>
          <w:rFonts w:ascii="IranNastaliq" w:hAnsi="IranNastaliq" w:cs="2  Zar"/>
          <w:sz w:val="20"/>
          <w:szCs w:val="20"/>
          <w:lang w:bidi="fa-IR"/>
        </w:rPr>
      </w:pPr>
    </w:p>
    <w:p w14:paraId="15623F3B" w14:textId="77777777" w:rsidR="00106E94" w:rsidRPr="008A7FE3" w:rsidRDefault="00C4626A" w:rsidP="00106E94">
      <w:pPr>
        <w:jc w:val="right"/>
        <w:rPr>
          <w:rFonts w:cs="2  Zar"/>
          <w:sz w:val="20"/>
          <w:szCs w:val="20"/>
          <w:rtl/>
          <w:lang w:bidi="fa-IR"/>
        </w:rPr>
      </w:pPr>
      <w:r w:rsidRPr="008A7FE3">
        <w:rPr>
          <w:rFonts w:cs="2  Zar" w:hint="cs"/>
          <w:sz w:val="20"/>
          <w:szCs w:val="20"/>
          <w:rtl/>
          <w:lang w:bidi="fa-IR"/>
        </w:rPr>
        <w:t>هدف کلی دوره:</w:t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1"/>
        <w:gridCol w:w="1365"/>
        <w:gridCol w:w="3781"/>
        <w:gridCol w:w="1531"/>
        <w:gridCol w:w="2399"/>
        <w:gridCol w:w="896"/>
        <w:gridCol w:w="1223"/>
        <w:gridCol w:w="579"/>
        <w:gridCol w:w="1803"/>
      </w:tblGrid>
      <w:tr w:rsidR="005E134A" w:rsidRPr="008A7FE3" w14:paraId="4B777743" w14:textId="6A2CFFEC" w:rsidTr="005E134A">
        <w:trPr>
          <w:jc w:val="center"/>
        </w:trPr>
        <w:tc>
          <w:tcPr>
            <w:tcW w:w="195" w:type="pct"/>
            <w:vMerge w:val="restart"/>
            <w:shd w:val="clear" w:color="auto" w:fill="auto"/>
            <w:vAlign w:val="center"/>
          </w:tcPr>
          <w:p w14:paraId="7520801D" w14:textId="77777777" w:rsidR="005E134A" w:rsidRPr="002C2311" w:rsidRDefault="005E134A" w:rsidP="00F563A6">
            <w:pPr>
              <w:bidi/>
              <w:spacing w:after="0" w:line="240" w:lineRule="auto"/>
              <w:contextualSpacing/>
              <w:jc w:val="center"/>
              <w:rPr>
                <w:rFonts w:cs="2  Zar"/>
                <w:color w:val="000000"/>
                <w:sz w:val="20"/>
                <w:szCs w:val="20"/>
                <w:rtl/>
                <w:lang w:bidi="fa-IR"/>
              </w:rPr>
            </w:pPr>
            <w:r w:rsidRPr="002C2311">
              <w:rPr>
                <w:rFonts w:cs="2  Zar" w:hint="cs"/>
                <w:color w:val="000000"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483" w:type="pct"/>
            <w:vMerge w:val="restart"/>
            <w:shd w:val="clear" w:color="auto" w:fill="auto"/>
            <w:vAlign w:val="center"/>
          </w:tcPr>
          <w:p w14:paraId="7ADFD5E3" w14:textId="6B2EE8ED" w:rsidR="005E134A" w:rsidRPr="002C2311" w:rsidRDefault="005E134A" w:rsidP="00C4626A">
            <w:pPr>
              <w:bidi/>
              <w:spacing w:after="0" w:line="240" w:lineRule="auto"/>
              <w:contextualSpacing/>
              <w:jc w:val="center"/>
              <w:rPr>
                <w:rFonts w:cs="2  Zar"/>
                <w:color w:val="000000"/>
                <w:sz w:val="20"/>
                <w:szCs w:val="20"/>
                <w:rtl/>
                <w:lang w:bidi="fa-IR"/>
              </w:rPr>
            </w:pPr>
            <w:r w:rsidRPr="002C2311">
              <w:rPr>
                <w:rFonts w:cs="2  Zar" w:hint="cs"/>
                <w:color w:val="000000"/>
                <w:sz w:val="20"/>
                <w:szCs w:val="20"/>
                <w:rtl/>
                <w:lang w:bidi="fa-IR"/>
              </w:rPr>
              <w:t>اهداف کلی</w:t>
            </w:r>
          </w:p>
        </w:tc>
        <w:tc>
          <w:tcPr>
            <w:tcW w:w="1338" w:type="pct"/>
            <w:vMerge w:val="restart"/>
            <w:shd w:val="clear" w:color="auto" w:fill="auto"/>
            <w:vAlign w:val="center"/>
          </w:tcPr>
          <w:p w14:paraId="781D6151" w14:textId="77777777" w:rsidR="005E134A" w:rsidRPr="002C2311" w:rsidRDefault="005E134A" w:rsidP="001B3C20">
            <w:pPr>
              <w:bidi/>
              <w:spacing w:after="0" w:line="240" w:lineRule="auto"/>
              <w:contextualSpacing/>
              <w:jc w:val="center"/>
              <w:rPr>
                <w:rFonts w:cs="2  Zar"/>
                <w:color w:val="000000"/>
                <w:sz w:val="20"/>
                <w:szCs w:val="20"/>
                <w:rtl/>
                <w:lang w:bidi="fa-IR"/>
              </w:rPr>
            </w:pPr>
            <w:r w:rsidRPr="002C2311">
              <w:rPr>
                <w:rFonts w:cs="2  Zar" w:hint="cs"/>
                <w:color w:val="000000"/>
                <w:sz w:val="20"/>
                <w:szCs w:val="20"/>
                <w:rtl/>
                <w:lang w:bidi="fa-IR"/>
              </w:rPr>
              <w:t xml:space="preserve">اهداف </w:t>
            </w:r>
            <w:proofErr w:type="spellStart"/>
            <w:r w:rsidRPr="002C2311">
              <w:rPr>
                <w:rFonts w:cs="2  Zar" w:hint="cs"/>
                <w:color w:val="000000"/>
                <w:sz w:val="20"/>
                <w:szCs w:val="20"/>
                <w:rtl/>
                <w:lang w:bidi="fa-IR"/>
              </w:rPr>
              <w:t>ويژه</w:t>
            </w:r>
            <w:proofErr w:type="spellEnd"/>
            <w:r w:rsidRPr="002C2311">
              <w:rPr>
                <w:rFonts w:cs="2  Zar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2C2311">
              <w:rPr>
                <w:rFonts w:cs="2  Zar" w:hint="cs"/>
                <w:color w:val="000000"/>
                <w:sz w:val="20"/>
                <w:szCs w:val="20"/>
                <w:rtl/>
                <w:lang w:bidi="fa-IR"/>
              </w:rPr>
              <w:t>رفتاري</w:t>
            </w:r>
            <w:proofErr w:type="spellEnd"/>
            <w:r w:rsidRPr="002C2311">
              <w:rPr>
                <w:rStyle w:val="FootnoteReference"/>
                <w:rFonts w:cs="2  Zar"/>
                <w:color w:val="000000"/>
                <w:sz w:val="20"/>
                <w:szCs w:val="20"/>
                <w:rtl/>
                <w:lang w:bidi="fa-IR"/>
              </w:rPr>
              <w:footnoteReference w:id="1"/>
            </w:r>
          </w:p>
        </w:tc>
        <w:tc>
          <w:tcPr>
            <w:tcW w:w="542" w:type="pct"/>
            <w:vMerge w:val="restart"/>
            <w:shd w:val="clear" w:color="auto" w:fill="auto"/>
            <w:vAlign w:val="center"/>
          </w:tcPr>
          <w:p w14:paraId="1A2B6A5F" w14:textId="77777777" w:rsidR="005E134A" w:rsidRPr="002C2311" w:rsidRDefault="005E134A" w:rsidP="004A41F3">
            <w:pPr>
              <w:bidi/>
              <w:spacing w:after="0" w:line="240" w:lineRule="auto"/>
              <w:contextualSpacing/>
              <w:jc w:val="center"/>
              <w:rPr>
                <w:rFonts w:cs="2  Zar"/>
                <w:color w:val="000000"/>
                <w:sz w:val="20"/>
                <w:szCs w:val="20"/>
                <w:rtl/>
                <w:lang w:bidi="fa-IR"/>
              </w:rPr>
            </w:pPr>
            <w:r w:rsidRPr="002C2311">
              <w:rPr>
                <w:rFonts w:cs="2  Zar" w:hint="cs"/>
                <w:color w:val="000000"/>
                <w:sz w:val="20"/>
                <w:szCs w:val="20"/>
                <w:rtl/>
                <w:lang w:bidi="fa-IR"/>
              </w:rPr>
              <w:t>ارزیابی آغازین</w:t>
            </w:r>
            <w:r w:rsidRPr="002C2311">
              <w:rPr>
                <w:rStyle w:val="FootnoteReference"/>
                <w:rFonts w:cs="2  Zar"/>
                <w:color w:val="000000"/>
                <w:sz w:val="20"/>
                <w:szCs w:val="20"/>
                <w:rtl/>
                <w:lang w:bidi="fa-IR"/>
              </w:rPr>
              <w:footnoteReference w:id="2"/>
            </w:r>
            <w:r w:rsidRPr="002C2311">
              <w:rPr>
                <w:rFonts w:cs="2  Zar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849" w:type="pct"/>
            <w:vMerge w:val="restart"/>
            <w:shd w:val="clear" w:color="auto" w:fill="auto"/>
            <w:vAlign w:val="center"/>
          </w:tcPr>
          <w:p w14:paraId="0E9C816D" w14:textId="77777777" w:rsidR="005E134A" w:rsidRPr="002C2311" w:rsidRDefault="005E134A" w:rsidP="00F563A6">
            <w:pPr>
              <w:bidi/>
              <w:spacing w:after="0" w:line="240" w:lineRule="auto"/>
              <w:contextualSpacing/>
              <w:jc w:val="center"/>
              <w:rPr>
                <w:rFonts w:cs="2  Zar"/>
                <w:color w:val="000000"/>
                <w:sz w:val="20"/>
                <w:szCs w:val="20"/>
                <w:rtl/>
                <w:lang w:bidi="fa-IR"/>
              </w:rPr>
            </w:pPr>
            <w:r w:rsidRPr="002C2311">
              <w:rPr>
                <w:rFonts w:cs="2  Zar" w:hint="cs"/>
                <w:color w:val="000000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14:paraId="251DEDF1" w14:textId="77777777" w:rsidR="005E134A" w:rsidRPr="002C2311" w:rsidRDefault="005E134A" w:rsidP="00F563A6">
            <w:pPr>
              <w:bidi/>
              <w:spacing w:after="0" w:line="240" w:lineRule="auto"/>
              <w:contextualSpacing/>
              <w:jc w:val="center"/>
              <w:rPr>
                <w:rFonts w:cs="2  Zar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17" w:type="pct"/>
            <w:vMerge w:val="restart"/>
            <w:shd w:val="clear" w:color="auto" w:fill="auto"/>
            <w:vAlign w:val="center"/>
          </w:tcPr>
          <w:p w14:paraId="083E0B00" w14:textId="03DDC43C" w:rsidR="005E134A" w:rsidRPr="002C2311" w:rsidRDefault="005E134A" w:rsidP="00F563A6">
            <w:pPr>
              <w:bidi/>
              <w:spacing w:after="0" w:line="240" w:lineRule="auto"/>
              <w:contextualSpacing/>
              <w:jc w:val="center"/>
              <w:rPr>
                <w:rFonts w:cs="2  Zar"/>
                <w:color w:val="000000"/>
                <w:sz w:val="20"/>
                <w:szCs w:val="20"/>
                <w:rtl/>
                <w:lang w:bidi="fa-IR"/>
              </w:rPr>
            </w:pPr>
            <w:r w:rsidRPr="002C2311">
              <w:rPr>
                <w:rFonts w:cs="2  Zar" w:hint="cs"/>
                <w:color w:val="000000"/>
                <w:sz w:val="20"/>
                <w:szCs w:val="20"/>
                <w:rtl/>
                <w:lang w:bidi="fa-IR"/>
              </w:rPr>
              <w:t>ابزار و وسایل آموزشی</w:t>
            </w:r>
          </w:p>
        </w:tc>
        <w:tc>
          <w:tcPr>
            <w:tcW w:w="638" w:type="pct"/>
            <w:gridSpan w:val="2"/>
            <w:shd w:val="clear" w:color="auto" w:fill="auto"/>
            <w:vAlign w:val="center"/>
          </w:tcPr>
          <w:p w14:paraId="4F38A750" w14:textId="77777777" w:rsidR="005E134A" w:rsidRPr="002C2311" w:rsidRDefault="005E134A" w:rsidP="00F563A6">
            <w:pPr>
              <w:bidi/>
              <w:spacing w:after="0" w:line="240" w:lineRule="auto"/>
              <w:contextualSpacing/>
              <w:jc w:val="center"/>
              <w:rPr>
                <w:rFonts w:cs="2  Zar"/>
                <w:color w:val="000000"/>
                <w:sz w:val="20"/>
                <w:szCs w:val="20"/>
                <w:rtl/>
                <w:lang w:bidi="fa-IR"/>
              </w:rPr>
            </w:pPr>
            <w:proofErr w:type="spellStart"/>
            <w:r w:rsidRPr="002C2311">
              <w:rPr>
                <w:rFonts w:cs="2  Zar" w:hint="cs"/>
                <w:color w:val="000000"/>
                <w:sz w:val="20"/>
                <w:szCs w:val="20"/>
                <w:rtl/>
                <w:lang w:bidi="fa-IR"/>
              </w:rPr>
              <w:t>شيوه</w:t>
            </w:r>
            <w:proofErr w:type="spellEnd"/>
            <w:r w:rsidRPr="002C2311">
              <w:rPr>
                <w:rFonts w:cs="2  Zar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2C2311">
              <w:rPr>
                <w:rFonts w:cs="2  Zar" w:hint="cs"/>
                <w:color w:val="000000"/>
                <w:sz w:val="20"/>
                <w:szCs w:val="20"/>
                <w:rtl/>
                <w:lang w:bidi="fa-IR"/>
              </w:rPr>
              <w:t>ارزشيابي</w:t>
            </w:r>
            <w:proofErr w:type="spellEnd"/>
          </w:p>
        </w:tc>
        <w:tc>
          <w:tcPr>
            <w:tcW w:w="638" w:type="pct"/>
            <w:vMerge w:val="restart"/>
          </w:tcPr>
          <w:p w14:paraId="5B62F76B" w14:textId="500A20F6" w:rsidR="005E134A" w:rsidRPr="002C2311" w:rsidRDefault="005E134A" w:rsidP="00C7396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 w:hint="cs"/>
                <w:sz w:val="20"/>
                <w:szCs w:val="20"/>
                <w:rtl/>
                <w:lang w:bidi="fa-IR"/>
              </w:rPr>
            </w:pPr>
            <w:r w:rsidRPr="002C2311">
              <w:rPr>
                <w:rFonts w:cs="2  Zar" w:hint="cs"/>
                <w:sz w:val="20"/>
                <w:szCs w:val="20"/>
                <w:rtl/>
                <w:lang w:bidi="fa-IR"/>
              </w:rPr>
              <w:t>منابع تدریس</w:t>
            </w:r>
          </w:p>
        </w:tc>
      </w:tr>
      <w:tr w:rsidR="005E134A" w:rsidRPr="008A7FE3" w14:paraId="2E965418" w14:textId="7EBAB948" w:rsidTr="005E134A">
        <w:trPr>
          <w:trHeight w:val="211"/>
          <w:jc w:val="center"/>
        </w:trPr>
        <w:tc>
          <w:tcPr>
            <w:tcW w:w="195" w:type="pct"/>
            <w:vMerge/>
            <w:shd w:val="clear" w:color="auto" w:fill="auto"/>
            <w:vAlign w:val="center"/>
          </w:tcPr>
          <w:p w14:paraId="41271EF4" w14:textId="77777777" w:rsidR="005E134A" w:rsidRPr="008A7FE3" w:rsidRDefault="005E134A" w:rsidP="00F563A6">
            <w:pPr>
              <w:bidi/>
              <w:spacing w:after="0" w:line="240" w:lineRule="auto"/>
              <w:contextualSpacing/>
              <w:jc w:val="center"/>
              <w:rPr>
                <w:rFonts w:cs="2  Zar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83" w:type="pct"/>
            <w:vMerge/>
            <w:shd w:val="clear" w:color="auto" w:fill="auto"/>
            <w:vAlign w:val="center"/>
          </w:tcPr>
          <w:p w14:paraId="14DB59C6" w14:textId="77777777" w:rsidR="005E134A" w:rsidRPr="008A7FE3" w:rsidRDefault="005E134A" w:rsidP="00F563A6">
            <w:pPr>
              <w:bidi/>
              <w:spacing w:after="0" w:line="240" w:lineRule="auto"/>
              <w:contextualSpacing/>
              <w:jc w:val="center"/>
              <w:rPr>
                <w:rFonts w:cs="2  Zar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338" w:type="pct"/>
            <w:vMerge/>
            <w:shd w:val="clear" w:color="auto" w:fill="auto"/>
            <w:vAlign w:val="center"/>
          </w:tcPr>
          <w:p w14:paraId="3E0FC052" w14:textId="77777777" w:rsidR="005E134A" w:rsidRPr="008A7FE3" w:rsidRDefault="005E134A" w:rsidP="00F563A6">
            <w:pPr>
              <w:bidi/>
              <w:spacing w:after="0" w:line="240" w:lineRule="auto"/>
              <w:contextualSpacing/>
              <w:jc w:val="center"/>
              <w:rPr>
                <w:rFonts w:cs="2  Zar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42" w:type="pct"/>
            <w:vMerge/>
            <w:shd w:val="clear" w:color="auto" w:fill="auto"/>
            <w:vAlign w:val="center"/>
          </w:tcPr>
          <w:p w14:paraId="7D51D6E3" w14:textId="77777777" w:rsidR="005E134A" w:rsidRPr="008A7FE3" w:rsidRDefault="005E134A" w:rsidP="00F563A6">
            <w:pPr>
              <w:bidi/>
              <w:spacing w:after="0" w:line="240" w:lineRule="auto"/>
              <w:contextualSpacing/>
              <w:jc w:val="center"/>
              <w:rPr>
                <w:rFonts w:cs="2  Zar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849" w:type="pct"/>
            <w:vMerge/>
            <w:shd w:val="clear" w:color="auto" w:fill="auto"/>
            <w:vAlign w:val="center"/>
          </w:tcPr>
          <w:p w14:paraId="47ADBF25" w14:textId="77777777" w:rsidR="005E134A" w:rsidRPr="008A7FE3" w:rsidRDefault="005E134A" w:rsidP="00F563A6">
            <w:pPr>
              <w:bidi/>
              <w:spacing w:after="0" w:line="240" w:lineRule="auto"/>
              <w:contextualSpacing/>
              <w:jc w:val="center"/>
              <w:rPr>
                <w:rFonts w:cs="2  Zar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17" w:type="pct"/>
            <w:vMerge/>
            <w:shd w:val="clear" w:color="auto" w:fill="auto"/>
            <w:vAlign w:val="center"/>
          </w:tcPr>
          <w:p w14:paraId="6F8AD1DE" w14:textId="77777777" w:rsidR="005E134A" w:rsidRPr="008A7FE3" w:rsidRDefault="005E134A" w:rsidP="00F563A6">
            <w:pPr>
              <w:bidi/>
              <w:spacing w:after="0" w:line="240" w:lineRule="auto"/>
              <w:contextualSpacing/>
              <w:jc w:val="center"/>
              <w:rPr>
                <w:rFonts w:cs="2  Zar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14:paraId="3BA23346" w14:textId="77777777" w:rsidR="005E134A" w:rsidRPr="008A7FE3" w:rsidRDefault="005E134A" w:rsidP="00C4626A">
            <w:pPr>
              <w:bidi/>
              <w:spacing w:after="0" w:line="240" w:lineRule="auto"/>
              <w:contextualSpacing/>
              <w:jc w:val="center"/>
              <w:rPr>
                <w:rFonts w:cs="2  Zar"/>
                <w:color w:val="000000"/>
                <w:sz w:val="20"/>
                <w:szCs w:val="20"/>
                <w:rtl/>
                <w:lang w:bidi="fa-IR"/>
              </w:rPr>
            </w:pPr>
            <w:r w:rsidRPr="008A7FE3">
              <w:rPr>
                <w:rFonts w:cs="2  Zar" w:hint="cs"/>
                <w:color w:val="000000"/>
                <w:sz w:val="20"/>
                <w:szCs w:val="20"/>
                <w:rtl/>
                <w:lang w:bidi="fa-IR"/>
              </w:rPr>
              <w:t>تکوینی</w:t>
            </w:r>
            <w:r w:rsidRPr="008A7FE3">
              <w:rPr>
                <w:rStyle w:val="FootnoteReference"/>
                <w:rFonts w:cs="2  Zar"/>
                <w:color w:val="000000"/>
                <w:sz w:val="20"/>
                <w:szCs w:val="20"/>
                <w:rtl/>
                <w:lang w:bidi="fa-IR"/>
              </w:rPr>
              <w:footnoteReference w:id="3"/>
            </w:r>
            <w:r w:rsidRPr="008A7FE3">
              <w:rPr>
                <w:rFonts w:cs="2  Zar" w:hint="cs"/>
                <w:color w:val="000000"/>
                <w:sz w:val="20"/>
                <w:szCs w:val="20"/>
                <w:rtl/>
                <w:lang w:bidi="fa-IR"/>
              </w:rPr>
              <w:t xml:space="preserve"> و </w:t>
            </w:r>
          </w:p>
          <w:p w14:paraId="5895E78F" w14:textId="77777777" w:rsidR="005E134A" w:rsidRPr="008A7FE3" w:rsidRDefault="005E134A" w:rsidP="00F70CC4">
            <w:pPr>
              <w:bidi/>
              <w:spacing w:after="0" w:line="240" w:lineRule="auto"/>
              <w:contextualSpacing/>
              <w:jc w:val="center"/>
              <w:rPr>
                <w:rFonts w:cs="2  Zar"/>
                <w:color w:val="000000"/>
                <w:sz w:val="20"/>
                <w:szCs w:val="20"/>
                <w:rtl/>
                <w:lang w:bidi="fa-IR"/>
              </w:rPr>
            </w:pPr>
            <w:r w:rsidRPr="008A7FE3">
              <w:rPr>
                <w:rFonts w:cs="2  Zar" w:hint="cs"/>
                <w:color w:val="000000"/>
                <w:sz w:val="20"/>
                <w:szCs w:val="20"/>
                <w:rtl/>
                <w:lang w:bidi="fa-IR"/>
              </w:rPr>
              <w:t>پایانی</w:t>
            </w:r>
            <w:r w:rsidRPr="008A7FE3">
              <w:rPr>
                <w:rStyle w:val="FootnoteReference"/>
                <w:rFonts w:cs="2  Zar"/>
                <w:color w:val="000000"/>
                <w:sz w:val="20"/>
                <w:szCs w:val="20"/>
                <w:rtl/>
                <w:lang w:bidi="fa-IR"/>
              </w:rPr>
              <w:footnoteReference w:id="4"/>
            </w:r>
          </w:p>
          <w:p w14:paraId="09E13EB5" w14:textId="77777777" w:rsidR="005E134A" w:rsidRPr="008A7FE3" w:rsidRDefault="005E134A" w:rsidP="00F563A6">
            <w:pPr>
              <w:bidi/>
              <w:spacing w:after="0" w:line="240" w:lineRule="auto"/>
              <w:contextualSpacing/>
              <w:jc w:val="center"/>
              <w:rPr>
                <w:rFonts w:cs="2  Zar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212F4C7E" w14:textId="77777777" w:rsidR="005E134A" w:rsidRPr="00BD6BDD" w:rsidRDefault="005E134A" w:rsidP="00F563A6">
            <w:pPr>
              <w:bidi/>
              <w:spacing w:after="0" w:line="240" w:lineRule="auto"/>
              <w:contextualSpacing/>
              <w:jc w:val="center"/>
              <w:rPr>
                <w:rFonts w:cs="2  Zar"/>
                <w:color w:val="000000"/>
                <w:sz w:val="18"/>
                <w:szCs w:val="18"/>
                <w:rtl/>
                <w:lang w:bidi="fa-IR"/>
              </w:rPr>
            </w:pPr>
            <w:r w:rsidRPr="00BD6BDD">
              <w:rPr>
                <w:rFonts w:cs="2  Zar" w:hint="cs"/>
                <w:color w:val="000000"/>
                <w:sz w:val="18"/>
                <w:szCs w:val="18"/>
                <w:rtl/>
                <w:lang w:bidi="fa-IR"/>
              </w:rPr>
              <w:t>درصد</w:t>
            </w:r>
          </w:p>
        </w:tc>
        <w:tc>
          <w:tcPr>
            <w:tcW w:w="638" w:type="pct"/>
            <w:vMerge/>
          </w:tcPr>
          <w:p w14:paraId="5C62F132" w14:textId="77777777" w:rsidR="005E134A" w:rsidRPr="00C73965" w:rsidRDefault="005E134A" w:rsidP="00C7396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 w:hint="cs"/>
                <w:sz w:val="16"/>
                <w:szCs w:val="16"/>
                <w:rtl/>
                <w:lang w:bidi="fa-IR"/>
              </w:rPr>
            </w:pPr>
          </w:p>
        </w:tc>
      </w:tr>
      <w:tr w:rsidR="005E134A" w:rsidRPr="008A7FE3" w14:paraId="0E9AF12E" w14:textId="5ACBF6AF" w:rsidTr="005E134A">
        <w:trPr>
          <w:trHeight w:val="2268"/>
          <w:jc w:val="center"/>
        </w:trPr>
        <w:tc>
          <w:tcPr>
            <w:tcW w:w="195" w:type="pct"/>
            <w:shd w:val="clear" w:color="auto" w:fill="auto"/>
            <w:vAlign w:val="center"/>
          </w:tcPr>
          <w:p w14:paraId="5824D9C9" w14:textId="77777777" w:rsidR="005E134A" w:rsidRPr="008A7FE3" w:rsidRDefault="005E134A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  <w:r w:rsidRPr="008A7FE3">
              <w:rPr>
                <w:rFonts w:cs="2  Zar" w:hint="cs"/>
                <w:color w:val="000000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2D171696" w14:textId="77777777" w:rsidR="005E134A" w:rsidRPr="008A7FE3" w:rsidRDefault="005E134A" w:rsidP="006A05D3">
            <w:pPr>
              <w:bidi/>
              <w:jc w:val="both"/>
              <w:rPr>
                <w:rFonts w:cs="2  Zar"/>
                <w:sz w:val="20"/>
                <w:szCs w:val="20"/>
                <w:rtl/>
              </w:rPr>
            </w:pPr>
            <w:r w:rsidRPr="008A7FE3">
              <w:rPr>
                <w:rFonts w:cs="2  Zar"/>
                <w:sz w:val="20"/>
                <w:szCs w:val="20"/>
                <w:rtl/>
              </w:rPr>
              <w:t>آشنایی با کلیات درس انگل شناسی</w:t>
            </w:r>
          </w:p>
          <w:p w14:paraId="18C3CF49" w14:textId="77777777" w:rsidR="005E134A" w:rsidRPr="008A7FE3" w:rsidRDefault="005E134A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338" w:type="pct"/>
            <w:shd w:val="clear" w:color="auto" w:fill="auto"/>
            <w:vAlign w:val="center"/>
          </w:tcPr>
          <w:p w14:paraId="75A371EC" w14:textId="7A2AF0BF" w:rsidR="005E134A" w:rsidRPr="00C65245" w:rsidRDefault="005E134A" w:rsidP="00C65245">
            <w:pPr>
              <w:pStyle w:val="ListParagraph"/>
              <w:widowControl w:val="0"/>
              <w:numPr>
                <w:ilvl w:val="0"/>
                <w:numId w:val="27"/>
              </w:num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Times New Roman" w:hAnsi="Times New Roman" w:cs="2  Zar"/>
                <w:sz w:val="20"/>
                <w:szCs w:val="20"/>
              </w:rPr>
            </w:pPr>
            <w:r w:rsidRPr="00C65245">
              <w:rPr>
                <w:rFonts w:ascii="Times New Roman" w:hAnsi="Times New Roman" w:cs="2  Zar"/>
                <w:sz w:val="20"/>
                <w:szCs w:val="20"/>
                <w:rtl/>
              </w:rPr>
              <w:t>انواع</w:t>
            </w:r>
            <w:r w:rsidRPr="00C65245">
              <w:rPr>
                <w:rFonts w:ascii="Times New Roman" w:hAnsi="Times New Roman" w:cs="2  Zar" w:hint="cs"/>
                <w:sz w:val="20"/>
                <w:szCs w:val="20"/>
                <w:rtl/>
              </w:rPr>
              <w:t xml:space="preserve"> زندگی</w:t>
            </w:r>
            <w:r w:rsidRPr="00C65245">
              <w:rPr>
                <w:rFonts w:ascii="Times New Roman" w:hAnsi="Times New Roman" w:cs="2  Zar"/>
                <w:sz w:val="20"/>
                <w:szCs w:val="20"/>
                <w:rtl/>
              </w:rPr>
              <w:t xml:space="preserve"> ه</w:t>
            </w:r>
            <w:r w:rsidRPr="00C65245">
              <w:rPr>
                <w:rFonts w:ascii="Times New Roman" w:hAnsi="Times New Roman" w:cs="2  Zar" w:hint="cs"/>
                <w:sz w:val="20"/>
                <w:szCs w:val="20"/>
                <w:rtl/>
              </w:rPr>
              <w:t>م</w:t>
            </w:r>
            <w:r w:rsidRPr="00C65245">
              <w:rPr>
                <w:rFonts w:ascii="Times New Roman" w:hAnsi="Times New Roman" w:cs="2  Zar"/>
                <w:sz w:val="20"/>
                <w:szCs w:val="20"/>
                <w:rtl/>
              </w:rPr>
              <w:t>زیستی</w:t>
            </w:r>
            <w:r w:rsidRPr="00C65245">
              <w:rPr>
                <w:rFonts w:ascii="Times New Roman" w:hAnsi="Times New Roman" w:cs="2  Zar" w:hint="cs"/>
                <w:sz w:val="20"/>
                <w:szCs w:val="20"/>
                <w:rtl/>
              </w:rPr>
              <w:t xml:space="preserve"> و انگلی</w:t>
            </w:r>
            <w:r w:rsidRPr="00C65245">
              <w:rPr>
                <w:rFonts w:ascii="Times New Roman" w:hAnsi="Times New Roman" w:cs="2  Zar"/>
                <w:sz w:val="20"/>
                <w:szCs w:val="20"/>
                <w:rtl/>
              </w:rPr>
              <w:t xml:space="preserve"> را </w:t>
            </w:r>
            <w:r w:rsidR="00BD6BDD" w:rsidRPr="00C65245">
              <w:rPr>
                <w:rFonts w:ascii="Times New Roman" w:hAnsi="Times New Roman" w:cs="2  Zar" w:hint="cs"/>
                <w:sz w:val="20"/>
                <w:szCs w:val="20"/>
                <w:rtl/>
              </w:rPr>
              <w:t>تعریف کند.</w:t>
            </w:r>
          </w:p>
          <w:p w14:paraId="3FD7A76A" w14:textId="7EEABD84" w:rsidR="005E134A" w:rsidRPr="00C65245" w:rsidRDefault="005E134A" w:rsidP="00C65245">
            <w:pPr>
              <w:pStyle w:val="ListParagraph"/>
              <w:widowControl w:val="0"/>
              <w:numPr>
                <w:ilvl w:val="0"/>
                <w:numId w:val="27"/>
              </w:num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Times New Roman" w:hAnsi="Times New Roman" w:cs="2  Zar"/>
                <w:sz w:val="20"/>
                <w:szCs w:val="20"/>
              </w:rPr>
            </w:pPr>
            <w:r w:rsidRPr="00C65245">
              <w:rPr>
                <w:rFonts w:ascii="Times New Roman" w:hAnsi="Times New Roman" w:cs="2  Zar"/>
                <w:sz w:val="20"/>
                <w:szCs w:val="20"/>
                <w:rtl/>
              </w:rPr>
              <w:t xml:space="preserve">میزبان را </w:t>
            </w:r>
            <w:r w:rsidR="00BD6BDD" w:rsidRPr="00C65245">
              <w:rPr>
                <w:rFonts w:ascii="Times New Roman" w:hAnsi="Times New Roman" w:cs="2  Zar" w:hint="cs"/>
                <w:sz w:val="20"/>
                <w:szCs w:val="20"/>
                <w:rtl/>
              </w:rPr>
              <w:t>تعریف کند.</w:t>
            </w:r>
          </w:p>
          <w:p w14:paraId="4F3E591C" w14:textId="06B70475" w:rsidR="005E134A" w:rsidRPr="00C65245" w:rsidRDefault="005E134A" w:rsidP="00C65245">
            <w:pPr>
              <w:pStyle w:val="ListParagraph"/>
              <w:widowControl w:val="0"/>
              <w:numPr>
                <w:ilvl w:val="0"/>
                <w:numId w:val="27"/>
              </w:num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Times New Roman" w:hAnsi="Times New Roman" w:cs="2  Zar"/>
                <w:sz w:val="20"/>
                <w:szCs w:val="20"/>
              </w:rPr>
            </w:pPr>
            <w:r w:rsidRPr="00C65245">
              <w:rPr>
                <w:rFonts w:ascii="Times New Roman" w:hAnsi="Times New Roman" w:cs="2  Zar"/>
                <w:sz w:val="20"/>
                <w:szCs w:val="20"/>
                <w:rtl/>
              </w:rPr>
              <w:t xml:space="preserve">انواع میزبان ها را </w:t>
            </w:r>
            <w:r w:rsidR="00BD6BDD" w:rsidRPr="00C65245">
              <w:rPr>
                <w:rFonts w:ascii="Times New Roman" w:hAnsi="Times New Roman" w:cs="2  Zar" w:hint="cs"/>
                <w:sz w:val="20"/>
                <w:szCs w:val="20"/>
                <w:rtl/>
              </w:rPr>
              <w:t>نام ببرد.</w:t>
            </w:r>
          </w:p>
          <w:p w14:paraId="25ED770B" w14:textId="65F1010F" w:rsidR="005E134A" w:rsidRPr="00C65245" w:rsidRDefault="005E134A" w:rsidP="00C65245">
            <w:pPr>
              <w:pStyle w:val="ListParagraph"/>
              <w:widowControl w:val="0"/>
              <w:numPr>
                <w:ilvl w:val="0"/>
                <w:numId w:val="27"/>
              </w:num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Times New Roman" w:hAnsi="Times New Roman" w:cs="2  Zar"/>
                <w:sz w:val="20"/>
                <w:szCs w:val="20"/>
              </w:rPr>
            </w:pPr>
            <w:r w:rsidRPr="00C65245">
              <w:rPr>
                <w:rFonts w:ascii="Times New Roman" w:hAnsi="Times New Roman" w:cs="2  Zar"/>
                <w:sz w:val="20"/>
                <w:szCs w:val="20"/>
                <w:rtl/>
              </w:rPr>
              <w:t xml:space="preserve">تقسیم بندی انگل ها را </w:t>
            </w:r>
            <w:r w:rsidR="00BD6BDD" w:rsidRPr="00C65245">
              <w:rPr>
                <w:rFonts w:ascii="Times New Roman" w:hAnsi="Times New Roman" w:cs="2  Zar" w:hint="cs"/>
                <w:sz w:val="20"/>
                <w:szCs w:val="20"/>
                <w:rtl/>
              </w:rPr>
              <w:t>نام ببرد.</w:t>
            </w:r>
          </w:p>
          <w:p w14:paraId="3CEE10E6" w14:textId="06CE7CC4" w:rsidR="005E134A" w:rsidRPr="008A7FE3" w:rsidRDefault="005E134A" w:rsidP="006A05D3">
            <w:pPr>
              <w:bidi/>
              <w:spacing w:after="0" w:line="240" w:lineRule="auto"/>
              <w:contextualSpacing/>
              <w:rPr>
                <w:rFonts w:cs="2  Zar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42" w:type="pct"/>
            <w:shd w:val="clear" w:color="auto" w:fill="auto"/>
            <w:vAlign w:val="center"/>
          </w:tcPr>
          <w:p w14:paraId="140B25AB" w14:textId="4C6AD192" w:rsidR="005E134A" w:rsidRPr="008A7FE3" w:rsidRDefault="00BD6BDD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  <w:r>
              <w:rPr>
                <w:rFonts w:cs="2  Zar" w:hint="cs"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849" w:type="pct"/>
            <w:shd w:val="clear" w:color="auto" w:fill="auto"/>
            <w:vAlign w:val="center"/>
          </w:tcPr>
          <w:p w14:paraId="0AB0C9FF" w14:textId="4D05EA4B" w:rsidR="005E134A" w:rsidRPr="008A7FE3" w:rsidRDefault="005E134A" w:rsidP="00FF0C76">
            <w:pPr>
              <w:pStyle w:val="ListParagraph"/>
              <w:bidi/>
              <w:spacing w:after="0" w:line="360" w:lineRule="auto"/>
              <w:ind w:left="0"/>
              <w:jc w:val="both"/>
              <w:rPr>
                <w:rFonts w:cs="2  Zar"/>
                <w:sz w:val="20"/>
                <w:szCs w:val="20"/>
                <w:rtl/>
                <w:lang w:bidi="fa-IR"/>
              </w:rPr>
            </w:pPr>
            <w:r w:rsidRPr="008A7FE3">
              <w:rPr>
                <w:rFonts w:cs="2  Zar"/>
                <w:sz w:val="20"/>
                <w:szCs w:val="20"/>
                <w:rtl/>
              </w:rPr>
              <w:t>اسلایدهای آموزشی</w:t>
            </w: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توسط </w:t>
            </w:r>
            <w:r w:rsidRPr="008A7FE3">
              <w:rPr>
                <w:rFonts w:cs="2  Zar"/>
                <w:sz w:val="20"/>
                <w:szCs w:val="20"/>
                <w:rtl/>
              </w:rPr>
              <w:t xml:space="preserve">ویدئوپروژکتور، </w:t>
            </w:r>
            <w:r w:rsidRPr="008A7FE3">
              <w:rPr>
                <w:rFonts w:cs="2  Zar" w:hint="cs"/>
                <w:sz w:val="20"/>
                <w:szCs w:val="20"/>
                <w:rtl/>
              </w:rPr>
              <w:t>کنفرانس ها</w:t>
            </w:r>
            <w:r w:rsidR="00BD6BDD">
              <w:rPr>
                <w:rFonts w:cs="2  Zar" w:hint="cs"/>
                <w:sz w:val="20"/>
                <w:szCs w:val="20"/>
                <w:rtl/>
              </w:rPr>
              <w:t xml:space="preserve"> و </w:t>
            </w:r>
            <w:r w:rsidR="00BD6BDD" w:rsidRPr="008A7FE3">
              <w:rPr>
                <w:rFonts w:cs="2  Zar" w:hint="cs"/>
                <w:sz w:val="20"/>
                <w:szCs w:val="20"/>
                <w:rtl/>
              </w:rPr>
              <w:t>فیلم</w:t>
            </w:r>
            <w:r w:rsidR="00BD6BDD">
              <w:rPr>
                <w:rFonts w:cs="2  Zar" w:hint="cs"/>
                <w:sz w:val="20"/>
                <w:szCs w:val="20"/>
                <w:rtl/>
              </w:rPr>
              <w:t xml:space="preserve"> های</w:t>
            </w:r>
            <w:r w:rsidR="00BD6BDD" w:rsidRPr="008A7FE3">
              <w:rPr>
                <w:rFonts w:cs="2  Zar" w:hint="cs"/>
                <w:sz w:val="20"/>
                <w:szCs w:val="20"/>
                <w:rtl/>
              </w:rPr>
              <w:t xml:space="preserve"> </w:t>
            </w:r>
            <w:r w:rsidRPr="008A7FE3">
              <w:rPr>
                <w:rFonts w:cs="2  Zar" w:hint="cs"/>
                <w:sz w:val="20"/>
                <w:szCs w:val="20"/>
                <w:rtl/>
              </w:rPr>
              <w:t xml:space="preserve">بالینی مرتبط با جلسه 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3B41E9F1" w14:textId="421124C5" w:rsidR="005E134A" w:rsidRPr="008A7FE3" w:rsidRDefault="005E134A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  <w:r w:rsidRPr="008A7FE3">
              <w:rPr>
                <w:rFonts w:cs="2  Zar"/>
                <w:sz w:val="20"/>
                <w:szCs w:val="20"/>
                <w:rtl/>
              </w:rPr>
              <w:t>اسلایدهای آموزشی</w:t>
            </w: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توسط </w:t>
            </w:r>
            <w:r w:rsidRPr="008A7FE3">
              <w:rPr>
                <w:rFonts w:cs="2  Zar"/>
                <w:sz w:val="20"/>
                <w:szCs w:val="20"/>
                <w:rtl/>
              </w:rPr>
              <w:t>ویدئوپروژکتو</w:t>
            </w:r>
            <w:r w:rsidRPr="008A7FE3">
              <w:rPr>
                <w:rFonts w:cs="2  Zar" w:hint="cs"/>
                <w:sz w:val="20"/>
                <w:szCs w:val="20"/>
                <w:rtl/>
              </w:rPr>
              <w:t>ر و</w:t>
            </w:r>
            <w:r w:rsidRPr="008A7FE3">
              <w:rPr>
                <w:rFonts w:cs="2  Zar"/>
                <w:sz w:val="20"/>
                <w:szCs w:val="20"/>
                <w:rtl/>
              </w:rPr>
              <w:t xml:space="preserve"> </w:t>
            </w:r>
            <w:r w:rsidRPr="008A7FE3">
              <w:rPr>
                <w:rFonts w:cs="2  Zar" w:hint="cs"/>
                <w:sz w:val="20"/>
                <w:szCs w:val="20"/>
                <w:rtl/>
              </w:rPr>
              <w:t xml:space="preserve"> فیلم 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0EF7516F" w14:textId="541A3D95" w:rsidR="005E134A" w:rsidRDefault="005E134A" w:rsidP="00BD6BD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  <w:r w:rsidRPr="008A7FE3">
              <w:rPr>
                <w:rFonts w:cs="2  Zar" w:hint="cs"/>
                <w:color w:val="000000"/>
                <w:sz w:val="20"/>
                <w:szCs w:val="20"/>
                <w:rtl/>
                <w:lang w:bidi="fa-IR"/>
              </w:rPr>
              <w:t>تکوینی</w:t>
            </w:r>
            <w:r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(</w:t>
            </w:r>
            <w:r w:rsidR="00BD6BDD">
              <w:rPr>
                <w:rFonts w:cs="2  Zar" w:hint="cs"/>
                <w:sz w:val="20"/>
                <w:szCs w:val="20"/>
                <w:rtl/>
                <w:lang w:bidi="fa-IR"/>
              </w:rPr>
              <w:t>پرسش و پاسخ)</w:t>
            </w: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</w:t>
            </w:r>
          </w:p>
          <w:p w14:paraId="178C4BB4" w14:textId="77777777" w:rsidR="005E134A" w:rsidRDefault="005E134A" w:rsidP="00BD35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</w:p>
          <w:p w14:paraId="6AB8A621" w14:textId="0DB96BCD" w:rsidR="005E134A" w:rsidRPr="008A7FE3" w:rsidRDefault="005E134A" w:rsidP="00BD35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  <w:r>
              <w:rPr>
                <w:rFonts w:cs="2  Zar" w:hint="cs"/>
                <w:sz w:val="20"/>
                <w:szCs w:val="20"/>
                <w:rtl/>
                <w:lang w:bidi="fa-IR"/>
              </w:rPr>
              <w:t xml:space="preserve">پایانی: </w:t>
            </w:r>
          </w:p>
        </w:tc>
        <w:tc>
          <w:tcPr>
            <w:tcW w:w="205" w:type="pct"/>
            <w:shd w:val="clear" w:color="auto" w:fill="auto"/>
            <w:vAlign w:val="center"/>
          </w:tcPr>
          <w:p w14:paraId="48CA2930" w14:textId="3DA7100A" w:rsidR="005E134A" w:rsidRPr="008A7FE3" w:rsidRDefault="005E134A" w:rsidP="00BD357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638" w:type="pct"/>
          </w:tcPr>
          <w:p w14:paraId="1CEE8D53" w14:textId="77777777" w:rsidR="008D21CA" w:rsidRPr="00C65245" w:rsidRDefault="008D21CA" w:rsidP="008D21C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16"/>
                <w:szCs w:val="16"/>
                <w:rtl/>
                <w:lang w:bidi="fa-IR"/>
              </w:rPr>
            </w:pPr>
            <w:r w:rsidRPr="00C65245">
              <w:rPr>
                <w:rFonts w:cs="2  Zar"/>
                <w:sz w:val="16"/>
                <w:szCs w:val="16"/>
                <w:rtl/>
                <w:lang w:bidi="fa-IR"/>
              </w:rPr>
              <w:t>1</w:t>
            </w:r>
            <w:r w:rsidRPr="00C65245">
              <w:rPr>
                <w:rFonts w:cs="2  Zar"/>
                <w:sz w:val="16"/>
                <w:szCs w:val="16"/>
                <w:lang w:bidi="fa-IR"/>
              </w:rPr>
              <w:t xml:space="preserve">- </w:t>
            </w:r>
            <w:proofErr w:type="spellStart"/>
            <w:r w:rsidRPr="00C65245">
              <w:rPr>
                <w:rFonts w:cs="2  Zar"/>
                <w:sz w:val="16"/>
                <w:szCs w:val="16"/>
                <w:rtl/>
                <w:lang w:bidi="fa-IR"/>
              </w:rPr>
              <w:t>كرم</w:t>
            </w:r>
            <w:proofErr w:type="spellEnd"/>
            <w:r w:rsidRPr="00C65245">
              <w:rPr>
                <w:rFonts w:cs="2  Zar"/>
                <w:sz w:val="16"/>
                <w:szCs w:val="16"/>
                <w:rtl/>
                <w:lang w:bidi="fa-IR"/>
              </w:rPr>
              <w:t xml:space="preserve"> </w:t>
            </w:r>
            <w:proofErr w:type="spellStart"/>
            <w:r w:rsidRPr="00C65245">
              <w:rPr>
                <w:rFonts w:cs="2  Zar"/>
                <w:sz w:val="16"/>
                <w:szCs w:val="16"/>
                <w:rtl/>
                <w:lang w:bidi="fa-IR"/>
              </w:rPr>
              <w:t>شناسي</w:t>
            </w:r>
            <w:proofErr w:type="spellEnd"/>
            <w:r w:rsidRPr="00C65245">
              <w:rPr>
                <w:rFonts w:cs="2  Zar"/>
                <w:sz w:val="16"/>
                <w:szCs w:val="16"/>
                <w:rtl/>
                <w:lang w:bidi="fa-IR"/>
              </w:rPr>
              <w:t xml:space="preserve"> </w:t>
            </w:r>
            <w:proofErr w:type="spellStart"/>
            <w:r w:rsidRPr="00C65245">
              <w:rPr>
                <w:rFonts w:cs="2  Zar"/>
                <w:sz w:val="16"/>
                <w:szCs w:val="16"/>
                <w:rtl/>
                <w:lang w:bidi="fa-IR"/>
              </w:rPr>
              <w:t>پزشكي</w:t>
            </w:r>
            <w:proofErr w:type="spellEnd"/>
            <w:r w:rsidRPr="00C65245">
              <w:rPr>
                <w:rFonts w:cs="2  Zar"/>
                <w:sz w:val="16"/>
                <w:szCs w:val="16"/>
                <w:rtl/>
                <w:lang w:bidi="fa-IR"/>
              </w:rPr>
              <w:t xml:space="preserve"> </w:t>
            </w:r>
            <w:proofErr w:type="spellStart"/>
            <w:r w:rsidRPr="00C65245">
              <w:rPr>
                <w:rFonts w:cs="2  Zar"/>
                <w:sz w:val="16"/>
                <w:szCs w:val="16"/>
                <w:rtl/>
                <w:lang w:bidi="fa-IR"/>
              </w:rPr>
              <w:t>دكتر</w:t>
            </w:r>
            <w:proofErr w:type="spellEnd"/>
            <w:r w:rsidRPr="00C65245">
              <w:rPr>
                <w:rFonts w:cs="2  Zar"/>
                <w:sz w:val="16"/>
                <w:szCs w:val="16"/>
                <w:rtl/>
                <w:lang w:bidi="fa-IR"/>
              </w:rPr>
              <w:t xml:space="preserve"> </w:t>
            </w:r>
            <w:proofErr w:type="spellStart"/>
            <w:r w:rsidRPr="00C65245">
              <w:rPr>
                <w:rFonts w:cs="2  Zar"/>
                <w:sz w:val="16"/>
                <w:szCs w:val="16"/>
                <w:rtl/>
                <w:lang w:bidi="fa-IR"/>
              </w:rPr>
              <w:t>فريدون</w:t>
            </w:r>
            <w:proofErr w:type="spellEnd"/>
            <w:r w:rsidRPr="00C65245">
              <w:rPr>
                <w:rFonts w:cs="2  Zar"/>
                <w:sz w:val="16"/>
                <w:szCs w:val="16"/>
                <w:rtl/>
                <w:lang w:bidi="fa-IR"/>
              </w:rPr>
              <w:t xml:space="preserve"> ارفع، </w:t>
            </w:r>
            <w:proofErr w:type="spellStart"/>
            <w:r w:rsidRPr="00C65245">
              <w:rPr>
                <w:rFonts w:cs="2  Zar"/>
                <w:sz w:val="16"/>
                <w:szCs w:val="16"/>
                <w:rtl/>
                <w:lang w:bidi="fa-IR"/>
              </w:rPr>
              <w:t>ويراست</w:t>
            </w:r>
            <w:proofErr w:type="spellEnd"/>
            <w:r w:rsidRPr="00C65245">
              <w:rPr>
                <w:rFonts w:cs="2  Zar"/>
                <w:sz w:val="16"/>
                <w:szCs w:val="16"/>
                <w:rtl/>
                <w:lang w:bidi="fa-IR"/>
              </w:rPr>
              <w:t xml:space="preserve"> هفتم، انتشارات </w:t>
            </w:r>
            <w:proofErr w:type="spellStart"/>
            <w:r w:rsidRPr="00C65245">
              <w:rPr>
                <w:rFonts w:cs="2  Zar"/>
                <w:sz w:val="16"/>
                <w:szCs w:val="16"/>
                <w:rtl/>
                <w:lang w:bidi="fa-IR"/>
              </w:rPr>
              <w:t>خسروي</w:t>
            </w:r>
            <w:proofErr w:type="spellEnd"/>
            <w:r w:rsidRPr="00C65245">
              <w:rPr>
                <w:rFonts w:cs="2  Zar"/>
                <w:sz w:val="16"/>
                <w:szCs w:val="16"/>
                <w:rtl/>
                <w:lang w:bidi="fa-IR"/>
              </w:rPr>
              <w:t xml:space="preserve"> با </w:t>
            </w:r>
            <w:proofErr w:type="spellStart"/>
            <w:r w:rsidRPr="00C65245">
              <w:rPr>
                <w:rFonts w:cs="2  Zar"/>
                <w:sz w:val="16"/>
                <w:szCs w:val="16"/>
                <w:rtl/>
                <w:lang w:bidi="fa-IR"/>
              </w:rPr>
              <w:t>همكاري</w:t>
            </w:r>
            <w:proofErr w:type="spellEnd"/>
            <w:r w:rsidRPr="00C65245">
              <w:rPr>
                <w:rFonts w:cs="2  Zar"/>
                <w:sz w:val="16"/>
                <w:szCs w:val="16"/>
                <w:rtl/>
                <w:lang w:bidi="fa-IR"/>
              </w:rPr>
              <w:t xml:space="preserve"> نشر </w:t>
            </w:r>
            <w:proofErr w:type="spellStart"/>
            <w:r w:rsidRPr="00C65245">
              <w:rPr>
                <w:rFonts w:cs="2  Zar"/>
                <w:sz w:val="16"/>
                <w:szCs w:val="16"/>
                <w:rtl/>
                <w:lang w:bidi="fa-IR"/>
              </w:rPr>
              <w:t>ديباج</w:t>
            </w:r>
            <w:proofErr w:type="spellEnd"/>
            <w:r w:rsidRPr="00C65245">
              <w:rPr>
                <w:rFonts w:cs="2  Zar"/>
                <w:sz w:val="16"/>
                <w:szCs w:val="16"/>
                <w:rtl/>
                <w:lang w:bidi="fa-IR"/>
              </w:rPr>
              <w:t>، آخر</w:t>
            </w:r>
            <w:r w:rsidRPr="00C6524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65245">
              <w:rPr>
                <w:rFonts w:cs="2  Zar" w:hint="eastAsia"/>
                <w:sz w:val="16"/>
                <w:szCs w:val="16"/>
                <w:rtl/>
                <w:lang w:bidi="fa-IR"/>
              </w:rPr>
              <w:t>ن</w:t>
            </w:r>
            <w:r w:rsidRPr="00C65245">
              <w:rPr>
                <w:rFonts w:cs="2  Zar"/>
                <w:sz w:val="16"/>
                <w:szCs w:val="16"/>
                <w:rtl/>
                <w:lang w:bidi="fa-IR"/>
              </w:rPr>
              <w:t xml:space="preserve"> و</w:t>
            </w:r>
            <w:r w:rsidRPr="00C6524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65245">
              <w:rPr>
                <w:rFonts w:cs="2  Zar" w:hint="eastAsia"/>
                <w:sz w:val="16"/>
                <w:szCs w:val="16"/>
                <w:rtl/>
                <w:lang w:bidi="fa-IR"/>
              </w:rPr>
              <w:t>را</w:t>
            </w:r>
            <w:r w:rsidRPr="00C6524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65245">
              <w:rPr>
                <w:rFonts w:cs="2  Zar" w:hint="eastAsia"/>
                <w:sz w:val="16"/>
                <w:szCs w:val="16"/>
                <w:rtl/>
                <w:lang w:bidi="fa-IR"/>
              </w:rPr>
              <w:t>ش</w:t>
            </w:r>
            <w:r w:rsidRPr="00C65245">
              <w:rPr>
                <w:rFonts w:cs="2  Zar"/>
                <w:sz w:val="16"/>
                <w:szCs w:val="16"/>
                <w:lang w:bidi="fa-IR"/>
              </w:rPr>
              <w:t>.</w:t>
            </w:r>
          </w:p>
          <w:p w14:paraId="06B07A4E" w14:textId="77777777" w:rsidR="008D21CA" w:rsidRPr="00C65245" w:rsidRDefault="008D21CA" w:rsidP="008D21C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16"/>
                <w:szCs w:val="16"/>
                <w:rtl/>
                <w:lang w:bidi="fa-IR"/>
              </w:rPr>
            </w:pPr>
            <w:r w:rsidRPr="00C65245">
              <w:rPr>
                <w:rFonts w:cs="2  Zar"/>
                <w:sz w:val="16"/>
                <w:szCs w:val="16"/>
                <w:rtl/>
                <w:lang w:bidi="fa-IR"/>
              </w:rPr>
              <w:t>2</w:t>
            </w:r>
            <w:r w:rsidRPr="00C65245">
              <w:rPr>
                <w:rFonts w:cs="2  Zar"/>
                <w:sz w:val="16"/>
                <w:szCs w:val="16"/>
                <w:lang w:bidi="fa-IR"/>
              </w:rPr>
              <w:t xml:space="preserve">- </w:t>
            </w:r>
            <w:proofErr w:type="spellStart"/>
            <w:r w:rsidRPr="00C65245">
              <w:rPr>
                <w:rFonts w:cs="2  Zar"/>
                <w:sz w:val="16"/>
                <w:szCs w:val="16"/>
                <w:rtl/>
                <w:lang w:bidi="fa-IR"/>
              </w:rPr>
              <w:t>ب</w:t>
            </w:r>
            <w:r w:rsidRPr="00C6524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65245">
              <w:rPr>
                <w:rFonts w:cs="2  Zar" w:hint="eastAsia"/>
                <w:sz w:val="16"/>
                <w:szCs w:val="16"/>
                <w:rtl/>
                <w:lang w:bidi="fa-IR"/>
              </w:rPr>
              <w:t>مار</w:t>
            </w:r>
            <w:r w:rsidRPr="00C65245">
              <w:rPr>
                <w:rFonts w:cs="2  Zar" w:hint="cs"/>
                <w:sz w:val="16"/>
                <w:szCs w:val="16"/>
                <w:rtl/>
                <w:lang w:bidi="fa-IR"/>
              </w:rPr>
              <w:t>ی‌</w:t>
            </w:r>
            <w:r w:rsidRPr="00C65245">
              <w:rPr>
                <w:rFonts w:cs="2  Zar" w:hint="eastAsia"/>
                <w:sz w:val="16"/>
                <w:szCs w:val="16"/>
                <w:rtl/>
                <w:lang w:bidi="fa-IR"/>
              </w:rPr>
              <w:t>ها</w:t>
            </w:r>
            <w:r w:rsidRPr="00C6524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proofErr w:type="spellEnd"/>
            <w:r w:rsidRPr="00C65245">
              <w:rPr>
                <w:rFonts w:cs="2  Zar"/>
                <w:sz w:val="16"/>
                <w:szCs w:val="16"/>
                <w:rtl/>
                <w:lang w:bidi="fa-IR"/>
              </w:rPr>
              <w:t xml:space="preserve"> انگل</w:t>
            </w:r>
            <w:r w:rsidRPr="00C6524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65245">
              <w:rPr>
                <w:rFonts w:cs="2  Zar"/>
                <w:sz w:val="16"/>
                <w:szCs w:val="16"/>
                <w:rtl/>
                <w:lang w:bidi="fa-IR"/>
              </w:rPr>
              <w:t xml:space="preserve"> در ا</w:t>
            </w:r>
            <w:r w:rsidRPr="00C6524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65245">
              <w:rPr>
                <w:rFonts w:cs="2  Zar" w:hint="eastAsia"/>
                <w:sz w:val="16"/>
                <w:szCs w:val="16"/>
                <w:rtl/>
                <w:lang w:bidi="fa-IR"/>
              </w:rPr>
              <w:t>ران،</w:t>
            </w:r>
            <w:r w:rsidRPr="00C65245">
              <w:rPr>
                <w:rFonts w:cs="2  Zar"/>
                <w:sz w:val="16"/>
                <w:szCs w:val="16"/>
                <w:rtl/>
                <w:lang w:bidi="fa-IR"/>
              </w:rPr>
              <w:t xml:space="preserve"> </w:t>
            </w:r>
            <w:proofErr w:type="spellStart"/>
            <w:r w:rsidRPr="00C65245">
              <w:rPr>
                <w:rFonts w:cs="2  Zar"/>
                <w:sz w:val="16"/>
                <w:szCs w:val="16"/>
                <w:rtl/>
                <w:lang w:bidi="fa-IR"/>
              </w:rPr>
              <w:t>دكتر</w:t>
            </w:r>
            <w:proofErr w:type="spellEnd"/>
            <w:r w:rsidRPr="00C65245">
              <w:rPr>
                <w:rFonts w:cs="2  Zar"/>
                <w:sz w:val="16"/>
                <w:szCs w:val="16"/>
                <w:rtl/>
                <w:lang w:bidi="fa-IR"/>
              </w:rPr>
              <w:t xml:space="preserve"> اسماع</w:t>
            </w:r>
            <w:r w:rsidRPr="00C6524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65245">
              <w:rPr>
                <w:rFonts w:cs="2  Zar" w:hint="eastAsia"/>
                <w:sz w:val="16"/>
                <w:szCs w:val="16"/>
                <w:rtl/>
                <w:lang w:bidi="fa-IR"/>
              </w:rPr>
              <w:t>ل</w:t>
            </w:r>
            <w:r w:rsidRPr="00C65245">
              <w:rPr>
                <w:rFonts w:cs="2  Zar"/>
                <w:sz w:val="16"/>
                <w:szCs w:val="16"/>
                <w:rtl/>
                <w:lang w:bidi="fa-IR"/>
              </w:rPr>
              <w:t xml:space="preserve"> </w:t>
            </w:r>
            <w:proofErr w:type="spellStart"/>
            <w:r w:rsidRPr="00C65245">
              <w:rPr>
                <w:rFonts w:cs="2  Zar"/>
                <w:sz w:val="16"/>
                <w:szCs w:val="16"/>
                <w:rtl/>
                <w:lang w:bidi="fa-IR"/>
              </w:rPr>
              <w:t>صائب</w:t>
            </w:r>
            <w:r w:rsidRPr="00C6524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proofErr w:type="spellEnd"/>
            <w:r w:rsidRPr="00C65245">
              <w:rPr>
                <w:rFonts w:cs="2  Zar" w:hint="eastAsia"/>
                <w:sz w:val="16"/>
                <w:szCs w:val="16"/>
                <w:rtl/>
                <w:lang w:bidi="fa-IR"/>
              </w:rPr>
              <w:t>،</w:t>
            </w:r>
            <w:r w:rsidRPr="00C65245">
              <w:rPr>
                <w:rFonts w:cs="2  Zar"/>
                <w:sz w:val="16"/>
                <w:szCs w:val="16"/>
                <w:rtl/>
                <w:lang w:bidi="fa-IR"/>
              </w:rPr>
              <w:t xml:space="preserve"> جلد اول: </w:t>
            </w:r>
            <w:proofErr w:type="spellStart"/>
            <w:r w:rsidRPr="00C65245">
              <w:rPr>
                <w:rFonts w:cs="2  Zar"/>
                <w:sz w:val="16"/>
                <w:szCs w:val="16"/>
                <w:rtl/>
                <w:lang w:bidi="fa-IR"/>
              </w:rPr>
              <w:t>تك‌ياختگان</w:t>
            </w:r>
            <w:proofErr w:type="spellEnd"/>
            <w:r w:rsidRPr="00C65245">
              <w:rPr>
                <w:rFonts w:cs="2  Zar"/>
                <w:sz w:val="16"/>
                <w:szCs w:val="16"/>
                <w:rtl/>
                <w:lang w:bidi="fa-IR"/>
              </w:rPr>
              <w:t xml:space="preserve">، </w:t>
            </w:r>
            <w:proofErr w:type="spellStart"/>
            <w:r w:rsidRPr="00C65245">
              <w:rPr>
                <w:rFonts w:cs="2  Zar"/>
                <w:sz w:val="16"/>
                <w:szCs w:val="16"/>
                <w:rtl/>
                <w:lang w:bidi="fa-IR"/>
              </w:rPr>
              <w:t>ويراست</w:t>
            </w:r>
            <w:proofErr w:type="spellEnd"/>
            <w:r w:rsidRPr="00C65245">
              <w:rPr>
                <w:rFonts w:cs="2  Zar"/>
                <w:sz w:val="16"/>
                <w:szCs w:val="16"/>
                <w:rtl/>
                <w:lang w:bidi="fa-IR"/>
              </w:rPr>
              <w:t xml:space="preserve"> پنجم، انتشارات </w:t>
            </w:r>
            <w:proofErr w:type="spellStart"/>
            <w:r w:rsidRPr="00C65245">
              <w:rPr>
                <w:rFonts w:cs="2  Zar"/>
                <w:sz w:val="16"/>
                <w:szCs w:val="16"/>
                <w:rtl/>
                <w:lang w:bidi="fa-IR"/>
              </w:rPr>
              <w:t>آييژ</w:t>
            </w:r>
            <w:proofErr w:type="spellEnd"/>
            <w:r w:rsidRPr="00C65245">
              <w:rPr>
                <w:rFonts w:cs="2  Zar"/>
                <w:sz w:val="16"/>
                <w:szCs w:val="16"/>
                <w:rtl/>
                <w:lang w:bidi="fa-IR"/>
              </w:rPr>
              <w:t>، آخر</w:t>
            </w:r>
            <w:r w:rsidRPr="00C6524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65245">
              <w:rPr>
                <w:rFonts w:cs="2  Zar" w:hint="eastAsia"/>
                <w:sz w:val="16"/>
                <w:szCs w:val="16"/>
                <w:rtl/>
                <w:lang w:bidi="fa-IR"/>
              </w:rPr>
              <w:t>ن</w:t>
            </w:r>
            <w:r w:rsidRPr="00C65245">
              <w:rPr>
                <w:rFonts w:cs="2  Zar"/>
                <w:sz w:val="16"/>
                <w:szCs w:val="16"/>
                <w:rtl/>
                <w:lang w:bidi="fa-IR"/>
              </w:rPr>
              <w:t xml:space="preserve"> و</w:t>
            </w:r>
            <w:r w:rsidRPr="00C6524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65245">
              <w:rPr>
                <w:rFonts w:cs="2  Zar" w:hint="eastAsia"/>
                <w:sz w:val="16"/>
                <w:szCs w:val="16"/>
                <w:rtl/>
                <w:lang w:bidi="fa-IR"/>
              </w:rPr>
              <w:t>را</w:t>
            </w:r>
            <w:r w:rsidRPr="00C6524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65245">
              <w:rPr>
                <w:rFonts w:cs="2  Zar" w:hint="eastAsia"/>
                <w:sz w:val="16"/>
                <w:szCs w:val="16"/>
                <w:rtl/>
                <w:lang w:bidi="fa-IR"/>
              </w:rPr>
              <w:t>ش</w:t>
            </w:r>
            <w:r w:rsidRPr="00C65245">
              <w:rPr>
                <w:rFonts w:cs="2  Zar"/>
                <w:sz w:val="16"/>
                <w:szCs w:val="16"/>
                <w:lang w:bidi="fa-IR"/>
              </w:rPr>
              <w:t>.</w:t>
            </w:r>
          </w:p>
          <w:p w14:paraId="3B50AAF3" w14:textId="77777777" w:rsidR="008D21CA" w:rsidRPr="00C65245" w:rsidRDefault="008D21CA" w:rsidP="008D21C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16"/>
                <w:szCs w:val="16"/>
                <w:rtl/>
                <w:lang w:bidi="fa-IR"/>
              </w:rPr>
            </w:pPr>
            <w:r w:rsidRPr="00C65245">
              <w:rPr>
                <w:rFonts w:cs="2  Zar"/>
                <w:sz w:val="16"/>
                <w:szCs w:val="16"/>
                <w:rtl/>
                <w:lang w:bidi="fa-IR"/>
              </w:rPr>
              <w:t>3</w:t>
            </w:r>
            <w:r w:rsidRPr="00C65245">
              <w:rPr>
                <w:rFonts w:cs="2  Zar"/>
                <w:sz w:val="16"/>
                <w:szCs w:val="16"/>
                <w:lang w:bidi="fa-IR"/>
              </w:rPr>
              <w:t xml:space="preserve">- </w:t>
            </w:r>
            <w:proofErr w:type="spellStart"/>
            <w:r w:rsidRPr="00C65245">
              <w:rPr>
                <w:rFonts w:cs="2  Zar"/>
                <w:sz w:val="16"/>
                <w:szCs w:val="16"/>
                <w:rtl/>
                <w:lang w:bidi="fa-IR"/>
              </w:rPr>
              <w:t>ب</w:t>
            </w:r>
            <w:r w:rsidRPr="00C6524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65245">
              <w:rPr>
                <w:rFonts w:cs="2  Zar" w:hint="eastAsia"/>
                <w:sz w:val="16"/>
                <w:szCs w:val="16"/>
                <w:rtl/>
                <w:lang w:bidi="fa-IR"/>
              </w:rPr>
              <w:t>مار</w:t>
            </w:r>
            <w:r w:rsidRPr="00C65245">
              <w:rPr>
                <w:rFonts w:cs="2  Zar" w:hint="cs"/>
                <w:sz w:val="16"/>
                <w:szCs w:val="16"/>
                <w:rtl/>
                <w:lang w:bidi="fa-IR"/>
              </w:rPr>
              <w:t>ی‌</w:t>
            </w:r>
            <w:r w:rsidRPr="00C65245">
              <w:rPr>
                <w:rFonts w:cs="2  Zar" w:hint="eastAsia"/>
                <w:sz w:val="16"/>
                <w:szCs w:val="16"/>
                <w:rtl/>
                <w:lang w:bidi="fa-IR"/>
              </w:rPr>
              <w:t>ها</w:t>
            </w:r>
            <w:r w:rsidRPr="00C6524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proofErr w:type="spellEnd"/>
            <w:r w:rsidRPr="00C65245">
              <w:rPr>
                <w:rFonts w:cs="2  Zar"/>
                <w:sz w:val="16"/>
                <w:szCs w:val="16"/>
                <w:rtl/>
                <w:lang w:bidi="fa-IR"/>
              </w:rPr>
              <w:t xml:space="preserve"> انگل</w:t>
            </w:r>
            <w:r w:rsidRPr="00C6524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65245">
              <w:rPr>
                <w:rFonts w:cs="2  Zar"/>
                <w:sz w:val="16"/>
                <w:szCs w:val="16"/>
                <w:rtl/>
                <w:lang w:bidi="fa-IR"/>
              </w:rPr>
              <w:t xml:space="preserve"> در ا</w:t>
            </w:r>
            <w:r w:rsidRPr="00C6524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65245">
              <w:rPr>
                <w:rFonts w:cs="2  Zar" w:hint="eastAsia"/>
                <w:sz w:val="16"/>
                <w:szCs w:val="16"/>
                <w:rtl/>
                <w:lang w:bidi="fa-IR"/>
              </w:rPr>
              <w:t>ران،</w:t>
            </w:r>
            <w:r w:rsidRPr="00C65245">
              <w:rPr>
                <w:rFonts w:cs="2  Zar"/>
                <w:sz w:val="16"/>
                <w:szCs w:val="16"/>
                <w:rtl/>
                <w:lang w:bidi="fa-IR"/>
              </w:rPr>
              <w:t xml:space="preserve"> </w:t>
            </w:r>
            <w:proofErr w:type="spellStart"/>
            <w:r w:rsidRPr="00C65245">
              <w:rPr>
                <w:rFonts w:cs="2  Zar"/>
                <w:sz w:val="16"/>
                <w:szCs w:val="16"/>
                <w:rtl/>
                <w:lang w:bidi="fa-IR"/>
              </w:rPr>
              <w:t>دكتر</w:t>
            </w:r>
            <w:proofErr w:type="spellEnd"/>
            <w:r w:rsidRPr="00C65245">
              <w:rPr>
                <w:rFonts w:cs="2  Zar"/>
                <w:sz w:val="16"/>
                <w:szCs w:val="16"/>
                <w:rtl/>
                <w:lang w:bidi="fa-IR"/>
              </w:rPr>
              <w:t xml:space="preserve"> اسماع</w:t>
            </w:r>
            <w:r w:rsidRPr="00C6524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65245">
              <w:rPr>
                <w:rFonts w:cs="2  Zar" w:hint="eastAsia"/>
                <w:sz w:val="16"/>
                <w:szCs w:val="16"/>
                <w:rtl/>
                <w:lang w:bidi="fa-IR"/>
              </w:rPr>
              <w:t>ل</w:t>
            </w:r>
            <w:r w:rsidRPr="00C65245">
              <w:rPr>
                <w:rFonts w:cs="2  Zar"/>
                <w:sz w:val="16"/>
                <w:szCs w:val="16"/>
                <w:rtl/>
                <w:lang w:bidi="fa-IR"/>
              </w:rPr>
              <w:t xml:space="preserve"> </w:t>
            </w:r>
            <w:proofErr w:type="spellStart"/>
            <w:r w:rsidRPr="00C65245">
              <w:rPr>
                <w:rFonts w:cs="2  Zar"/>
                <w:sz w:val="16"/>
                <w:szCs w:val="16"/>
                <w:rtl/>
                <w:lang w:bidi="fa-IR"/>
              </w:rPr>
              <w:t>صائب</w:t>
            </w:r>
            <w:r w:rsidRPr="00C6524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proofErr w:type="spellEnd"/>
            <w:r w:rsidRPr="00C65245">
              <w:rPr>
                <w:rFonts w:cs="2  Zar" w:hint="eastAsia"/>
                <w:sz w:val="16"/>
                <w:szCs w:val="16"/>
                <w:rtl/>
                <w:lang w:bidi="fa-IR"/>
              </w:rPr>
              <w:t>،</w:t>
            </w:r>
            <w:r w:rsidRPr="00C65245">
              <w:rPr>
                <w:rFonts w:cs="2  Zar"/>
                <w:sz w:val="16"/>
                <w:szCs w:val="16"/>
                <w:rtl/>
                <w:lang w:bidi="fa-IR"/>
              </w:rPr>
              <w:t xml:space="preserve"> جلد دوم: </w:t>
            </w:r>
            <w:proofErr w:type="spellStart"/>
            <w:r w:rsidRPr="00C65245">
              <w:rPr>
                <w:rFonts w:cs="2  Zar"/>
                <w:sz w:val="16"/>
                <w:szCs w:val="16"/>
                <w:rtl/>
                <w:lang w:bidi="fa-IR"/>
              </w:rPr>
              <w:t>كرم‌ها</w:t>
            </w:r>
            <w:proofErr w:type="spellEnd"/>
            <w:r w:rsidRPr="00C65245">
              <w:rPr>
                <w:rFonts w:cs="2  Zar"/>
                <w:sz w:val="16"/>
                <w:szCs w:val="16"/>
                <w:rtl/>
                <w:lang w:bidi="fa-IR"/>
              </w:rPr>
              <w:t xml:space="preserve">، </w:t>
            </w:r>
            <w:proofErr w:type="spellStart"/>
            <w:r w:rsidRPr="00C65245">
              <w:rPr>
                <w:rFonts w:cs="2  Zar"/>
                <w:sz w:val="16"/>
                <w:szCs w:val="16"/>
                <w:rtl/>
                <w:lang w:bidi="fa-IR"/>
              </w:rPr>
              <w:t>ويراست</w:t>
            </w:r>
            <w:proofErr w:type="spellEnd"/>
            <w:r w:rsidRPr="00C65245">
              <w:rPr>
                <w:rFonts w:cs="2  Zar"/>
                <w:sz w:val="16"/>
                <w:szCs w:val="16"/>
                <w:rtl/>
                <w:lang w:bidi="fa-IR"/>
              </w:rPr>
              <w:t xml:space="preserve"> دوم، انتشارات </w:t>
            </w:r>
            <w:proofErr w:type="spellStart"/>
            <w:r w:rsidRPr="00C65245">
              <w:rPr>
                <w:rFonts w:cs="2  Zar"/>
                <w:sz w:val="16"/>
                <w:szCs w:val="16"/>
                <w:rtl/>
                <w:lang w:bidi="fa-IR"/>
              </w:rPr>
              <w:t>آييژ</w:t>
            </w:r>
            <w:proofErr w:type="spellEnd"/>
            <w:r w:rsidRPr="00C65245">
              <w:rPr>
                <w:rFonts w:cs="2  Zar"/>
                <w:sz w:val="16"/>
                <w:szCs w:val="16"/>
                <w:rtl/>
                <w:lang w:bidi="fa-IR"/>
              </w:rPr>
              <w:t>، آخر</w:t>
            </w:r>
            <w:r w:rsidRPr="00C6524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65245">
              <w:rPr>
                <w:rFonts w:cs="2  Zar" w:hint="eastAsia"/>
                <w:sz w:val="16"/>
                <w:szCs w:val="16"/>
                <w:rtl/>
                <w:lang w:bidi="fa-IR"/>
              </w:rPr>
              <w:t>ن</w:t>
            </w:r>
            <w:r w:rsidRPr="00C65245">
              <w:rPr>
                <w:rFonts w:cs="2  Zar"/>
                <w:sz w:val="16"/>
                <w:szCs w:val="16"/>
                <w:rtl/>
                <w:lang w:bidi="fa-IR"/>
              </w:rPr>
              <w:t xml:space="preserve"> و</w:t>
            </w:r>
            <w:r w:rsidRPr="00C6524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65245">
              <w:rPr>
                <w:rFonts w:cs="2  Zar" w:hint="eastAsia"/>
                <w:sz w:val="16"/>
                <w:szCs w:val="16"/>
                <w:rtl/>
                <w:lang w:bidi="fa-IR"/>
              </w:rPr>
              <w:t>را</w:t>
            </w:r>
            <w:r w:rsidRPr="00C6524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65245">
              <w:rPr>
                <w:rFonts w:cs="2  Zar" w:hint="eastAsia"/>
                <w:sz w:val="16"/>
                <w:szCs w:val="16"/>
                <w:rtl/>
                <w:lang w:bidi="fa-IR"/>
              </w:rPr>
              <w:t>ش</w:t>
            </w:r>
            <w:r w:rsidRPr="00C65245">
              <w:rPr>
                <w:rFonts w:cs="2  Zar"/>
                <w:sz w:val="16"/>
                <w:szCs w:val="16"/>
                <w:lang w:bidi="fa-IR"/>
              </w:rPr>
              <w:t>.</w:t>
            </w:r>
          </w:p>
          <w:p w14:paraId="5DC38A83" w14:textId="20BAF0FD" w:rsidR="005E134A" w:rsidRPr="00C65245" w:rsidRDefault="008D21CA" w:rsidP="008D21C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 w:hint="cs"/>
                <w:sz w:val="16"/>
                <w:szCs w:val="16"/>
                <w:rtl/>
                <w:lang w:bidi="fa-IR"/>
              </w:rPr>
            </w:pPr>
            <w:r w:rsidRPr="00C65245">
              <w:rPr>
                <w:rFonts w:cs="2  Zar"/>
                <w:sz w:val="16"/>
                <w:szCs w:val="16"/>
                <w:rtl/>
                <w:lang w:bidi="fa-IR"/>
              </w:rPr>
              <w:lastRenderedPageBreak/>
              <w:t xml:space="preserve">4- انگل </w:t>
            </w:r>
            <w:proofErr w:type="spellStart"/>
            <w:r w:rsidRPr="00C65245">
              <w:rPr>
                <w:rFonts w:cs="2  Zar"/>
                <w:sz w:val="16"/>
                <w:szCs w:val="16"/>
                <w:rtl/>
                <w:lang w:bidi="fa-IR"/>
              </w:rPr>
              <w:t>شناس</w:t>
            </w:r>
            <w:r w:rsidRPr="00C6524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proofErr w:type="spellEnd"/>
            <w:r w:rsidRPr="00C65245">
              <w:rPr>
                <w:rFonts w:cs="2  Zar"/>
                <w:sz w:val="16"/>
                <w:szCs w:val="16"/>
                <w:rtl/>
                <w:lang w:bidi="fa-IR"/>
              </w:rPr>
              <w:t xml:space="preserve"> پزشک</w:t>
            </w:r>
            <w:r w:rsidRPr="00C6524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65245">
              <w:rPr>
                <w:rFonts w:cs="2  Zar"/>
                <w:sz w:val="16"/>
                <w:szCs w:val="16"/>
                <w:rtl/>
                <w:lang w:bidi="fa-IR"/>
              </w:rPr>
              <w:t xml:space="preserve"> نوا، براون، ترجمه </w:t>
            </w:r>
            <w:proofErr w:type="spellStart"/>
            <w:r w:rsidRPr="00C65245">
              <w:rPr>
                <w:rFonts w:cs="2  Zar"/>
                <w:sz w:val="16"/>
                <w:szCs w:val="16"/>
                <w:rtl/>
                <w:lang w:bidi="fa-IR"/>
              </w:rPr>
              <w:t>دكتر</w:t>
            </w:r>
            <w:proofErr w:type="spellEnd"/>
            <w:r w:rsidRPr="00C65245">
              <w:rPr>
                <w:rFonts w:cs="2  Zar"/>
                <w:sz w:val="16"/>
                <w:szCs w:val="16"/>
                <w:rtl/>
                <w:lang w:bidi="fa-IR"/>
              </w:rPr>
              <w:t xml:space="preserve"> </w:t>
            </w:r>
            <w:proofErr w:type="spellStart"/>
            <w:r w:rsidRPr="00C65245">
              <w:rPr>
                <w:rFonts w:cs="2  Zar"/>
                <w:sz w:val="16"/>
                <w:szCs w:val="16"/>
                <w:rtl/>
                <w:lang w:bidi="fa-IR"/>
              </w:rPr>
              <w:t>عميد</w:t>
            </w:r>
            <w:proofErr w:type="spellEnd"/>
            <w:r w:rsidRPr="00C65245">
              <w:rPr>
                <w:rFonts w:cs="2  Zar"/>
                <w:sz w:val="16"/>
                <w:szCs w:val="16"/>
                <w:rtl/>
                <w:lang w:bidi="fa-IR"/>
              </w:rPr>
              <w:t xml:space="preserve"> </w:t>
            </w:r>
            <w:proofErr w:type="spellStart"/>
            <w:r w:rsidRPr="00C65245">
              <w:rPr>
                <w:rFonts w:cs="2  Zar"/>
                <w:sz w:val="16"/>
                <w:szCs w:val="16"/>
                <w:rtl/>
                <w:lang w:bidi="fa-IR"/>
              </w:rPr>
              <w:t>اطهري</w:t>
            </w:r>
            <w:proofErr w:type="spellEnd"/>
            <w:r w:rsidRPr="00C65245">
              <w:rPr>
                <w:rFonts w:cs="2  Zar"/>
                <w:sz w:val="16"/>
                <w:szCs w:val="16"/>
                <w:rtl/>
                <w:lang w:bidi="fa-IR"/>
              </w:rPr>
              <w:t xml:space="preserve">، چاپ دهم، انتشارات </w:t>
            </w:r>
            <w:proofErr w:type="spellStart"/>
            <w:r w:rsidRPr="00C65245">
              <w:rPr>
                <w:rFonts w:cs="2  Zar"/>
                <w:sz w:val="16"/>
                <w:szCs w:val="16"/>
                <w:rtl/>
                <w:lang w:bidi="fa-IR"/>
              </w:rPr>
              <w:t>آ</w:t>
            </w:r>
            <w:r w:rsidRPr="00C65245">
              <w:rPr>
                <w:rFonts w:cs="2  Zar" w:hint="cs"/>
                <w:sz w:val="16"/>
                <w:szCs w:val="16"/>
                <w:rtl/>
                <w:lang w:bidi="fa-IR"/>
              </w:rPr>
              <w:t>یی</w:t>
            </w:r>
            <w:r w:rsidRPr="00C65245">
              <w:rPr>
                <w:rFonts w:cs="2  Zar" w:hint="eastAsia"/>
                <w:sz w:val="16"/>
                <w:szCs w:val="16"/>
                <w:rtl/>
                <w:lang w:bidi="fa-IR"/>
              </w:rPr>
              <w:t>ژ</w:t>
            </w:r>
            <w:proofErr w:type="spellEnd"/>
            <w:r w:rsidRPr="00C65245">
              <w:rPr>
                <w:rFonts w:cs="2  Zar" w:hint="eastAsia"/>
                <w:sz w:val="16"/>
                <w:szCs w:val="16"/>
                <w:rtl/>
                <w:lang w:bidi="fa-IR"/>
              </w:rPr>
              <w:t>،</w:t>
            </w:r>
            <w:r w:rsidRPr="00C65245">
              <w:rPr>
                <w:rFonts w:cs="2  Zar"/>
                <w:sz w:val="16"/>
                <w:szCs w:val="16"/>
                <w:rtl/>
                <w:lang w:bidi="fa-IR"/>
              </w:rPr>
              <w:t xml:space="preserve"> آخر</w:t>
            </w:r>
            <w:r w:rsidRPr="00C6524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65245">
              <w:rPr>
                <w:rFonts w:cs="2  Zar" w:hint="eastAsia"/>
                <w:sz w:val="16"/>
                <w:szCs w:val="16"/>
                <w:rtl/>
                <w:lang w:bidi="fa-IR"/>
              </w:rPr>
              <w:t>ن</w:t>
            </w:r>
            <w:r w:rsidRPr="00C65245">
              <w:rPr>
                <w:rFonts w:cs="2  Zar"/>
                <w:sz w:val="16"/>
                <w:szCs w:val="16"/>
                <w:rtl/>
                <w:lang w:bidi="fa-IR"/>
              </w:rPr>
              <w:t xml:space="preserve"> و</w:t>
            </w:r>
            <w:r w:rsidRPr="00C6524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65245">
              <w:rPr>
                <w:rFonts w:cs="2  Zar" w:hint="eastAsia"/>
                <w:sz w:val="16"/>
                <w:szCs w:val="16"/>
                <w:rtl/>
                <w:lang w:bidi="fa-IR"/>
              </w:rPr>
              <w:t>را</w:t>
            </w:r>
            <w:r w:rsidRPr="00C6524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65245">
              <w:rPr>
                <w:rFonts w:cs="2  Zar" w:hint="eastAsia"/>
                <w:sz w:val="16"/>
                <w:szCs w:val="16"/>
                <w:rtl/>
                <w:lang w:bidi="fa-IR"/>
              </w:rPr>
              <w:t>ش</w:t>
            </w:r>
            <w:r w:rsidRPr="00C65245">
              <w:rPr>
                <w:rFonts w:cs="2  Zar"/>
                <w:sz w:val="16"/>
                <w:szCs w:val="16"/>
                <w:rtl/>
                <w:lang w:bidi="fa-IR"/>
              </w:rPr>
              <w:t>.</w:t>
            </w:r>
          </w:p>
        </w:tc>
      </w:tr>
      <w:tr w:rsidR="008D21CA" w:rsidRPr="008A7FE3" w14:paraId="035C3E4F" w14:textId="31A5B5DB" w:rsidTr="005E134A">
        <w:trPr>
          <w:trHeight w:val="2178"/>
          <w:jc w:val="center"/>
        </w:trPr>
        <w:tc>
          <w:tcPr>
            <w:tcW w:w="195" w:type="pct"/>
            <w:shd w:val="clear" w:color="auto" w:fill="auto"/>
            <w:vAlign w:val="center"/>
          </w:tcPr>
          <w:p w14:paraId="692323E9" w14:textId="77777777" w:rsidR="008D21CA" w:rsidRPr="008A7FE3" w:rsidRDefault="008D21CA" w:rsidP="008D21C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  <w:r w:rsidRPr="008A7FE3">
              <w:rPr>
                <w:rFonts w:cs="2  Zar" w:hint="cs"/>
                <w:color w:val="000000"/>
                <w:sz w:val="20"/>
                <w:szCs w:val="20"/>
                <w:rtl/>
                <w:lang w:bidi="fa-IR"/>
              </w:rPr>
              <w:lastRenderedPageBreak/>
              <w:t>2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3104276C" w14:textId="44E48249" w:rsidR="008D21CA" w:rsidRPr="008A7FE3" w:rsidRDefault="008D21CA" w:rsidP="008D21C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  <w:proofErr w:type="spellStart"/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ترماتودهای</w:t>
            </w:r>
            <w:proofErr w:type="spellEnd"/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کبدی</w:t>
            </w:r>
          </w:p>
        </w:tc>
        <w:tc>
          <w:tcPr>
            <w:tcW w:w="1338" w:type="pct"/>
            <w:shd w:val="clear" w:color="auto" w:fill="auto"/>
            <w:vAlign w:val="center"/>
          </w:tcPr>
          <w:p w14:paraId="00DFA64B" w14:textId="77777777" w:rsidR="00C65245" w:rsidRPr="008A7FE3" w:rsidRDefault="00C65245" w:rsidP="00C6524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426"/>
              <w:jc w:val="both"/>
              <w:rPr>
                <w:rFonts w:cs="2  Zar"/>
                <w:sz w:val="20"/>
                <w:szCs w:val="20"/>
              </w:rPr>
            </w:pPr>
            <w:r>
              <w:rPr>
                <w:rFonts w:cs="2  Zar" w:hint="cs"/>
                <w:sz w:val="20"/>
                <w:szCs w:val="20"/>
                <w:rtl/>
              </w:rPr>
              <w:t>-</w:t>
            </w:r>
            <w:r w:rsidRPr="008A7FE3">
              <w:rPr>
                <w:rFonts w:cs="2  Zar"/>
                <w:sz w:val="20"/>
                <w:szCs w:val="20"/>
                <w:rtl/>
              </w:rPr>
              <w:t xml:space="preserve"> 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 </w:t>
            </w:r>
            <w:r w:rsidRPr="008A7FE3">
              <w:rPr>
                <w:rFonts w:cs="2  Zar"/>
                <w:sz w:val="20"/>
                <w:szCs w:val="20"/>
                <w:rtl/>
              </w:rPr>
              <w:t xml:space="preserve">مشخصات مرفولوژیک </w:t>
            </w:r>
            <w:r>
              <w:rPr>
                <w:rFonts w:cs="2  Zar" w:hint="cs"/>
                <w:sz w:val="20"/>
                <w:szCs w:val="20"/>
                <w:rtl/>
              </w:rPr>
              <w:t>را نام ببرد.</w:t>
            </w:r>
          </w:p>
          <w:p w14:paraId="1EFB45FE" w14:textId="77777777" w:rsidR="00C65245" w:rsidRPr="008A7FE3" w:rsidRDefault="00C65245" w:rsidP="00C6524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426"/>
              <w:jc w:val="both"/>
              <w:rPr>
                <w:rFonts w:cs="2  Zar"/>
                <w:sz w:val="20"/>
                <w:szCs w:val="20"/>
              </w:rPr>
            </w:pPr>
            <w:r>
              <w:rPr>
                <w:rFonts w:cs="2  Zar" w:hint="cs"/>
                <w:sz w:val="20"/>
                <w:szCs w:val="20"/>
                <w:rtl/>
              </w:rPr>
              <w:t xml:space="preserve">- </w:t>
            </w:r>
            <w:r w:rsidRPr="008A7FE3">
              <w:rPr>
                <w:rFonts w:cs="2  Zar"/>
                <w:sz w:val="20"/>
                <w:szCs w:val="20"/>
                <w:rtl/>
              </w:rPr>
              <w:t>چرخه زندگی این انگل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 </w:t>
            </w:r>
            <w:r w:rsidRPr="008A7FE3">
              <w:rPr>
                <w:rFonts w:cs="2  Zar"/>
                <w:sz w:val="20"/>
                <w:szCs w:val="20"/>
                <w:rtl/>
              </w:rPr>
              <w:t>ها  را به طور کامل شرح دهد.</w:t>
            </w:r>
          </w:p>
          <w:p w14:paraId="28B8E456" w14:textId="77777777" w:rsidR="00C65245" w:rsidRPr="008A7FE3" w:rsidRDefault="00C65245" w:rsidP="00C6524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426"/>
              <w:jc w:val="both"/>
              <w:rPr>
                <w:rFonts w:cs="2  Zar"/>
                <w:sz w:val="20"/>
                <w:szCs w:val="20"/>
              </w:rPr>
            </w:pPr>
            <w:r>
              <w:rPr>
                <w:rFonts w:cs="2  Zar" w:hint="cs"/>
                <w:sz w:val="20"/>
                <w:szCs w:val="20"/>
                <w:rtl/>
              </w:rPr>
              <w:t xml:space="preserve">- </w:t>
            </w:r>
            <w:r w:rsidRPr="008A7FE3">
              <w:rPr>
                <w:rFonts w:cs="2  Zar" w:hint="cs"/>
                <w:sz w:val="20"/>
                <w:szCs w:val="20"/>
                <w:rtl/>
              </w:rPr>
              <w:t xml:space="preserve">بیماریزایی و </w:t>
            </w:r>
            <w:r w:rsidRPr="008A7FE3">
              <w:rPr>
                <w:rFonts w:cs="2  Zar"/>
                <w:sz w:val="20"/>
                <w:szCs w:val="20"/>
                <w:rtl/>
              </w:rPr>
              <w:t>علائم و نشانه های ناشی این انگل ها را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 نام ببرد.</w:t>
            </w:r>
          </w:p>
          <w:p w14:paraId="581C8C06" w14:textId="77777777" w:rsidR="00C65245" w:rsidRPr="008A7FE3" w:rsidRDefault="00C65245" w:rsidP="00C6524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426"/>
              <w:jc w:val="both"/>
              <w:rPr>
                <w:rFonts w:cs="2  Zar"/>
                <w:sz w:val="20"/>
                <w:szCs w:val="20"/>
              </w:rPr>
            </w:pPr>
            <w:r>
              <w:rPr>
                <w:rFonts w:cs="2  Zar" w:hint="cs"/>
                <w:sz w:val="20"/>
                <w:szCs w:val="20"/>
                <w:rtl/>
              </w:rPr>
              <w:t xml:space="preserve">- </w:t>
            </w:r>
            <w:r w:rsidRPr="008A7FE3">
              <w:rPr>
                <w:rFonts w:cs="2  Zar"/>
                <w:sz w:val="20"/>
                <w:szCs w:val="20"/>
                <w:rtl/>
              </w:rPr>
              <w:t xml:space="preserve">نحوه تشخیص بیماری را </w:t>
            </w:r>
            <w:r>
              <w:rPr>
                <w:rFonts w:cs="2  Zar" w:hint="cs"/>
                <w:sz w:val="20"/>
                <w:szCs w:val="20"/>
                <w:rtl/>
              </w:rPr>
              <w:t>توضیح دهد.</w:t>
            </w:r>
          </w:p>
          <w:p w14:paraId="5A349D07" w14:textId="77777777" w:rsidR="00C65245" w:rsidRPr="008A7FE3" w:rsidRDefault="00C65245" w:rsidP="00C6524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426"/>
              <w:jc w:val="both"/>
              <w:rPr>
                <w:rFonts w:cs="2  Zar"/>
                <w:sz w:val="20"/>
                <w:szCs w:val="20"/>
              </w:rPr>
            </w:pPr>
            <w:r>
              <w:rPr>
                <w:rFonts w:cs="2  Zar" w:hint="cs"/>
                <w:sz w:val="20"/>
                <w:szCs w:val="20"/>
                <w:rtl/>
              </w:rPr>
              <w:t xml:space="preserve">- </w:t>
            </w:r>
            <w:r w:rsidRPr="008A7FE3">
              <w:rPr>
                <w:rFonts w:cs="2  Zar"/>
                <w:sz w:val="20"/>
                <w:szCs w:val="20"/>
                <w:rtl/>
              </w:rPr>
              <w:t>نحوه درمان این بیماری ها را شرح دهد.</w:t>
            </w:r>
          </w:p>
          <w:p w14:paraId="2F790BC8" w14:textId="77777777" w:rsidR="00C65245" w:rsidRPr="008A7FE3" w:rsidRDefault="00C65245" w:rsidP="00C6524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426"/>
              <w:jc w:val="both"/>
              <w:rPr>
                <w:rFonts w:cs="2  Zar"/>
                <w:sz w:val="20"/>
                <w:szCs w:val="20"/>
              </w:rPr>
            </w:pPr>
            <w:r>
              <w:rPr>
                <w:rFonts w:cs="2  Zar" w:hint="cs"/>
                <w:sz w:val="20"/>
                <w:szCs w:val="20"/>
                <w:rtl/>
              </w:rPr>
              <w:t xml:space="preserve">- </w:t>
            </w:r>
            <w:r w:rsidRPr="008A7FE3">
              <w:rPr>
                <w:rFonts w:cs="2  Zar"/>
                <w:sz w:val="20"/>
                <w:szCs w:val="20"/>
                <w:rtl/>
              </w:rPr>
              <w:t xml:space="preserve">نحوه </w:t>
            </w:r>
            <w:r w:rsidRPr="008A7FE3">
              <w:rPr>
                <w:rFonts w:cs="2  Zar" w:hint="cs"/>
                <w:sz w:val="20"/>
                <w:szCs w:val="20"/>
                <w:rtl/>
              </w:rPr>
              <w:t xml:space="preserve">کنترل و </w:t>
            </w:r>
            <w:r w:rsidRPr="008A7FE3">
              <w:rPr>
                <w:rFonts w:cs="2  Zar"/>
                <w:sz w:val="20"/>
                <w:szCs w:val="20"/>
                <w:rtl/>
              </w:rPr>
              <w:t xml:space="preserve">پیشگیری </w:t>
            </w:r>
            <w:r>
              <w:rPr>
                <w:rFonts w:cs="2  Zar" w:hint="cs"/>
                <w:sz w:val="20"/>
                <w:szCs w:val="20"/>
                <w:rtl/>
              </w:rPr>
              <w:t>بداند.</w:t>
            </w:r>
          </w:p>
          <w:p w14:paraId="1E418EA7" w14:textId="51C5C342" w:rsidR="008D21CA" w:rsidRPr="008A7FE3" w:rsidRDefault="00C65245" w:rsidP="00C6524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426"/>
              <w:jc w:val="both"/>
              <w:rPr>
                <w:rFonts w:cs="2  Zar"/>
                <w:sz w:val="20"/>
                <w:szCs w:val="20"/>
                <w:rtl/>
              </w:rPr>
            </w:pPr>
            <w:r>
              <w:rPr>
                <w:rFonts w:cs="2  Zar" w:hint="cs"/>
                <w:sz w:val="20"/>
                <w:szCs w:val="20"/>
                <w:rtl/>
              </w:rPr>
              <w:t xml:space="preserve">- </w:t>
            </w:r>
            <w:r w:rsidRPr="008A7FE3">
              <w:rPr>
                <w:rFonts w:cs="2  Zar" w:hint="cs"/>
                <w:sz w:val="20"/>
                <w:szCs w:val="20"/>
                <w:rtl/>
              </w:rPr>
              <w:t xml:space="preserve">اپیدمیولوژی انگل را </w:t>
            </w:r>
            <w:r>
              <w:rPr>
                <w:rFonts w:cs="2  Zar" w:hint="cs"/>
                <w:sz w:val="20"/>
                <w:szCs w:val="20"/>
                <w:rtl/>
              </w:rPr>
              <w:t>بداند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540A650C" w14:textId="58F7952D" w:rsidR="008D21CA" w:rsidRPr="008A7FE3" w:rsidRDefault="00E84B6B" w:rsidP="008D21C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  <w:r>
              <w:rPr>
                <w:rFonts w:cs="2  Zar" w:hint="cs"/>
                <w:sz w:val="20"/>
                <w:szCs w:val="20"/>
                <w:rtl/>
                <w:lang w:bidi="fa-IR"/>
              </w:rPr>
              <w:t xml:space="preserve">اخذ </w:t>
            </w:r>
            <w:proofErr w:type="spellStart"/>
            <w:r w:rsidR="008D21CA" w:rsidRPr="008A7FE3">
              <w:rPr>
                <w:rFonts w:cs="2  Zar" w:hint="cs"/>
                <w:sz w:val="20"/>
                <w:szCs w:val="20"/>
                <w:rtl/>
                <w:lang w:bidi="fa-IR"/>
              </w:rPr>
              <w:t>کوییز</w:t>
            </w:r>
            <w:proofErr w:type="spellEnd"/>
            <w:r w:rsidR="008D21CA"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 </w:t>
            </w:r>
            <w:r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و بررسی </w:t>
            </w:r>
            <w:r w:rsidR="008D21CA" w:rsidRPr="008A7FE3">
              <w:rPr>
                <w:rFonts w:cs="2  Zar" w:hint="cs"/>
                <w:sz w:val="20"/>
                <w:szCs w:val="20"/>
                <w:rtl/>
                <w:lang w:bidi="fa-IR"/>
              </w:rPr>
              <w:t>تک</w:t>
            </w:r>
            <w:r>
              <w:rPr>
                <w:rFonts w:cs="2  Zar" w:hint="cs"/>
                <w:sz w:val="20"/>
                <w:szCs w:val="20"/>
                <w:rtl/>
                <w:lang w:bidi="fa-IR"/>
              </w:rPr>
              <w:t>ا</w:t>
            </w:r>
            <w:r w:rsidR="008D21CA" w:rsidRPr="008A7FE3">
              <w:rPr>
                <w:rFonts w:cs="2  Zar" w:hint="cs"/>
                <w:sz w:val="20"/>
                <w:szCs w:val="20"/>
                <w:rtl/>
                <w:lang w:bidi="fa-IR"/>
              </w:rPr>
              <w:t>لیف درسی</w:t>
            </w:r>
            <w:r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</w:t>
            </w:r>
            <w:r w:rsidR="008D21CA"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849" w:type="pct"/>
            <w:shd w:val="clear" w:color="auto" w:fill="auto"/>
            <w:vAlign w:val="center"/>
          </w:tcPr>
          <w:p w14:paraId="2DD36908" w14:textId="42AEAA9C" w:rsidR="008D21CA" w:rsidRPr="008A7FE3" w:rsidRDefault="008D21CA" w:rsidP="008D21C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  <w:r w:rsidRPr="008A7FE3">
              <w:rPr>
                <w:rFonts w:cs="2  Zar"/>
                <w:sz w:val="20"/>
                <w:szCs w:val="20"/>
                <w:rtl/>
              </w:rPr>
              <w:t>اسلایدهای آموزشی</w:t>
            </w: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توسط </w:t>
            </w:r>
            <w:r w:rsidRPr="008A7FE3">
              <w:rPr>
                <w:rFonts w:cs="2  Zar"/>
                <w:sz w:val="20"/>
                <w:szCs w:val="20"/>
                <w:rtl/>
              </w:rPr>
              <w:t xml:space="preserve">ویدئوپروژکتور، </w:t>
            </w:r>
            <w:r w:rsidR="00E84B6B" w:rsidRPr="008A7FE3">
              <w:rPr>
                <w:rFonts w:cs="2  Zar" w:hint="cs"/>
                <w:sz w:val="20"/>
                <w:szCs w:val="20"/>
                <w:rtl/>
              </w:rPr>
              <w:t>کنفرانس ها</w:t>
            </w:r>
            <w:r w:rsidR="00E84B6B">
              <w:rPr>
                <w:rFonts w:cs="2  Zar" w:hint="cs"/>
                <w:sz w:val="20"/>
                <w:szCs w:val="20"/>
                <w:rtl/>
              </w:rPr>
              <w:t>،</w:t>
            </w:r>
            <w:r w:rsidR="00E84B6B">
              <w:rPr>
                <w:rFonts w:cs="2  Zar" w:hint="cs"/>
                <w:sz w:val="20"/>
                <w:szCs w:val="20"/>
                <w:rtl/>
              </w:rPr>
              <w:t xml:space="preserve"> </w:t>
            </w:r>
            <w:r w:rsidR="00E84B6B" w:rsidRPr="008A7FE3">
              <w:rPr>
                <w:rFonts w:cs="2  Zar" w:hint="cs"/>
                <w:sz w:val="20"/>
                <w:szCs w:val="20"/>
                <w:rtl/>
              </w:rPr>
              <w:t>فیلم</w:t>
            </w:r>
            <w:r w:rsidR="00E84B6B">
              <w:rPr>
                <w:rFonts w:cs="2  Zar" w:hint="cs"/>
                <w:sz w:val="20"/>
                <w:szCs w:val="20"/>
                <w:rtl/>
              </w:rPr>
              <w:t xml:space="preserve"> های</w:t>
            </w:r>
            <w:r w:rsidR="00E84B6B" w:rsidRPr="008A7FE3">
              <w:rPr>
                <w:rFonts w:cs="2  Zar" w:hint="cs"/>
                <w:sz w:val="20"/>
                <w:szCs w:val="20"/>
                <w:rtl/>
              </w:rPr>
              <w:t xml:space="preserve"> بالینی</w:t>
            </w:r>
            <w:r w:rsidR="00E84B6B">
              <w:rPr>
                <w:rFonts w:cs="2  Zar" w:hint="cs"/>
                <w:sz w:val="20"/>
                <w:szCs w:val="20"/>
                <w:rtl/>
              </w:rPr>
              <w:t xml:space="preserve"> و</w:t>
            </w:r>
            <w:r w:rsidR="00E84B6B" w:rsidRPr="008A7FE3">
              <w:rPr>
                <w:rFonts w:cs="2  Zar" w:hint="cs"/>
                <w:sz w:val="20"/>
                <w:szCs w:val="20"/>
                <w:rtl/>
              </w:rPr>
              <w:t xml:space="preserve"> سوالات تشریحی و  تستی مرتبط با جلسه </w:t>
            </w:r>
            <w:r w:rsidR="00E84B6B">
              <w:rPr>
                <w:rFonts w:cs="2  Zar" w:hint="cs"/>
                <w:sz w:val="20"/>
                <w:szCs w:val="20"/>
                <w:rtl/>
              </w:rPr>
              <w:t>توسط استاد و دانشجو</w:t>
            </w:r>
            <w:r w:rsidRPr="008A7FE3">
              <w:rPr>
                <w:rFonts w:cs="2  Za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2271326C" w14:textId="0E92DAF0" w:rsidR="008D21CA" w:rsidRPr="008A7FE3" w:rsidRDefault="008D21CA" w:rsidP="008D21C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  <w:r w:rsidRPr="008A7FE3">
              <w:rPr>
                <w:rFonts w:cs="2  Zar"/>
                <w:sz w:val="20"/>
                <w:szCs w:val="20"/>
                <w:rtl/>
              </w:rPr>
              <w:t>اسلایدهای آموزشی</w:t>
            </w: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توسط </w:t>
            </w:r>
            <w:r w:rsidRPr="008A7FE3">
              <w:rPr>
                <w:rFonts w:cs="2  Zar"/>
                <w:sz w:val="20"/>
                <w:szCs w:val="20"/>
                <w:rtl/>
              </w:rPr>
              <w:t>ویدئوپروژکتو</w:t>
            </w:r>
            <w:r w:rsidRPr="008A7FE3">
              <w:rPr>
                <w:rFonts w:cs="2  Zar" w:hint="cs"/>
                <w:sz w:val="20"/>
                <w:szCs w:val="20"/>
                <w:rtl/>
              </w:rPr>
              <w:t>ر و</w:t>
            </w:r>
            <w:r w:rsidRPr="008A7FE3">
              <w:rPr>
                <w:rFonts w:cs="2  Zar"/>
                <w:sz w:val="20"/>
                <w:szCs w:val="20"/>
                <w:rtl/>
              </w:rPr>
              <w:t xml:space="preserve"> </w:t>
            </w:r>
            <w:r w:rsidRPr="008A7FE3">
              <w:rPr>
                <w:rFonts w:cs="2  Zar" w:hint="cs"/>
                <w:sz w:val="20"/>
                <w:szCs w:val="20"/>
                <w:rtl/>
              </w:rPr>
              <w:t xml:space="preserve"> فیلم</w:t>
            </w:r>
            <w:r w:rsidR="00E84B6B">
              <w:rPr>
                <w:rFonts w:cs="2  Zar" w:hint="cs"/>
                <w:sz w:val="20"/>
                <w:szCs w:val="20"/>
                <w:rtl/>
              </w:rPr>
              <w:t>، هوش مصنوعی (</w:t>
            </w:r>
            <w:r w:rsidR="00E84B6B" w:rsidRPr="00E84B6B">
              <w:rPr>
                <w:rFonts w:asciiTheme="majorBidi" w:hAnsiTheme="majorBidi" w:cstheme="majorBidi"/>
                <w:sz w:val="16"/>
                <w:szCs w:val="16"/>
              </w:rPr>
              <w:t>Artificial</w:t>
            </w:r>
            <w:r w:rsidR="00E84B6B" w:rsidRPr="00E84B6B">
              <w:rPr>
                <w:rFonts w:cs="2  Zar"/>
                <w:sz w:val="16"/>
                <w:szCs w:val="16"/>
              </w:rPr>
              <w:t xml:space="preserve"> </w:t>
            </w:r>
            <w:proofErr w:type="spellStart"/>
            <w:r w:rsidR="00E84B6B" w:rsidRPr="00E84B6B">
              <w:rPr>
                <w:rFonts w:asciiTheme="majorBidi" w:hAnsiTheme="majorBidi" w:cstheme="majorBidi"/>
                <w:sz w:val="16"/>
                <w:szCs w:val="16"/>
              </w:rPr>
              <w:t>intelegence</w:t>
            </w:r>
            <w:proofErr w:type="spellEnd"/>
            <w:r w:rsidR="00E84B6B">
              <w:rPr>
                <w:rFonts w:cs="2  Zar" w:hint="cs"/>
                <w:sz w:val="20"/>
                <w:szCs w:val="20"/>
                <w:rtl/>
              </w:rPr>
              <w:t>)</w:t>
            </w:r>
            <w:r w:rsidRPr="008A7FE3">
              <w:rPr>
                <w:rFonts w:cs="2  Za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1495F3E2" w14:textId="49BCD9E3" w:rsidR="008D21CA" w:rsidRDefault="008D21CA" w:rsidP="008D21C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  <w:r w:rsidRPr="008A7FE3">
              <w:rPr>
                <w:rFonts w:cs="2  Zar" w:hint="cs"/>
                <w:color w:val="000000"/>
                <w:sz w:val="20"/>
                <w:szCs w:val="20"/>
                <w:rtl/>
                <w:lang w:bidi="fa-IR"/>
              </w:rPr>
              <w:t>تکوینی</w:t>
            </w:r>
            <w:r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(</w:t>
            </w:r>
            <w:proofErr w:type="spellStart"/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کوییز</w:t>
            </w:r>
            <w:proofErr w:type="spellEnd"/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</w:t>
            </w:r>
            <w:r w:rsidR="00E84B6B">
              <w:rPr>
                <w:rFonts w:cs="2  Zar" w:hint="cs"/>
                <w:sz w:val="20"/>
                <w:szCs w:val="20"/>
                <w:rtl/>
                <w:lang w:bidi="fa-IR"/>
              </w:rPr>
              <w:t>(</w:t>
            </w:r>
            <w:r w:rsidR="00E84B6B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یا </w:t>
            </w:r>
            <w:r w:rsidR="00E84B6B">
              <w:rPr>
                <w:rFonts w:cs="2  Zar" w:hint="cs"/>
                <w:sz w:val="20"/>
                <w:szCs w:val="20"/>
                <w:rtl/>
                <w:lang w:bidi="fa-IR"/>
              </w:rPr>
              <w:t>پرسش و پاسخ)</w:t>
            </w:r>
            <w:r w:rsidR="00E84B6B"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</w:t>
            </w:r>
          </w:p>
          <w:p w14:paraId="57B9DA39" w14:textId="77777777" w:rsidR="008D21CA" w:rsidRDefault="008D21CA" w:rsidP="008D21C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</w:p>
          <w:p w14:paraId="6BA81CE4" w14:textId="2BB644AB" w:rsidR="008D21CA" w:rsidRPr="008A7FE3" w:rsidRDefault="008D21CA" w:rsidP="008D21C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601DF6AB" w14:textId="77777777" w:rsidR="008D21CA" w:rsidRDefault="008D21CA" w:rsidP="008D21C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  <w:r>
              <w:rPr>
                <w:rFonts w:cs="2  Zar" w:hint="cs"/>
                <w:sz w:val="20"/>
                <w:szCs w:val="20"/>
                <w:rtl/>
                <w:lang w:bidi="fa-IR"/>
              </w:rPr>
              <w:t>30%</w:t>
            </w:r>
          </w:p>
          <w:p w14:paraId="788CFAF3" w14:textId="77777777" w:rsidR="008D21CA" w:rsidRDefault="008D21CA" w:rsidP="008D21C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</w:p>
          <w:p w14:paraId="53842DA5" w14:textId="77777777" w:rsidR="008D21CA" w:rsidRDefault="008D21CA" w:rsidP="008D21C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</w:p>
          <w:p w14:paraId="10D7E60A" w14:textId="77777777" w:rsidR="008D21CA" w:rsidRDefault="008D21CA" w:rsidP="008D21C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</w:p>
          <w:p w14:paraId="45A0D1F8" w14:textId="77777777" w:rsidR="008D21CA" w:rsidRDefault="008D21CA" w:rsidP="008D21C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</w:p>
          <w:p w14:paraId="2B6957DB" w14:textId="0A752679" w:rsidR="008D21CA" w:rsidRPr="008A7FE3" w:rsidRDefault="008D21CA" w:rsidP="008D21C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638" w:type="pct"/>
          </w:tcPr>
          <w:p w14:paraId="5885B792" w14:textId="77777777" w:rsidR="008D21CA" w:rsidRPr="00C73965" w:rsidRDefault="008D21CA" w:rsidP="008D21C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16"/>
                <w:szCs w:val="16"/>
                <w:rtl/>
                <w:lang w:bidi="fa-IR"/>
              </w:rPr>
            </w:pP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1</w:t>
            </w:r>
            <w:r w:rsidRPr="00C73965">
              <w:rPr>
                <w:rFonts w:cs="2  Zar"/>
                <w:sz w:val="16"/>
                <w:szCs w:val="16"/>
                <w:lang w:bidi="fa-IR"/>
              </w:rPr>
              <w:t xml:space="preserve">-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كرم</w:t>
            </w:r>
            <w:proofErr w:type="spellEnd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شناسي</w:t>
            </w:r>
            <w:proofErr w:type="spellEnd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پزشكي</w:t>
            </w:r>
            <w:proofErr w:type="spellEnd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دكتر</w:t>
            </w:r>
            <w:proofErr w:type="spellEnd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فريدون</w:t>
            </w:r>
            <w:proofErr w:type="spellEnd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ارفع،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ويراست</w:t>
            </w:r>
            <w:proofErr w:type="spellEnd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هفتم، انتشارات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خسروي</w:t>
            </w:r>
            <w:proofErr w:type="spellEnd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با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همكاري</w:t>
            </w:r>
            <w:proofErr w:type="spellEnd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نشر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ديباج</w:t>
            </w:r>
            <w:proofErr w:type="spellEnd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، آخر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ن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و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را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ش</w:t>
            </w:r>
            <w:r w:rsidRPr="00C73965">
              <w:rPr>
                <w:rFonts w:cs="2  Zar"/>
                <w:sz w:val="16"/>
                <w:szCs w:val="16"/>
                <w:lang w:bidi="fa-IR"/>
              </w:rPr>
              <w:t>.</w:t>
            </w:r>
          </w:p>
          <w:p w14:paraId="1CE034E8" w14:textId="77777777" w:rsidR="008D21CA" w:rsidRPr="00C73965" w:rsidRDefault="008D21CA" w:rsidP="008D21C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16"/>
                <w:szCs w:val="16"/>
                <w:rtl/>
                <w:lang w:bidi="fa-IR"/>
              </w:rPr>
            </w:pP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2</w:t>
            </w:r>
            <w:r w:rsidRPr="00C73965">
              <w:rPr>
                <w:rFonts w:cs="2  Zar"/>
                <w:sz w:val="16"/>
                <w:szCs w:val="16"/>
                <w:lang w:bidi="fa-IR"/>
              </w:rPr>
              <w:t xml:space="preserve">-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ب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مار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ها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proofErr w:type="spellEnd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انگل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در ا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ران،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دكتر</w:t>
            </w:r>
            <w:proofErr w:type="spellEnd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اسماع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ل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صائب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proofErr w:type="spellEnd"/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،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جلد اول: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تك‌ياختگان</w:t>
            </w:r>
            <w:proofErr w:type="spellEnd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،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ويراست</w:t>
            </w:r>
            <w:proofErr w:type="spellEnd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پنجم، انتشارات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آييژ</w:t>
            </w:r>
            <w:proofErr w:type="spellEnd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، آخر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ن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و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را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ش</w:t>
            </w:r>
            <w:r w:rsidRPr="00C73965">
              <w:rPr>
                <w:rFonts w:cs="2  Zar"/>
                <w:sz w:val="16"/>
                <w:szCs w:val="16"/>
                <w:lang w:bidi="fa-IR"/>
              </w:rPr>
              <w:t>.</w:t>
            </w:r>
          </w:p>
          <w:p w14:paraId="605A6C17" w14:textId="77777777" w:rsidR="008D21CA" w:rsidRPr="00C73965" w:rsidRDefault="008D21CA" w:rsidP="008D21C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16"/>
                <w:szCs w:val="16"/>
                <w:rtl/>
                <w:lang w:bidi="fa-IR"/>
              </w:rPr>
            </w:pP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3</w:t>
            </w:r>
            <w:r w:rsidRPr="00C73965">
              <w:rPr>
                <w:rFonts w:cs="2  Zar"/>
                <w:sz w:val="16"/>
                <w:szCs w:val="16"/>
                <w:lang w:bidi="fa-IR"/>
              </w:rPr>
              <w:t xml:space="preserve">-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ب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مار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ها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proofErr w:type="spellEnd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انگل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در ا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ران،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دكتر</w:t>
            </w:r>
            <w:proofErr w:type="spellEnd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اسماع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ل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صائب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proofErr w:type="spellEnd"/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،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جلد دوم: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كرم‌ها</w:t>
            </w:r>
            <w:proofErr w:type="spellEnd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،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ويراست</w:t>
            </w:r>
            <w:proofErr w:type="spellEnd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دوم، انتشارات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آييژ</w:t>
            </w:r>
            <w:proofErr w:type="spellEnd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، آخر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ن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و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را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ش</w:t>
            </w:r>
            <w:r w:rsidRPr="00C73965">
              <w:rPr>
                <w:rFonts w:cs="2  Zar"/>
                <w:sz w:val="16"/>
                <w:szCs w:val="16"/>
                <w:lang w:bidi="fa-IR"/>
              </w:rPr>
              <w:t>.</w:t>
            </w:r>
          </w:p>
          <w:p w14:paraId="3D3E6C79" w14:textId="07F196F6" w:rsidR="008D21CA" w:rsidRPr="00C73965" w:rsidRDefault="008D21CA" w:rsidP="008D21C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 w:hint="cs"/>
                <w:sz w:val="16"/>
                <w:szCs w:val="16"/>
                <w:rtl/>
                <w:lang w:bidi="fa-IR"/>
              </w:rPr>
            </w:pP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4- انگل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شناس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proofErr w:type="spellEnd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پزشک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نوا، براون، ترجمه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دكتر</w:t>
            </w:r>
            <w:proofErr w:type="spellEnd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عميد</w:t>
            </w:r>
            <w:proofErr w:type="spellEnd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اطهري</w:t>
            </w:r>
            <w:proofErr w:type="spellEnd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، چاپ دهم، انتشارات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آ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ژ</w:t>
            </w:r>
            <w:proofErr w:type="spellEnd"/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،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آخر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ن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و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را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ش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.</w:t>
            </w:r>
          </w:p>
        </w:tc>
      </w:tr>
      <w:tr w:rsidR="00C65245" w:rsidRPr="008A7FE3" w14:paraId="72676B06" w14:textId="1ED43699" w:rsidTr="005E134A">
        <w:trPr>
          <w:trHeight w:val="2178"/>
          <w:jc w:val="center"/>
        </w:trPr>
        <w:tc>
          <w:tcPr>
            <w:tcW w:w="195" w:type="pct"/>
            <w:shd w:val="clear" w:color="auto" w:fill="auto"/>
            <w:vAlign w:val="center"/>
          </w:tcPr>
          <w:p w14:paraId="04CF16B3" w14:textId="77777777" w:rsidR="00C65245" w:rsidRPr="008A7FE3" w:rsidRDefault="00C65245" w:rsidP="00C6524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color w:val="000000"/>
                <w:sz w:val="20"/>
                <w:szCs w:val="20"/>
                <w:rtl/>
                <w:lang w:bidi="fa-IR"/>
              </w:rPr>
            </w:pPr>
            <w:r w:rsidRPr="008A7FE3">
              <w:rPr>
                <w:rFonts w:cs="2  Zar" w:hint="cs"/>
                <w:color w:val="000000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0D66F201" w14:textId="77777777" w:rsidR="00C65245" w:rsidRPr="008A7FE3" w:rsidRDefault="00C65245" w:rsidP="00C65245">
            <w:pPr>
              <w:bidi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  <w:proofErr w:type="spellStart"/>
            <w:r w:rsidRPr="008A7FE3">
              <w:rPr>
                <w:rFonts w:cs="2  Zar"/>
                <w:sz w:val="20"/>
                <w:szCs w:val="20"/>
                <w:rtl/>
                <w:lang w:bidi="fa-IR"/>
              </w:rPr>
              <w:t>ترماتودهاي</w:t>
            </w:r>
            <w:proofErr w:type="spellEnd"/>
            <w:r w:rsidRPr="008A7FE3">
              <w:rPr>
                <w:rFonts w:cs="2  Zar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8A7FE3">
              <w:rPr>
                <w:rFonts w:cs="2  Zar"/>
                <w:sz w:val="20"/>
                <w:szCs w:val="20"/>
                <w:rtl/>
                <w:lang w:bidi="fa-IR"/>
              </w:rPr>
              <w:t>خوني</w:t>
            </w:r>
            <w:proofErr w:type="spellEnd"/>
            <w:r w:rsidRPr="008A7FE3">
              <w:rPr>
                <w:rFonts w:cs="2  Zar"/>
                <w:sz w:val="20"/>
                <w:szCs w:val="20"/>
                <w:rtl/>
                <w:lang w:bidi="fa-IR"/>
              </w:rPr>
              <w:t xml:space="preserve"> (</w:t>
            </w:r>
            <w:proofErr w:type="spellStart"/>
            <w:r w:rsidRPr="008A7FE3">
              <w:rPr>
                <w:rFonts w:cs="2  Zar"/>
                <w:sz w:val="20"/>
                <w:szCs w:val="20"/>
                <w:rtl/>
                <w:lang w:bidi="fa-IR"/>
              </w:rPr>
              <w:t>شيستوزوماها</w:t>
            </w:r>
            <w:proofErr w:type="spellEnd"/>
            <w:r w:rsidRPr="008A7FE3">
              <w:rPr>
                <w:rFonts w:cs="2  Zar"/>
                <w:sz w:val="20"/>
                <w:szCs w:val="20"/>
                <w:rtl/>
                <w:lang w:bidi="fa-IR"/>
              </w:rPr>
              <w:t>) و ریوی و رود های</w:t>
            </w:r>
          </w:p>
          <w:p w14:paraId="17A674C5" w14:textId="77777777" w:rsidR="00C65245" w:rsidRPr="008A7FE3" w:rsidRDefault="00C65245" w:rsidP="00C6524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338" w:type="pct"/>
            <w:shd w:val="clear" w:color="auto" w:fill="auto"/>
            <w:vAlign w:val="center"/>
          </w:tcPr>
          <w:p w14:paraId="1A2C8B02" w14:textId="77777777" w:rsidR="00C65245" w:rsidRPr="008A7FE3" w:rsidRDefault="00C65245" w:rsidP="00C6524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426"/>
              <w:jc w:val="both"/>
              <w:rPr>
                <w:rFonts w:cs="2  Zar"/>
                <w:sz w:val="20"/>
                <w:szCs w:val="20"/>
              </w:rPr>
            </w:pPr>
            <w:r>
              <w:rPr>
                <w:rFonts w:cs="2  Zar" w:hint="cs"/>
                <w:sz w:val="20"/>
                <w:szCs w:val="20"/>
                <w:rtl/>
              </w:rPr>
              <w:t>-</w:t>
            </w:r>
            <w:r w:rsidRPr="008A7FE3">
              <w:rPr>
                <w:rFonts w:cs="2  Zar"/>
                <w:sz w:val="20"/>
                <w:szCs w:val="20"/>
                <w:rtl/>
              </w:rPr>
              <w:t xml:space="preserve"> 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 </w:t>
            </w:r>
            <w:r w:rsidRPr="008A7FE3">
              <w:rPr>
                <w:rFonts w:cs="2  Zar"/>
                <w:sz w:val="20"/>
                <w:szCs w:val="20"/>
                <w:rtl/>
              </w:rPr>
              <w:t xml:space="preserve">مشخصات مرفولوژیک </w:t>
            </w:r>
            <w:r>
              <w:rPr>
                <w:rFonts w:cs="2  Zar" w:hint="cs"/>
                <w:sz w:val="20"/>
                <w:szCs w:val="20"/>
                <w:rtl/>
              </w:rPr>
              <w:t>را نام ببرد.</w:t>
            </w:r>
          </w:p>
          <w:p w14:paraId="39DD8D4A" w14:textId="77777777" w:rsidR="00C65245" w:rsidRPr="008A7FE3" w:rsidRDefault="00C65245" w:rsidP="00C6524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426"/>
              <w:jc w:val="both"/>
              <w:rPr>
                <w:rFonts w:cs="2  Zar"/>
                <w:sz w:val="20"/>
                <w:szCs w:val="20"/>
              </w:rPr>
            </w:pPr>
            <w:r>
              <w:rPr>
                <w:rFonts w:cs="2  Zar" w:hint="cs"/>
                <w:sz w:val="20"/>
                <w:szCs w:val="20"/>
                <w:rtl/>
              </w:rPr>
              <w:t xml:space="preserve">- </w:t>
            </w:r>
            <w:r w:rsidRPr="008A7FE3">
              <w:rPr>
                <w:rFonts w:cs="2  Zar"/>
                <w:sz w:val="20"/>
                <w:szCs w:val="20"/>
                <w:rtl/>
              </w:rPr>
              <w:t>چرخه زندگی این انگل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 </w:t>
            </w:r>
            <w:r w:rsidRPr="008A7FE3">
              <w:rPr>
                <w:rFonts w:cs="2  Zar"/>
                <w:sz w:val="20"/>
                <w:szCs w:val="20"/>
                <w:rtl/>
              </w:rPr>
              <w:t>ها  را به طور کامل شرح دهد.</w:t>
            </w:r>
          </w:p>
          <w:p w14:paraId="03822741" w14:textId="77777777" w:rsidR="00C65245" w:rsidRPr="008A7FE3" w:rsidRDefault="00C65245" w:rsidP="00C6524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426"/>
              <w:jc w:val="both"/>
              <w:rPr>
                <w:rFonts w:cs="2  Zar"/>
                <w:sz w:val="20"/>
                <w:szCs w:val="20"/>
              </w:rPr>
            </w:pPr>
            <w:r>
              <w:rPr>
                <w:rFonts w:cs="2  Zar" w:hint="cs"/>
                <w:sz w:val="20"/>
                <w:szCs w:val="20"/>
                <w:rtl/>
              </w:rPr>
              <w:t xml:space="preserve">- </w:t>
            </w:r>
            <w:r w:rsidRPr="008A7FE3">
              <w:rPr>
                <w:rFonts w:cs="2  Zar" w:hint="cs"/>
                <w:sz w:val="20"/>
                <w:szCs w:val="20"/>
                <w:rtl/>
              </w:rPr>
              <w:t xml:space="preserve">بیماریزایی و </w:t>
            </w:r>
            <w:r w:rsidRPr="008A7FE3">
              <w:rPr>
                <w:rFonts w:cs="2  Zar"/>
                <w:sz w:val="20"/>
                <w:szCs w:val="20"/>
                <w:rtl/>
              </w:rPr>
              <w:t>علائم و نشانه های ناشی این انگل ها را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 نام ببرد.</w:t>
            </w:r>
          </w:p>
          <w:p w14:paraId="33289426" w14:textId="77777777" w:rsidR="00C65245" w:rsidRPr="008A7FE3" w:rsidRDefault="00C65245" w:rsidP="00C6524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426"/>
              <w:jc w:val="both"/>
              <w:rPr>
                <w:rFonts w:cs="2  Zar"/>
                <w:sz w:val="20"/>
                <w:szCs w:val="20"/>
              </w:rPr>
            </w:pPr>
            <w:r>
              <w:rPr>
                <w:rFonts w:cs="2  Zar" w:hint="cs"/>
                <w:sz w:val="20"/>
                <w:szCs w:val="20"/>
                <w:rtl/>
              </w:rPr>
              <w:t xml:space="preserve">- </w:t>
            </w:r>
            <w:r w:rsidRPr="008A7FE3">
              <w:rPr>
                <w:rFonts w:cs="2  Zar"/>
                <w:sz w:val="20"/>
                <w:szCs w:val="20"/>
                <w:rtl/>
              </w:rPr>
              <w:t xml:space="preserve">نحوه تشخیص بیماری را </w:t>
            </w:r>
            <w:r>
              <w:rPr>
                <w:rFonts w:cs="2  Zar" w:hint="cs"/>
                <w:sz w:val="20"/>
                <w:szCs w:val="20"/>
                <w:rtl/>
              </w:rPr>
              <w:t>توضیح دهد.</w:t>
            </w:r>
          </w:p>
          <w:p w14:paraId="36C83DBD" w14:textId="77777777" w:rsidR="00C65245" w:rsidRPr="008A7FE3" w:rsidRDefault="00C65245" w:rsidP="00C6524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426"/>
              <w:jc w:val="both"/>
              <w:rPr>
                <w:rFonts w:cs="2  Zar"/>
                <w:sz w:val="20"/>
                <w:szCs w:val="20"/>
              </w:rPr>
            </w:pPr>
            <w:r>
              <w:rPr>
                <w:rFonts w:cs="2  Zar" w:hint="cs"/>
                <w:sz w:val="20"/>
                <w:szCs w:val="20"/>
                <w:rtl/>
              </w:rPr>
              <w:t xml:space="preserve">- </w:t>
            </w:r>
            <w:r w:rsidRPr="008A7FE3">
              <w:rPr>
                <w:rFonts w:cs="2  Zar"/>
                <w:sz w:val="20"/>
                <w:szCs w:val="20"/>
                <w:rtl/>
              </w:rPr>
              <w:t>نحوه درمان این بیماری ها را شرح دهد.</w:t>
            </w:r>
          </w:p>
          <w:p w14:paraId="3AF53D86" w14:textId="77777777" w:rsidR="00C65245" w:rsidRPr="008A7FE3" w:rsidRDefault="00C65245" w:rsidP="00C6524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426"/>
              <w:jc w:val="both"/>
              <w:rPr>
                <w:rFonts w:cs="2  Zar"/>
                <w:sz w:val="20"/>
                <w:szCs w:val="20"/>
              </w:rPr>
            </w:pPr>
            <w:r>
              <w:rPr>
                <w:rFonts w:cs="2  Zar" w:hint="cs"/>
                <w:sz w:val="20"/>
                <w:szCs w:val="20"/>
                <w:rtl/>
              </w:rPr>
              <w:t xml:space="preserve">- </w:t>
            </w:r>
            <w:r w:rsidRPr="008A7FE3">
              <w:rPr>
                <w:rFonts w:cs="2  Zar"/>
                <w:sz w:val="20"/>
                <w:szCs w:val="20"/>
                <w:rtl/>
              </w:rPr>
              <w:t xml:space="preserve">نحوه </w:t>
            </w:r>
            <w:r w:rsidRPr="008A7FE3">
              <w:rPr>
                <w:rFonts w:cs="2  Zar" w:hint="cs"/>
                <w:sz w:val="20"/>
                <w:szCs w:val="20"/>
                <w:rtl/>
              </w:rPr>
              <w:t xml:space="preserve">کنترل و </w:t>
            </w:r>
            <w:r w:rsidRPr="008A7FE3">
              <w:rPr>
                <w:rFonts w:cs="2  Zar"/>
                <w:sz w:val="20"/>
                <w:szCs w:val="20"/>
                <w:rtl/>
              </w:rPr>
              <w:t xml:space="preserve">پیشگیری </w:t>
            </w:r>
            <w:r>
              <w:rPr>
                <w:rFonts w:cs="2  Zar" w:hint="cs"/>
                <w:sz w:val="20"/>
                <w:szCs w:val="20"/>
                <w:rtl/>
              </w:rPr>
              <w:t>بداند.</w:t>
            </w:r>
          </w:p>
          <w:p w14:paraId="67DA75B1" w14:textId="6D460A8E" w:rsidR="00C65245" w:rsidRPr="00C65245" w:rsidRDefault="00C65245" w:rsidP="00C6524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426"/>
              <w:jc w:val="both"/>
              <w:rPr>
                <w:rFonts w:cs="2  Zar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2  Zar" w:hint="cs"/>
                <w:sz w:val="20"/>
                <w:szCs w:val="20"/>
                <w:rtl/>
              </w:rPr>
              <w:t xml:space="preserve">- </w:t>
            </w:r>
            <w:r w:rsidRPr="008A7FE3">
              <w:rPr>
                <w:rFonts w:cs="2  Zar" w:hint="cs"/>
                <w:sz w:val="20"/>
                <w:szCs w:val="20"/>
                <w:rtl/>
              </w:rPr>
              <w:t xml:space="preserve">اپیدمیولوژی انگل را </w:t>
            </w:r>
            <w:r>
              <w:rPr>
                <w:rFonts w:cs="2  Zar" w:hint="cs"/>
                <w:sz w:val="20"/>
                <w:szCs w:val="20"/>
                <w:rtl/>
              </w:rPr>
              <w:t>بداند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42E1F61F" w14:textId="6AAF64CD" w:rsidR="00C65245" w:rsidRPr="008A7FE3" w:rsidRDefault="00C65245" w:rsidP="00C6524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  <w:r>
              <w:rPr>
                <w:rFonts w:cs="2  Zar" w:hint="cs"/>
                <w:sz w:val="20"/>
                <w:szCs w:val="20"/>
                <w:rtl/>
                <w:lang w:bidi="fa-IR"/>
              </w:rPr>
              <w:t xml:space="preserve">بررسی </w:t>
            </w: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تک</w:t>
            </w:r>
            <w:r>
              <w:rPr>
                <w:rFonts w:cs="2  Zar" w:hint="cs"/>
                <w:sz w:val="20"/>
                <w:szCs w:val="20"/>
                <w:rtl/>
                <w:lang w:bidi="fa-IR"/>
              </w:rPr>
              <w:t>ا</w:t>
            </w: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لیف درسی</w:t>
            </w:r>
            <w:r w:rsidR="00121438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، </w:t>
            </w:r>
            <w:r w:rsidR="00121438">
              <w:rPr>
                <w:rFonts w:cs="2  Zar" w:hint="cs"/>
                <w:sz w:val="20"/>
                <w:szCs w:val="20"/>
                <w:rtl/>
                <w:lang w:bidi="fa-IR"/>
              </w:rPr>
              <w:t>پرسش و پاسخ</w:t>
            </w:r>
            <w:r w:rsidR="00121438">
              <w:rPr>
                <w:rFonts w:cs="2  Zar"/>
                <w:sz w:val="20"/>
                <w:szCs w:val="20"/>
                <w:lang w:bidi="fa-IR"/>
              </w:rPr>
              <w:t xml:space="preserve"> </w:t>
            </w:r>
            <w:r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</w:t>
            </w: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849" w:type="pct"/>
            <w:shd w:val="clear" w:color="auto" w:fill="auto"/>
            <w:vAlign w:val="center"/>
          </w:tcPr>
          <w:p w14:paraId="71ABCF89" w14:textId="16F56119" w:rsidR="00C65245" w:rsidRPr="008A7FE3" w:rsidRDefault="00C65245" w:rsidP="00C6524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  <w:r w:rsidRPr="008A7FE3">
              <w:rPr>
                <w:rFonts w:cs="2  Zar"/>
                <w:sz w:val="20"/>
                <w:szCs w:val="20"/>
                <w:rtl/>
              </w:rPr>
              <w:t>اسلایدهای آموزشی</w:t>
            </w: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توسط </w:t>
            </w:r>
            <w:r w:rsidRPr="008A7FE3">
              <w:rPr>
                <w:rFonts w:cs="2  Zar"/>
                <w:sz w:val="20"/>
                <w:szCs w:val="20"/>
                <w:rtl/>
              </w:rPr>
              <w:t xml:space="preserve">ویدئوپروژکتور، </w:t>
            </w:r>
            <w:r w:rsidRPr="008A7FE3">
              <w:rPr>
                <w:rFonts w:cs="2  Zar" w:hint="cs"/>
                <w:sz w:val="20"/>
                <w:szCs w:val="20"/>
                <w:rtl/>
              </w:rPr>
              <w:t>کنفرانس ها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، </w:t>
            </w:r>
            <w:r w:rsidRPr="008A7FE3">
              <w:rPr>
                <w:rFonts w:cs="2  Zar" w:hint="cs"/>
                <w:sz w:val="20"/>
                <w:szCs w:val="20"/>
                <w:rtl/>
              </w:rPr>
              <w:t>فیلم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 های</w:t>
            </w:r>
            <w:r w:rsidRPr="008A7FE3">
              <w:rPr>
                <w:rFonts w:cs="2  Zar" w:hint="cs"/>
                <w:sz w:val="20"/>
                <w:szCs w:val="20"/>
                <w:rtl/>
              </w:rPr>
              <w:t xml:space="preserve"> بالینی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 و</w:t>
            </w:r>
            <w:r w:rsidRPr="008A7FE3">
              <w:rPr>
                <w:rFonts w:cs="2  Zar" w:hint="cs"/>
                <w:sz w:val="20"/>
                <w:szCs w:val="20"/>
                <w:rtl/>
              </w:rPr>
              <w:t xml:space="preserve"> سوالات تشریحی و  تستی مرتبط با جلسه </w:t>
            </w:r>
            <w:r>
              <w:rPr>
                <w:rFonts w:cs="2  Zar" w:hint="cs"/>
                <w:sz w:val="20"/>
                <w:szCs w:val="20"/>
                <w:rtl/>
              </w:rPr>
              <w:t>توسط استاد و دانشجو</w:t>
            </w:r>
            <w:r w:rsidRPr="008A7FE3">
              <w:rPr>
                <w:rFonts w:cs="2  Za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6745B786" w14:textId="7198383C" w:rsidR="00C65245" w:rsidRPr="008A7FE3" w:rsidRDefault="00C65245" w:rsidP="00C6524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  <w:r w:rsidRPr="008A7FE3">
              <w:rPr>
                <w:rFonts w:cs="2  Zar"/>
                <w:sz w:val="20"/>
                <w:szCs w:val="20"/>
                <w:rtl/>
              </w:rPr>
              <w:t>اسلایدهای آموزشی</w:t>
            </w: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توسط </w:t>
            </w:r>
            <w:r w:rsidRPr="008A7FE3">
              <w:rPr>
                <w:rFonts w:cs="2  Zar"/>
                <w:sz w:val="20"/>
                <w:szCs w:val="20"/>
                <w:rtl/>
              </w:rPr>
              <w:t>ویدئوپروژکتو</w:t>
            </w:r>
            <w:r w:rsidRPr="008A7FE3">
              <w:rPr>
                <w:rFonts w:cs="2  Zar" w:hint="cs"/>
                <w:sz w:val="20"/>
                <w:szCs w:val="20"/>
                <w:rtl/>
              </w:rPr>
              <w:t>ر و</w:t>
            </w:r>
            <w:r w:rsidRPr="008A7FE3">
              <w:rPr>
                <w:rFonts w:cs="2  Zar"/>
                <w:sz w:val="20"/>
                <w:szCs w:val="20"/>
                <w:rtl/>
              </w:rPr>
              <w:t xml:space="preserve"> </w:t>
            </w:r>
            <w:r w:rsidRPr="008A7FE3">
              <w:rPr>
                <w:rFonts w:cs="2  Zar" w:hint="cs"/>
                <w:sz w:val="20"/>
                <w:szCs w:val="20"/>
                <w:rtl/>
              </w:rPr>
              <w:t xml:space="preserve"> فیلم</w:t>
            </w:r>
            <w:r>
              <w:rPr>
                <w:rFonts w:cs="2  Zar" w:hint="cs"/>
                <w:sz w:val="20"/>
                <w:szCs w:val="20"/>
                <w:rtl/>
              </w:rPr>
              <w:t>، هوش مصنوعی (</w:t>
            </w:r>
            <w:r w:rsidRPr="00E84B6B">
              <w:rPr>
                <w:rFonts w:asciiTheme="majorBidi" w:hAnsiTheme="majorBidi" w:cstheme="majorBidi"/>
                <w:sz w:val="16"/>
                <w:szCs w:val="16"/>
              </w:rPr>
              <w:t>Artificial</w:t>
            </w:r>
            <w:r w:rsidRPr="00E84B6B">
              <w:rPr>
                <w:rFonts w:cs="2  Zar"/>
                <w:sz w:val="16"/>
                <w:szCs w:val="16"/>
              </w:rPr>
              <w:t xml:space="preserve"> </w:t>
            </w:r>
            <w:proofErr w:type="spellStart"/>
            <w:r w:rsidRPr="00E84B6B">
              <w:rPr>
                <w:rFonts w:asciiTheme="majorBidi" w:hAnsiTheme="majorBidi" w:cstheme="majorBidi"/>
                <w:sz w:val="16"/>
                <w:szCs w:val="16"/>
              </w:rPr>
              <w:t>intelegence</w:t>
            </w:r>
            <w:proofErr w:type="spellEnd"/>
            <w:r>
              <w:rPr>
                <w:rFonts w:cs="2  Zar" w:hint="cs"/>
                <w:sz w:val="20"/>
                <w:szCs w:val="20"/>
                <w:rtl/>
              </w:rPr>
              <w:t>)</w:t>
            </w:r>
            <w:r w:rsidRPr="008A7FE3">
              <w:rPr>
                <w:rFonts w:cs="2  Za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77B258D8" w14:textId="77777777" w:rsidR="00C65245" w:rsidRDefault="00C65245" w:rsidP="00C6524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  <w:r w:rsidRPr="008A7FE3">
              <w:rPr>
                <w:rFonts w:cs="2  Zar" w:hint="cs"/>
                <w:color w:val="000000"/>
                <w:sz w:val="20"/>
                <w:szCs w:val="20"/>
                <w:rtl/>
                <w:lang w:bidi="fa-IR"/>
              </w:rPr>
              <w:t>تکوینی</w:t>
            </w:r>
            <w:r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(</w:t>
            </w:r>
            <w:proofErr w:type="spellStart"/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کوییز</w:t>
            </w:r>
            <w:proofErr w:type="spellEnd"/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2  Zar" w:hint="cs"/>
                <w:sz w:val="20"/>
                <w:szCs w:val="20"/>
                <w:rtl/>
                <w:lang w:bidi="fa-IR"/>
              </w:rPr>
              <w:t>(یا پرسش و پاسخ)</w:t>
            </w: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</w:t>
            </w:r>
          </w:p>
          <w:p w14:paraId="10074AD6" w14:textId="77777777" w:rsidR="00C65245" w:rsidRDefault="00C65245" w:rsidP="00C6524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</w:p>
          <w:p w14:paraId="789E7A26" w14:textId="60B24B4D" w:rsidR="00C65245" w:rsidRPr="008A7FE3" w:rsidRDefault="00C65245" w:rsidP="00C6524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7B4AA558" w14:textId="77777777" w:rsidR="00C65245" w:rsidRDefault="00C65245" w:rsidP="00C6524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  <w:r>
              <w:rPr>
                <w:rFonts w:cs="2  Zar" w:hint="cs"/>
                <w:sz w:val="20"/>
                <w:szCs w:val="20"/>
                <w:rtl/>
                <w:lang w:bidi="fa-IR"/>
              </w:rPr>
              <w:t>30%</w:t>
            </w:r>
          </w:p>
          <w:p w14:paraId="79B628E3" w14:textId="77777777" w:rsidR="00C65245" w:rsidRDefault="00C65245" w:rsidP="00C6524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</w:p>
          <w:p w14:paraId="5C4B797C" w14:textId="77777777" w:rsidR="00C65245" w:rsidRDefault="00C65245" w:rsidP="00C6524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</w:p>
          <w:p w14:paraId="56806EF9" w14:textId="77777777" w:rsidR="00C65245" w:rsidRDefault="00C65245" w:rsidP="00C6524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</w:p>
          <w:p w14:paraId="182E3A00" w14:textId="77777777" w:rsidR="00C65245" w:rsidRDefault="00C65245" w:rsidP="00C6524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</w:p>
          <w:p w14:paraId="72C10846" w14:textId="492BF2B8" w:rsidR="00C65245" w:rsidRPr="008A7FE3" w:rsidRDefault="00C65245" w:rsidP="00C6524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638" w:type="pct"/>
          </w:tcPr>
          <w:p w14:paraId="3A931414" w14:textId="77777777" w:rsidR="00C65245" w:rsidRPr="00C73965" w:rsidRDefault="00C65245" w:rsidP="00C6524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16"/>
                <w:szCs w:val="16"/>
                <w:rtl/>
                <w:lang w:bidi="fa-IR"/>
              </w:rPr>
            </w:pPr>
          </w:p>
          <w:p w14:paraId="3776263F" w14:textId="77777777" w:rsidR="00C65245" w:rsidRPr="00C73965" w:rsidRDefault="00C65245" w:rsidP="00C6524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16"/>
                <w:szCs w:val="16"/>
                <w:rtl/>
                <w:lang w:bidi="fa-IR"/>
              </w:rPr>
            </w:pP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1</w:t>
            </w:r>
            <w:r w:rsidRPr="00C73965">
              <w:rPr>
                <w:rFonts w:cs="2  Zar"/>
                <w:sz w:val="16"/>
                <w:szCs w:val="16"/>
                <w:lang w:bidi="fa-IR"/>
              </w:rPr>
              <w:t xml:space="preserve">-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كرم</w:t>
            </w:r>
            <w:proofErr w:type="spellEnd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شناسي</w:t>
            </w:r>
            <w:proofErr w:type="spellEnd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پزشكي</w:t>
            </w:r>
            <w:proofErr w:type="spellEnd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دكتر</w:t>
            </w:r>
            <w:proofErr w:type="spellEnd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فريدون</w:t>
            </w:r>
            <w:proofErr w:type="spellEnd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ارفع،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ويراست</w:t>
            </w:r>
            <w:proofErr w:type="spellEnd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هفتم، انتشارات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خسروي</w:t>
            </w:r>
            <w:proofErr w:type="spellEnd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با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همكاري</w:t>
            </w:r>
            <w:proofErr w:type="spellEnd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نشر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ديباج</w:t>
            </w:r>
            <w:proofErr w:type="spellEnd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، آخر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ن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و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را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ش</w:t>
            </w:r>
            <w:r w:rsidRPr="00C73965">
              <w:rPr>
                <w:rFonts w:cs="2  Zar"/>
                <w:sz w:val="16"/>
                <w:szCs w:val="16"/>
                <w:lang w:bidi="fa-IR"/>
              </w:rPr>
              <w:t>.</w:t>
            </w:r>
          </w:p>
          <w:p w14:paraId="4AA616B4" w14:textId="77777777" w:rsidR="00C65245" w:rsidRPr="00C73965" w:rsidRDefault="00C65245" w:rsidP="00C6524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16"/>
                <w:szCs w:val="16"/>
                <w:rtl/>
                <w:lang w:bidi="fa-IR"/>
              </w:rPr>
            </w:pP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2</w:t>
            </w:r>
            <w:r w:rsidRPr="00C73965">
              <w:rPr>
                <w:rFonts w:cs="2  Zar"/>
                <w:sz w:val="16"/>
                <w:szCs w:val="16"/>
                <w:lang w:bidi="fa-IR"/>
              </w:rPr>
              <w:t xml:space="preserve">-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ب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مار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ها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proofErr w:type="spellEnd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انگل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در ا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ران،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دكتر</w:t>
            </w:r>
            <w:proofErr w:type="spellEnd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اسماع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ل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صائب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proofErr w:type="spellEnd"/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،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جلد اول: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تك‌ياختگان</w:t>
            </w:r>
            <w:proofErr w:type="spellEnd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،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ويراست</w:t>
            </w:r>
            <w:proofErr w:type="spellEnd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پنجم، انتشارات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آييژ</w:t>
            </w:r>
            <w:proofErr w:type="spellEnd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، آخر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ن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و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را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ش</w:t>
            </w:r>
            <w:r w:rsidRPr="00C73965">
              <w:rPr>
                <w:rFonts w:cs="2  Zar"/>
                <w:sz w:val="16"/>
                <w:szCs w:val="16"/>
                <w:lang w:bidi="fa-IR"/>
              </w:rPr>
              <w:t>.</w:t>
            </w:r>
          </w:p>
          <w:p w14:paraId="60C1CCBB" w14:textId="77777777" w:rsidR="00C65245" w:rsidRPr="00C73965" w:rsidRDefault="00C65245" w:rsidP="00C6524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16"/>
                <w:szCs w:val="16"/>
                <w:rtl/>
                <w:lang w:bidi="fa-IR"/>
              </w:rPr>
            </w:pP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3</w:t>
            </w:r>
            <w:r w:rsidRPr="00C73965">
              <w:rPr>
                <w:rFonts w:cs="2  Zar"/>
                <w:sz w:val="16"/>
                <w:szCs w:val="16"/>
                <w:lang w:bidi="fa-IR"/>
              </w:rPr>
              <w:t xml:space="preserve">-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ب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مار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ها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proofErr w:type="spellEnd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انگل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در ا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ران،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دكتر</w:t>
            </w:r>
            <w:proofErr w:type="spellEnd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اسماع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ل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صائب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proofErr w:type="spellEnd"/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،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جلد دوم: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كرم‌ها</w:t>
            </w:r>
            <w:proofErr w:type="spellEnd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،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ويراست</w:t>
            </w:r>
            <w:proofErr w:type="spellEnd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دوم، انتشارات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آييژ</w:t>
            </w:r>
            <w:proofErr w:type="spellEnd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، آخر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ن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و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را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ش</w:t>
            </w:r>
            <w:r w:rsidRPr="00C73965">
              <w:rPr>
                <w:rFonts w:cs="2  Zar"/>
                <w:sz w:val="16"/>
                <w:szCs w:val="16"/>
                <w:lang w:bidi="fa-IR"/>
              </w:rPr>
              <w:t>.</w:t>
            </w:r>
          </w:p>
          <w:p w14:paraId="4E3F60DA" w14:textId="05D81DDE" w:rsidR="00C65245" w:rsidRPr="00C73965" w:rsidRDefault="00C65245" w:rsidP="00C6524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 w:hint="cs"/>
                <w:sz w:val="16"/>
                <w:szCs w:val="16"/>
                <w:rtl/>
                <w:lang w:bidi="fa-IR"/>
              </w:rPr>
            </w:pP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lastRenderedPageBreak/>
              <w:t xml:space="preserve">4- انگل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شناس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proofErr w:type="spellEnd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پزشک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نوا، براون، ترجمه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دكتر</w:t>
            </w:r>
            <w:proofErr w:type="spellEnd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عميد</w:t>
            </w:r>
            <w:proofErr w:type="spellEnd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اطهري</w:t>
            </w:r>
            <w:proofErr w:type="spellEnd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، چاپ دهم، انتشارات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آ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ژ</w:t>
            </w:r>
            <w:proofErr w:type="spellEnd"/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،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آخر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ن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و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را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ش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.</w:t>
            </w:r>
          </w:p>
        </w:tc>
      </w:tr>
      <w:tr w:rsidR="00C65245" w:rsidRPr="008A7FE3" w14:paraId="423B91D0" w14:textId="707359CB" w:rsidTr="005E134A">
        <w:trPr>
          <w:trHeight w:val="2178"/>
          <w:jc w:val="center"/>
        </w:trPr>
        <w:tc>
          <w:tcPr>
            <w:tcW w:w="195" w:type="pct"/>
            <w:shd w:val="clear" w:color="auto" w:fill="auto"/>
            <w:vAlign w:val="center"/>
          </w:tcPr>
          <w:p w14:paraId="0481C04A" w14:textId="77777777" w:rsidR="00C65245" w:rsidRPr="008A7FE3" w:rsidRDefault="00C65245" w:rsidP="00C6524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color w:val="000000"/>
                <w:sz w:val="20"/>
                <w:szCs w:val="20"/>
                <w:rtl/>
                <w:lang w:bidi="fa-IR"/>
              </w:rPr>
            </w:pPr>
            <w:r w:rsidRPr="008A7FE3">
              <w:rPr>
                <w:rFonts w:cs="2  Zar" w:hint="cs"/>
                <w:color w:val="000000"/>
                <w:sz w:val="20"/>
                <w:szCs w:val="20"/>
                <w:rtl/>
                <w:lang w:bidi="fa-IR"/>
              </w:rPr>
              <w:lastRenderedPageBreak/>
              <w:t>4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00BA9B26" w14:textId="6DB479E8" w:rsidR="00C65245" w:rsidRPr="008A7FE3" w:rsidRDefault="00C65245" w:rsidP="00C6524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مقدمات </w:t>
            </w:r>
            <w:proofErr w:type="spellStart"/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سستودها</w:t>
            </w:r>
            <w:proofErr w:type="spellEnd"/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و </w:t>
            </w:r>
            <w:proofErr w:type="spellStart"/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تنیا</w:t>
            </w:r>
            <w:proofErr w:type="spellEnd"/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اکینوکوک</w:t>
            </w:r>
            <w:r>
              <w:rPr>
                <w:rFonts w:cs="2  Zar" w:hint="cs"/>
                <w:sz w:val="20"/>
                <w:szCs w:val="20"/>
                <w:rtl/>
                <w:lang w:bidi="fa-IR"/>
              </w:rPr>
              <w:t>وس</w:t>
            </w:r>
            <w:proofErr w:type="spellEnd"/>
          </w:p>
        </w:tc>
        <w:tc>
          <w:tcPr>
            <w:tcW w:w="1338" w:type="pct"/>
            <w:shd w:val="clear" w:color="auto" w:fill="auto"/>
            <w:vAlign w:val="center"/>
          </w:tcPr>
          <w:p w14:paraId="42E12463" w14:textId="6A3D15C6" w:rsidR="00C65245" w:rsidRPr="008A7FE3" w:rsidRDefault="00C65245" w:rsidP="00C6524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426"/>
              <w:jc w:val="both"/>
              <w:rPr>
                <w:rFonts w:cs="2  Zar"/>
                <w:sz w:val="20"/>
                <w:szCs w:val="20"/>
              </w:rPr>
            </w:pPr>
            <w:r>
              <w:rPr>
                <w:rFonts w:cs="2  Zar" w:hint="cs"/>
                <w:sz w:val="20"/>
                <w:szCs w:val="20"/>
                <w:rtl/>
              </w:rPr>
              <w:t>-</w:t>
            </w:r>
            <w:r w:rsidRPr="008A7FE3">
              <w:rPr>
                <w:rFonts w:cs="2  Zar"/>
                <w:sz w:val="20"/>
                <w:szCs w:val="20"/>
                <w:rtl/>
              </w:rPr>
              <w:t xml:space="preserve"> 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 </w:t>
            </w:r>
            <w:r w:rsidRPr="008A7FE3">
              <w:rPr>
                <w:rFonts w:cs="2  Zar"/>
                <w:sz w:val="20"/>
                <w:szCs w:val="20"/>
                <w:rtl/>
              </w:rPr>
              <w:t xml:space="preserve">مشخصات مرفولوژیک </w:t>
            </w:r>
            <w:r>
              <w:rPr>
                <w:rFonts w:cs="2  Zar" w:hint="cs"/>
                <w:sz w:val="20"/>
                <w:szCs w:val="20"/>
                <w:rtl/>
              </w:rPr>
              <w:t>را نام ببرد.</w:t>
            </w:r>
          </w:p>
          <w:p w14:paraId="523DCC0C" w14:textId="69E91FD4" w:rsidR="00C65245" w:rsidRPr="008A7FE3" w:rsidRDefault="00C65245" w:rsidP="00C6524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426"/>
              <w:jc w:val="both"/>
              <w:rPr>
                <w:rFonts w:cs="2  Zar"/>
                <w:sz w:val="20"/>
                <w:szCs w:val="20"/>
              </w:rPr>
            </w:pPr>
            <w:r>
              <w:rPr>
                <w:rFonts w:cs="2  Zar" w:hint="cs"/>
                <w:sz w:val="20"/>
                <w:szCs w:val="20"/>
                <w:rtl/>
              </w:rPr>
              <w:t xml:space="preserve">- </w:t>
            </w:r>
            <w:r w:rsidRPr="008A7FE3">
              <w:rPr>
                <w:rFonts w:cs="2  Zar"/>
                <w:sz w:val="20"/>
                <w:szCs w:val="20"/>
                <w:rtl/>
              </w:rPr>
              <w:t>چرخه زندگی این انگل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 </w:t>
            </w:r>
            <w:r w:rsidRPr="008A7FE3">
              <w:rPr>
                <w:rFonts w:cs="2  Zar"/>
                <w:sz w:val="20"/>
                <w:szCs w:val="20"/>
                <w:rtl/>
              </w:rPr>
              <w:t>ها  را به طور کامل شرح دهد.</w:t>
            </w:r>
          </w:p>
          <w:p w14:paraId="27C9B949" w14:textId="3D06F9BD" w:rsidR="00C65245" w:rsidRPr="008A7FE3" w:rsidRDefault="00C65245" w:rsidP="00C6524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426"/>
              <w:jc w:val="both"/>
              <w:rPr>
                <w:rFonts w:cs="2  Zar"/>
                <w:sz w:val="20"/>
                <w:szCs w:val="20"/>
              </w:rPr>
            </w:pPr>
            <w:r>
              <w:rPr>
                <w:rFonts w:cs="2  Zar" w:hint="cs"/>
                <w:sz w:val="20"/>
                <w:szCs w:val="20"/>
                <w:rtl/>
              </w:rPr>
              <w:t xml:space="preserve">- </w:t>
            </w:r>
            <w:r w:rsidRPr="008A7FE3">
              <w:rPr>
                <w:rFonts w:cs="2  Zar" w:hint="cs"/>
                <w:sz w:val="20"/>
                <w:szCs w:val="20"/>
                <w:rtl/>
              </w:rPr>
              <w:t xml:space="preserve">بیماریزایی و </w:t>
            </w:r>
            <w:r w:rsidRPr="008A7FE3">
              <w:rPr>
                <w:rFonts w:cs="2  Zar"/>
                <w:sz w:val="20"/>
                <w:szCs w:val="20"/>
                <w:rtl/>
              </w:rPr>
              <w:t>علائم و نشانه های ناشی این انگل ها را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 نام ببرد.</w:t>
            </w:r>
          </w:p>
          <w:p w14:paraId="00D5DF98" w14:textId="033B6CC3" w:rsidR="00C65245" w:rsidRPr="008A7FE3" w:rsidRDefault="00C65245" w:rsidP="00C6524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426"/>
              <w:jc w:val="both"/>
              <w:rPr>
                <w:rFonts w:cs="2  Zar"/>
                <w:sz w:val="20"/>
                <w:szCs w:val="20"/>
              </w:rPr>
            </w:pPr>
            <w:r>
              <w:rPr>
                <w:rFonts w:cs="2  Zar" w:hint="cs"/>
                <w:sz w:val="20"/>
                <w:szCs w:val="20"/>
                <w:rtl/>
              </w:rPr>
              <w:t xml:space="preserve">- </w:t>
            </w:r>
            <w:r w:rsidRPr="008A7FE3">
              <w:rPr>
                <w:rFonts w:cs="2  Zar"/>
                <w:sz w:val="20"/>
                <w:szCs w:val="20"/>
                <w:rtl/>
              </w:rPr>
              <w:t xml:space="preserve">نحوه تشخیص بیماری را </w:t>
            </w:r>
            <w:r>
              <w:rPr>
                <w:rFonts w:cs="2  Zar" w:hint="cs"/>
                <w:sz w:val="20"/>
                <w:szCs w:val="20"/>
                <w:rtl/>
              </w:rPr>
              <w:t>توضیح دهد.</w:t>
            </w:r>
          </w:p>
          <w:p w14:paraId="27EF74EE" w14:textId="30186D95" w:rsidR="00C65245" w:rsidRPr="008A7FE3" w:rsidRDefault="00C65245" w:rsidP="00C6524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426"/>
              <w:jc w:val="both"/>
              <w:rPr>
                <w:rFonts w:cs="2  Zar"/>
                <w:sz w:val="20"/>
                <w:szCs w:val="20"/>
              </w:rPr>
            </w:pPr>
            <w:r>
              <w:rPr>
                <w:rFonts w:cs="2  Zar" w:hint="cs"/>
                <w:sz w:val="20"/>
                <w:szCs w:val="20"/>
                <w:rtl/>
              </w:rPr>
              <w:t xml:space="preserve">- </w:t>
            </w:r>
            <w:r w:rsidRPr="008A7FE3">
              <w:rPr>
                <w:rFonts w:cs="2  Zar"/>
                <w:sz w:val="20"/>
                <w:szCs w:val="20"/>
                <w:rtl/>
              </w:rPr>
              <w:t>نحوه درمان این بیماری ها را شرح دهد.</w:t>
            </w:r>
          </w:p>
          <w:p w14:paraId="28659678" w14:textId="4C905DD0" w:rsidR="00C65245" w:rsidRPr="008A7FE3" w:rsidRDefault="00C65245" w:rsidP="00C6524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426"/>
              <w:jc w:val="both"/>
              <w:rPr>
                <w:rFonts w:cs="2  Zar"/>
                <w:sz w:val="20"/>
                <w:szCs w:val="20"/>
              </w:rPr>
            </w:pPr>
            <w:r>
              <w:rPr>
                <w:rFonts w:cs="2  Zar" w:hint="cs"/>
                <w:sz w:val="20"/>
                <w:szCs w:val="20"/>
                <w:rtl/>
              </w:rPr>
              <w:t xml:space="preserve">- </w:t>
            </w:r>
            <w:r w:rsidRPr="008A7FE3">
              <w:rPr>
                <w:rFonts w:cs="2  Zar"/>
                <w:sz w:val="20"/>
                <w:szCs w:val="20"/>
                <w:rtl/>
              </w:rPr>
              <w:t xml:space="preserve">نحوه </w:t>
            </w:r>
            <w:r w:rsidRPr="008A7FE3">
              <w:rPr>
                <w:rFonts w:cs="2  Zar" w:hint="cs"/>
                <w:sz w:val="20"/>
                <w:szCs w:val="20"/>
                <w:rtl/>
              </w:rPr>
              <w:t xml:space="preserve">کنترل و </w:t>
            </w:r>
            <w:r w:rsidRPr="008A7FE3">
              <w:rPr>
                <w:rFonts w:cs="2  Zar"/>
                <w:sz w:val="20"/>
                <w:szCs w:val="20"/>
                <w:rtl/>
              </w:rPr>
              <w:t xml:space="preserve">پیشگیری </w:t>
            </w:r>
            <w:r>
              <w:rPr>
                <w:rFonts w:cs="2  Zar" w:hint="cs"/>
                <w:sz w:val="20"/>
                <w:szCs w:val="20"/>
                <w:rtl/>
              </w:rPr>
              <w:t>بداند.</w:t>
            </w:r>
          </w:p>
          <w:p w14:paraId="11DEA021" w14:textId="3DDDB11E" w:rsidR="00C65245" w:rsidRPr="008A7FE3" w:rsidRDefault="00C65245" w:rsidP="00C6524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426"/>
              <w:jc w:val="both"/>
              <w:rPr>
                <w:rFonts w:cs="2  Zar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2  Zar" w:hint="cs"/>
                <w:sz w:val="20"/>
                <w:szCs w:val="20"/>
                <w:rtl/>
              </w:rPr>
              <w:t xml:space="preserve">- </w:t>
            </w:r>
            <w:r w:rsidRPr="008A7FE3">
              <w:rPr>
                <w:rFonts w:cs="2  Zar" w:hint="cs"/>
                <w:sz w:val="20"/>
                <w:szCs w:val="20"/>
                <w:rtl/>
              </w:rPr>
              <w:t xml:space="preserve">اپیدمیولوژی انگل را </w:t>
            </w:r>
            <w:r>
              <w:rPr>
                <w:rFonts w:cs="2  Zar" w:hint="cs"/>
                <w:sz w:val="20"/>
                <w:szCs w:val="20"/>
                <w:rtl/>
              </w:rPr>
              <w:t>بداند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24B1C29F" w14:textId="0629F3F1" w:rsidR="00C65245" w:rsidRPr="008A7FE3" w:rsidRDefault="00121438" w:rsidP="00C6524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  <w:r>
              <w:rPr>
                <w:rFonts w:cs="2  Zar" w:hint="cs"/>
                <w:sz w:val="20"/>
                <w:szCs w:val="20"/>
                <w:rtl/>
                <w:lang w:bidi="fa-IR"/>
              </w:rPr>
              <w:t xml:space="preserve">بررسی </w:t>
            </w: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تک</w:t>
            </w:r>
            <w:r>
              <w:rPr>
                <w:rFonts w:cs="2  Zar" w:hint="cs"/>
                <w:sz w:val="20"/>
                <w:szCs w:val="20"/>
                <w:rtl/>
                <w:lang w:bidi="fa-IR"/>
              </w:rPr>
              <w:t>ا</w:t>
            </w: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لیف درسی</w:t>
            </w:r>
            <w:r>
              <w:rPr>
                <w:rFonts w:cs="2  Zar" w:hint="cs"/>
                <w:sz w:val="20"/>
                <w:szCs w:val="20"/>
                <w:rtl/>
                <w:lang w:bidi="fa-IR"/>
              </w:rPr>
              <w:t>، پرسش و پاسخ</w:t>
            </w:r>
            <w:r>
              <w:rPr>
                <w:rFonts w:cs="2  Zar"/>
                <w:sz w:val="20"/>
                <w:szCs w:val="20"/>
                <w:lang w:bidi="fa-IR"/>
              </w:rPr>
              <w:t xml:space="preserve"> </w:t>
            </w:r>
            <w:r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</w:t>
            </w: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849" w:type="pct"/>
            <w:shd w:val="clear" w:color="auto" w:fill="auto"/>
            <w:vAlign w:val="center"/>
          </w:tcPr>
          <w:p w14:paraId="52840851" w14:textId="5E3185BE" w:rsidR="00C65245" w:rsidRPr="008A7FE3" w:rsidRDefault="00C65245" w:rsidP="00C6524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  <w:r w:rsidRPr="008A7FE3">
              <w:rPr>
                <w:rFonts w:cs="2  Zar"/>
                <w:sz w:val="20"/>
                <w:szCs w:val="20"/>
                <w:rtl/>
              </w:rPr>
              <w:t>اسلایدهای آموزشی</w:t>
            </w: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توسط </w:t>
            </w:r>
            <w:r w:rsidRPr="008A7FE3">
              <w:rPr>
                <w:rFonts w:cs="2  Zar"/>
                <w:sz w:val="20"/>
                <w:szCs w:val="20"/>
                <w:rtl/>
              </w:rPr>
              <w:t xml:space="preserve">ویدئوپروژکتور، </w:t>
            </w:r>
            <w:r w:rsidRPr="008A7FE3">
              <w:rPr>
                <w:rFonts w:cs="2  Zar" w:hint="cs"/>
                <w:sz w:val="20"/>
                <w:szCs w:val="20"/>
                <w:rtl/>
              </w:rPr>
              <w:t>کنفرانس ها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، </w:t>
            </w:r>
            <w:r w:rsidRPr="008A7FE3">
              <w:rPr>
                <w:rFonts w:cs="2  Zar" w:hint="cs"/>
                <w:sz w:val="20"/>
                <w:szCs w:val="20"/>
                <w:rtl/>
              </w:rPr>
              <w:t>فیلم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 های</w:t>
            </w:r>
            <w:r w:rsidRPr="008A7FE3">
              <w:rPr>
                <w:rFonts w:cs="2  Zar" w:hint="cs"/>
                <w:sz w:val="20"/>
                <w:szCs w:val="20"/>
                <w:rtl/>
              </w:rPr>
              <w:t xml:space="preserve"> بالینی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 و</w:t>
            </w:r>
            <w:r w:rsidRPr="008A7FE3">
              <w:rPr>
                <w:rFonts w:cs="2  Zar" w:hint="cs"/>
                <w:sz w:val="20"/>
                <w:szCs w:val="20"/>
                <w:rtl/>
              </w:rPr>
              <w:t xml:space="preserve"> سوالات تشریحی و  تستی مرتبط با جلسه </w:t>
            </w:r>
            <w:r>
              <w:rPr>
                <w:rFonts w:cs="2  Zar" w:hint="cs"/>
                <w:sz w:val="20"/>
                <w:szCs w:val="20"/>
                <w:rtl/>
              </w:rPr>
              <w:t>توسط استاد و دانشجو</w:t>
            </w:r>
            <w:r w:rsidRPr="008A7FE3">
              <w:rPr>
                <w:rFonts w:cs="2  Za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2E3FF69D" w14:textId="41C76182" w:rsidR="00C65245" w:rsidRPr="008A7FE3" w:rsidRDefault="00C65245" w:rsidP="00C6524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  <w:r w:rsidRPr="008A7FE3">
              <w:rPr>
                <w:rFonts w:cs="2  Zar"/>
                <w:sz w:val="20"/>
                <w:szCs w:val="20"/>
                <w:rtl/>
              </w:rPr>
              <w:t>اسلایدهای آموزشی</w:t>
            </w: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توسط </w:t>
            </w:r>
            <w:r w:rsidRPr="008A7FE3">
              <w:rPr>
                <w:rFonts w:cs="2  Zar"/>
                <w:sz w:val="20"/>
                <w:szCs w:val="20"/>
                <w:rtl/>
              </w:rPr>
              <w:t>ویدئوپروژکتو</w:t>
            </w:r>
            <w:r w:rsidRPr="008A7FE3">
              <w:rPr>
                <w:rFonts w:cs="2  Zar" w:hint="cs"/>
                <w:sz w:val="20"/>
                <w:szCs w:val="20"/>
                <w:rtl/>
              </w:rPr>
              <w:t>ر و</w:t>
            </w:r>
            <w:r w:rsidRPr="008A7FE3">
              <w:rPr>
                <w:rFonts w:cs="2  Zar"/>
                <w:sz w:val="20"/>
                <w:szCs w:val="20"/>
                <w:rtl/>
              </w:rPr>
              <w:t xml:space="preserve"> </w:t>
            </w:r>
            <w:r w:rsidRPr="008A7FE3">
              <w:rPr>
                <w:rFonts w:cs="2  Zar" w:hint="cs"/>
                <w:sz w:val="20"/>
                <w:szCs w:val="20"/>
                <w:rtl/>
              </w:rPr>
              <w:t xml:space="preserve"> فیلم</w:t>
            </w:r>
            <w:r>
              <w:rPr>
                <w:rFonts w:cs="2  Zar" w:hint="cs"/>
                <w:sz w:val="20"/>
                <w:szCs w:val="20"/>
                <w:rtl/>
              </w:rPr>
              <w:t>، هوش مصنوعی (</w:t>
            </w:r>
            <w:r w:rsidR="00121438" w:rsidRPr="00121438">
              <w:rPr>
                <w:rFonts w:asciiTheme="majorBidi" w:hAnsiTheme="majorBidi" w:cstheme="majorBidi"/>
                <w:sz w:val="20"/>
                <w:szCs w:val="20"/>
              </w:rPr>
              <w:t>AI</w:t>
            </w:r>
            <w:r>
              <w:rPr>
                <w:rFonts w:cs="2  Zar" w:hint="cs"/>
                <w:sz w:val="20"/>
                <w:szCs w:val="20"/>
                <w:rtl/>
              </w:rPr>
              <w:t>)</w:t>
            </w:r>
            <w:r w:rsidRPr="008A7FE3">
              <w:rPr>
                <w:rFonts w:cs="2  Za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7AACD05E" w14:textId="77777777" w:rsidR="00C65245" w:rsidRDefault="00C65245" w:rsidP="00C6524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  <w:r w:rsidRPr="008A7FE3">
              <w:rPr>
                <w:rFonts w:cs="2  Zar" w:hint="cs"/>
                <w:color w:val="000000"/>
                <w:sz w:val="20"/>
                <w:szCs w:val="20"/>
                <w:rtl/>
                <w:lang w:bidi="fa-IR"/>
              </w:rPr>
              <w:t>تکوینی</w:t>
            </w:r>
            <w:r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(</w:t>
            </w:r>
            <w:proofErr w:type="spellStart"/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کوییز</w:t>
            </w:r>
            <w:proofErr w:type="spellEnd"/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2  Zar" w:hint="cs"/>
                <w:sz w:val="20"/>
                <w:szCs w:val="20"/>
                <w:rtl/>
                <w:lang w:bidi="fa-IR"/>
              </w:rPr>
              <w:t>(یا پرسش و پاسخ)</w:t>
            </w: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</w:t>
            </w:r>
          </w:p>
          <w:p w14:paraId="52C2A72D" w14:textId="77777777" w:rsidR="00C65245" w:rsidRDefault="00C65245" w:rsidP="00C6524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</w:p>
          <w:p w14:paraId="66E4A579" w14:textId="230DFC36" w:rsidR="00C65245" w:rsidRPr="008A7FE3" w:rsidRDefault="00C65245" w:rsidP="00C6524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7A6C8D31" w14:textId="77777777" w:rsidR="00121438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  <w:r>
              <w:rPr>
                <w:rFonts w:cs="2  Zar" w:hint="cs"/>
                <w:sz w:val="20"/>
                <w:szCs w:val="20"/>
                <w:rtl/>
                <w:lang w:bidi="fa-IR"/>
              </w:rPr>
              <w:t>30%</w:t>
            </w:r>
          </w:p>
          <w:p w14:paraId="6CACF4E3" w14:textId="7D0315E9" w:rsidR="00C65245" w:rsidRPr="008A7FE3" w:rsidRDefault="00C65245" w:rsidP="00C6524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638" w:type="pct"/>
          </w:tcPr>
          <w:p w14:paraId="19412609" w14:textId="77777777" w:rsidR="00C65245" w:rsidRPr="00C73965" w:rsidRDefault="00C65245" w:rsidP="00C6524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16"/>
                <w:szCs w:val="16"/>
                <w:rtl/>
                <w:lang w:bidi="fa-IR"/>
              </w:rPr>
            </w:pPr>
          </w:p>
          <w:p w14:paraId="735CEF59" w14:textId="77777777" w:rsidR="00C65245" w:rsidRPr="00C73965" w:rsidRDefault="00C65245" w:rsidP="00C6524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16"/>
                <w:szCs w:val="16"/>
                <w:rtl/>
                <w:lang w:bidi="fa-IR"/>
              </w:rPr>
            </w:pP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1</w:t>
            </w:r>
            <w:r w:rsidRPr="00C73965">
              <w:rPr>
                <w:rFonts w:cs="2  Zar"/>
                <w:sz w:val="16"/>
                <w:szCs w:val="16"/>
                <w:lang w:bidi="fa-IR"/>
              </w:rPr>
              <w:t xml:space="preserve">-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كرم</w:t>
            </w:r>
            <w:proofErr w:type="spellEnd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شناسي</w:t>
            </w:r>
            <w:proofErr w:type="spellEnd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پزشكي</w:t>
            </w:r>
            <w:proofErr w:type="spellEnd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دكتر</w:t>
            </w:r>
            <w:proofErr w:type="spellEnd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فريدون</w:t>
            </w:r>
            <w:proofErr w:type="spellEnd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ارفع،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ويراست</w:t>
            </w:r>
            <w:proofErr w:type="spellEnd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هفتم، انتشارات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خسروي</w:t>
            </w:r>
            <w:proofErr w:type="spellEnd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با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همكاري</w:t>
            </w:r>
            <w:proofErr w:type="spellEnd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نشر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ديباج</w:t>
            </w:r>
            <w:proofErr w:type="spellEnd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، آخر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ن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و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را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ش</w:t>
            </w:r>
            <w:r w:rsidRPr="00C73965">
              <w:rPr>
                <w:rFonts w:cs="2  Zar"/>
                <w:sz w:val="16"/>
                <w:szCs w:val="16"/>
                <w:lang w:bidi="fa-IR"/>
              </w:rPr>
              <w:t>.</w:t>
            </w:r>
          </w:p>
          <w:p w14:paraId="4F571F7E" w14:textId="77777777" w:rsidR="00C65245" w:rsidRPr="00C73965" w:rsidRDefault="00C65245" w:rsidP="00C6524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16"/>
                <w:szCs w:val="16"/>
                <w:rtl/>
                <w:lang w:bidi="fa-IR"/>
              </w:rPr>
            </w:pP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2</w:t>
            </w:r>
            <w:r w:rsidRPr="00C73965">
              <w:rPr>
                <w:rFonts w:cs="2  Zar"/>
                <w:sz w:val="16"/>
                <w:szCs w:val="16"/>
                <w:lang w:bidi="fa-IR"/>
              </w:rPr>
              <w:t xml:space="preserve">-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ب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مار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ها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proofErr w:type="spellEnd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انگل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در ا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ران،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دكتر</w:t>
            </w:r>
            <w:proofErr w:type="spellEnd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اسماع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ل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صائب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proofErr w:type="spellEnd"/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،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جلد اول: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تك‌ياختگان</w:t>
            </w:r>
            <w:proofErr w:type="spellEnd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،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ويراست</w:t>
            </w:r>
            <w:proofErr w:type="spellEnd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پنجم، انتشارات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آييژ</w:t>
            </w:r>
            <w:proofErr w:type="spellEnd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، آخر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ن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و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را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ش</w:t>
            </w:r>
            <w:r w:rsidRPr="00C73965">
              <w:rPr>
                <w:rFonts w:cs="2  Zar"/>
                <w:sz w:val="16"/>
                <w:szCs w:val="16"/>
                <w:lang w:bidi="fa-IR"/>
              </w:rPr>
              <w:t>.</w:t>
            </w:r>
          </w:p>
          <w:p w14:paraId="5C600FD8" w14:textId="77777777" w:rsidR="00C65245" w:rsidRPr="00C73965" w:rsidRDefault="00C65245" w:rsidP="00C6524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16"/>
                <w:szCs w:val="16"/>
                <w:rtl/>
                <w:lang w:bidi="fa-IR"/>
              </w:rPr>
            </w:pP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3</w:t>
            </w:r>
            <w:r w:rsidRPr="00C73965">
              <w:rPr>
                <w:rFonts w:cs="2  Zar"/>
                <w:sz w:val="16"/>
                <w:szCs w:val="16"/>
                <w:lang w:bidi="fa-IR"/>
              </w:rPr>
              <w:t xml:space="preserve">-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ب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مار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ها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proofErr w:type="spellEnd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انگل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در ا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ران،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دكتر</w:t>
            </w:r>
            <w:proofErr w:type="spellEnd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اسماع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ل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صائب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proofErr w:type="spellEnd"/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،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جلد دوم: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كرم‌ها</w:t>
            </w:r>
            <w:proofErr w:type="spellEnd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،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ويراست</w:t>
            </w:r>
            <w:proofErr w:type="spellEnd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دوم، انتشارات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آييژ</w:t>
            </w:r>
            <w:proofErr w:type="spellEnd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، آخر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ن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و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را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ش</w:t>
            </w:r>
            <w:r w:rsidRPr="00C73965">
              <w:rPr>
                <w:rFonts w:cs="2  Zar"/>
                <w:sz w:val="16"/>
                <w:szCs w:val="16"/>
                <w:lang w:bidi="fa-IR"/>
              </w:rPr>
              <w:t>.</w:t>
            </w:r>
          </w:p>
          <w:p w14:paraId="1448AF58" w14:textId="6C4CC0F6" w:rsidR="00C65245" w:rsidRPr="00C73965" w:rsidRDefault="00C65245" w:rsidP="00C6524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 w:hint="cs"/>
                <w:sz w:val="16"/>
                <w:szCs w:val="16"/>
                <w:rtl/>
                <w:lang w:bidi="fa-IR"/>
              </w:rPr>
            </w:pP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4- انگل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شناس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proofErr w:type="spellEnd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پزشک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نوا، براون، ترجمه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دكتر</w:t>
            </w:r>
            <w:proofErr w:type="spellEnd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عميد</w:t>
            </w:r>
            <w:proofErr w:type="spellEnd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اطهري</w:t>
            </w:r>
            <w:proofErr w:type="spellEnd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، چاپ دهم، انتشارات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آ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ژ</w:t>
            </w:r>
            <w:proofErr w:type="spellEnd"/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،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آخر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ن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و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را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ش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.</w:t>
            </w:r>
          </w:p>
        </w:tc>
      </w:tr>
      <w:tr w:rsidR="00121438" w:rsidRPr="008A7FE3" w14:paraId="0E7BA30C" w14:textId="437B7A57" w:rsidTr="005E134A">
        <w:trPr>
          <w:trHeight w:val="2178"/>
          <w:jc w:val="center"/>
        </w:trPr>
        <w:tc>
          <w:tcPr>
            <w:tcW w:w="195" w:type="pct"/>
            <w:shd w:val="clear" w:color="auto" w:fill="auto"/>
            <w:vAlign w:val="center"/>
          </w:tcPr>
          <w:p w14:paraId="0255C164" w14:textId="77777777" w:rsidR="00121438" w:rsidRPr="008A7FE3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color w:val="000000"/>
                <w:sz w:val="20"/>
                <w:szCs w:val="20"/>
                <w:rtl/>
                <w:lang w:bidi="fa-IR"/>
              </w:rPr>
            </w:pPr>
            <w:r w:rsidRPr="008A7FE3">
              <w:rPr>
                <w:rFonts w:cs="2  Zar" w:hint="cs"/>
                <w:color w:val="000000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2EE8D13A" w14:textId="3FB5B48A" w:rsidR="00121438" w:rsidRPr="008A7FE3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سایر </w:t>
            </w:r>
            <w:proofErr w:type="spellStart"/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سستودها</w:t>
            </w:r>
            <w:proofErr w:type="spellEnd"/>
          </w:p>
        </w:tc>
        <w:tc>
          <w:tcPr>
            <w:tcW w:w="1338" w:type="pct"/>
            <w:shd w:val="clear" w:color="auto" w:fill="auto"/>
            <w:vAlign w:val="center"/>
          </w:tcPr>
          <w:p w14:paraId="72AB5DD5" w14:textId="50997CF6" w:rsidR="00121438" w:rsidRPr="008A7FE3" w:rsidRDefault="00121438" w:rsidP="0012143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426"/>
              <w:jc w:val="both"/>
              <w:rPr>
                <w:rFonts w:cs="2  Zar"/>
                <w:sz w:val="20"/>
                <w:szCs w:val="20"/>
              </w:rPr>
            </w:pPr>
            <w:r>
              <w:rPr>
                <w:rFonts w:cs="2  Zar" w:hint="cs"/>
                <w:sz w:val="20"/>
                <w:szCs w:val="20"/>
                <w:rtl/>
              </w:rPr>
              <w:t>-</w:t>
            </w:r>
            <w:r w:rsidRPr="008A7FE3">
              <w:rPr>
                <w:rFonts w:cs="2  Zar"/>
                <w:sz w:val="20"/>
                <w:szCs w:val="20"/>
                <w:rtl/>
              </w:rPr>
              <w:t xml:space="preserve"> 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 </w:t>
            </w:r>
            <w:r w:rsidRPr="008A7FE3">
              <w:rPr>
                <w:rFonts w:cs="2  Zar"/>
                <w:sz w:val="20"/>
                <w:szCs w:val="20"/>
                <w:rtl/>
              </w:rPr>
              <w:t xml:space="preserve">مشخصات مرفولوژیک </w:t>
            </w:r>
            <w:r>
              <w:rPr>
                <w:rFonts w:cs="2  Zar" w:hint="cs"/>
                <w:sz w:val="20"/>
                <w:szCs w:val="20"/>
                <w:rtl/>
              </w:rPr>
              <w:t>را نام ببرد.</w:t>
            </w:r>
          </w:p>
          <w:p w14:paraId="333BA9DE" w14:textId="77777777" w:rsidR="00121438" w:rsidRPr="008A7FE3" w:rsidRDefault="00121438" w:rsidP="0012143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426"/>
              <w:jc w:val="both"/>
              <w:rPr>
                <w:rFonts w:cs="2  Zar"/>
                <w:sz w:val="20"/>
                <w:szCs w:val="20"/>
              </w:rPr>
            </w:pPr>
            <w:r>
              <w:rPr>
                <w:rFonts w:cs="2  Zar" w:hint="cs"/>
                <w:sz w:val="20"/>
                <w:szCs w:val="20"/>
                <w:rtl/>
              </w:rPr>
              <w:t xml:space="preserve">- </w:t>
            </w:r>
            <w:r w:rsidRPr="008A7FE3">
              <w:rPr>
                <w:rFonts w:cs="2  Zar"/>
                <w:sz w:val="20"/>
                <w:szCs w:val="20"/>
                <w:rtl/>
              </w:rPr>
              <w:t>چرخه زندگی این انگل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 </w:t>
            </w:r>
            <w:r w:rsidRPr="008A7FE3">
              <w:rPr>
                <w:rFonts w:cs="2  Zar"/>
                <w:sz w:val="20"/>
                <w:szCs w:val="20"/>
                <w:rtl/>
              </w:rPr>
              <w:t>ها  را به طور کامل شرح دهد.</w:t>
            </w:r>
          </w:p>
          <w:p w14:paraId="12F07C4C" w14:textId="77777777" w:rsidR="00121438" w:rsidRPr="008A7FE3" w:rsidRDefault="00121438" w:rsidP="0012143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426"/>
              <w:jc w:val="both"/>
              <w:rPr>
                <w:rFonts w:cs="2  Zar"/>
                <w:sz w:val="20"/>
                <w:szCs w:val="20"/>
              </w:rPr>
            </w:pPr>
            <w:r>
              <w:rPr>
                <w:rFonts w:cs="2  Zar" w:hint="cs"/>
                <w:sz w:val="20"/>
                <w:szCs w:val="20"/>
                <w:rtl/>
              </w:rPr>
              <w:t xml:space="preserve">- </w:t>
            </w:r>
            <w:r w:rsidRPr="008A7FE3">
              <w:rPr>
                <w:rFonts w:cs="2  Zar" w:hint="cs"/>
                <w:sz w:val="20"/>
                <w:szCs w:val="20"/>
                <w:rtl/>
              </w:rPr>
              <w:t xml:space="preserve">بیماریزایی و </w:t>
            </w:r>
            <w:r w:rsidRPr="008A7FE3">
              <w:rPr>
                <w:rFonts w:cs="2  Zar"/>
                <w:sz w:val="20"/>
                <w:szCs w:val="20"/>
                <w:rtl/>
              </w:rPr>
              <w:t>علائم و نشانه های ناشی این انگل ها را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 نام ببرد.</w:t>
            </w:r>
          </w:p>
          <w:p w14:paraId="2EDD3080" w14:textId="77777777" w:rsidR="00121438" w:rsidRPr="008A7FE3" w:rsidRDefault="00121438" w:rsidP="0012143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426"/>
              <w:jc w:val="both"/>
              <w:rPr>
                <w:rFonts w:cs="2  Zar"/>
                <w:sz w:val="20"/>
                <w:szCs w:val="20"/>
              </w:rPr>
            </w:pPr>
            <w:r>
              <w:rPr>
                <w:rFonts w:cs="2  Zar" w:hint="cs"/>
                <w:sz w:val="20"/>
                <w:szCs w:val="20"/>
                <w:rtl/>
              </w:rPr>
              <w:t xml:space="preserve">- </w:t>
            </w:r>
            <w:r w:rsidRPr="008A7FE3">
              <w:rPr>
                <w:rFonts w:cs="2  Zar"/>
                <w:sz w:val="20"/>
                <w:szCs w:val="20"/>
                <w:rtl/>
              </w:rPr>
              <w:t xml:space="preserve">نحوه تشخیص بیماری را </w:t>
            </w:r>
            <w:r>
              <w:rPr>
                <w:rFonts w:cs="2  Zar" w:hint="cs"/>
                <w:sz w:val="20"/>
                <w:szCs w:val="20"/>
                <w:rtl/>
              </w:rPr>
              <w:t>توضیح دهد.</w:t>
            </w:r>
          </w:p>
          <w:p w14:paraId="769A5D83" w14:textId="77777777" w:rsidR="00121438" w:rsidRPr="008A7FE3" w:rsidRDefault="00121438" w:rsidP="0012143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426"/>
              <w:jc w:val="both"/>
              <w:rPr>
                <w:rFonts w:cs="2  Zar"/>
                <w:sz w:val="20"/>
                <w:szCs w:val="20"/>
              </w:rPr>
            </w:pPr>
            <w:r>
              <w:rPr>
                <w:rFonts w:cs="2  Zar" w:hint="cs"/>
                <w:sz w:val="20"/>
                <w:szCs w:val="20"/>
                <w:rtl/>
              </w:rPr>
              <w:t xml:space="preserve">- </w:t>
            </w:r>
            <w:r w:rsidRPr="008A7FE3">
              <w:rPr>
                <w:rFonts w:cs="2  Zar"/>
                <w:sz w:val="20"/>
                <w:szCs w:val="20"/>
                <w:rtl/>
              </w:rPr>
              <w:t>نحوه درمان این بیماری ها را شرح دهد.</w:t>
            </w:r>
          </w:p>
          <w:p w14:paraId="1B026194" w14:textId="77777777" w:rsidR="00121438" w:rsidRPr="008A7FE3" w:rsidRDefault="00121438" w:rsidP="0012143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426"/>
              <w:jc w:val="both"/>
              <w:rPr>
                <w:rFonts w:cs="2  Zar"/>
                <w:sz w:val="20"/>
                <w:szCs w:val="20"/>
              </w:rPr>
            </w:pPr>
            <w:r>
              <w:rPr>
                <w:rFonts w:cs="2  Zar" w:hint="cs"/>
                <w:sz w:val="20"/>
                <w:szCs w:val="20"/>
                <w:rtl/>
              </w:rPr>
              <w:t xml:space="preserve">- </w:t>
            </w:r>
            <w:r w:rsidRPr="008A7FE3">
              <w:rPr>
                <w:rFonts w:cs="2  Zar"/>
                <w:sz w:val="20"/>
                <w:szCs w:val="20"/>
                <w:rtl/>
              </w:rPr>
              <w:t xml:space="preserve">نحوه </w:t>
            </w:r>
            <w:r w:rsidRPr="008A7FE3">
              <w:rPr>
                <w:rFonts w:cs="2  Zar" w:hint="cs"/>
                <w:sz w:val="20"/>
                <w:szCs w:val="20"/>
                <w:rtl/>
              </w:rPr>
              <w:t xml:space="preserve">کنترل و </w:t>
            </w:r>
            <w:r w:rsidRPr="008A7FE3">
              <w:rPr>
                <w:rFonts w:cs="2  Zar"/>
                <w:sz w:val="20"/>
                <w:szCs w:val="20"/>
                <w:rtl/>
              </w:rPr>
              <w:t xml:space="preserve">پیشگیری </w:t>
            </w:r>
            <w:r>
              <w:rPr>
                <w:rFonts w:cs="2  Zar" w:hint="cs"/>
                <w:sz w:val="20"/>
                <w:szCs w:val="20"/>
                <w:rtl/>
              </w:rPr>
              <w:t>بداند.</w:t>
            </w:r>
          </w:p>
          <w:p w14:paraId="34AF64E2" w14:textId="7CE0A150" w:rsidR="00121438" w:rsidRPr="008A7FE3" w:rsidRDefault="00121438" w:rsidP="0012143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426"/>
              <w:jc w:val="both"/>
              <w:rPr>
                <w:rFonts w:cs="2  Zar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2  Zar" w:hint="cs"/>
                <w:sz w:val="20"/>
                <w:szCs w:val="20"/>
                <w:rtl/>
              </w:rPr>
              <w:t xml:space="preserve">- </w:t>
            </w:r>
            <w:r w:rsidRPr="008A7FE3">
              <w:rPr>
                <w:rFonts w:cs="2  Zar" w:hint="cs"/>
                <w:sz w:val="20"/>
                <w:szCs w:val="20"/>
                <w:rtl/>
              </w:rPr>
              <w:t xml:space="preserve">اپیدمیولوژی انگل را </w:t>
            </w:r>
            <w:r>
              <w:rPr>
                <w:rFonts w:cs="2  Zar" w:hint="cs"/>
                <w:sz w:val="20"/>
                <w:szCs w:val="20"/>
                <w:rtl/>
              </w:rPr>
              <w:t>بداند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47BDEF2B" w14:textId="56BF1ADF" w:rsidR="00121438" w:rsidRPr="008A7FE3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  <w:r>
              <w:rPr>
                <w:rFonts w:cs="2  Zar" w:hint="cs"/>
                <w:sz w:val="20"/>
                <w:szCs w:val="20"/>
                <w:rtl/>
                <w:lang w:bidi="fa-IR"/>
              </w:rPr>
              <w:t xml:space="preserve">بررسی </w:t>
            </w: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تک</w:t>
            </w:r>
            <w:r>
              <w:rPr>
                <w:rFonts w:cs="2  Zar" w:hint="cs"/>
                <w:sz w:val="20"/>
                <w:szCs w:val="20"/>
                <w:rtl/>
                <w:lang w:bidi="fa-IR"/>
              </w:rPr>
              <w:t>ا</w:t>
            </w: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لیف درسی</w:t>
            </w:r>
            <w:r>
              <w:rPr>
                <w:rFonts w:cs="2  Zar" w:hint="cs"/>
                <w:sz w:val="20"/>
                <w:szCs w:val="20"/>
                <w:rtl/>
                <w:lang w:bidi="fa-IR"/>
              </w:rPr>
              <w:t>، پرسش و پاسخ</w:t>
            </w:r>
            <w:r>
              <w:rPr>
                <w:rFonts w:cs="2  Zar"/>
                <w:sz w:val="20"/>
                <w:szCs w:val="20"/>
                <w:lang w:bidi="fa-IR"/>
              </w:rPr>
              <w:t xml:space="preserve"> </w:t>
            </w:r>
            <w:r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</w:t>
            </w: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849" w:type="pct"/>
            <w:shd w:val="clear" w:color="auto" w:fill="auto"/>
            <w:vAlign w:val="center"/>
          </w:tcPr>
          <w:p w14:paraId="5C8D1FE2" w14:textId="0C475371" w:rsidR="00121438" w:rsidRPr="008A7FE3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  <w:r w:rsidRPr="008A7FE3">
              <w:rPr>
                <w:rFonts w:cs="2  Zar"/>
                <w:sz w:val="20"/>
                <w:szCs w:val="20"/>
                <w:rtl/>
              </w:rPr>
              <w:t>اسلایدهای آموزشی</w:t>
            </w: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توسط </w:t>
            </w:r>
            <w:r w:rsidRPr="008A7FE3">
              <w:rPr>
                <w:rFonts w:cs="2  Zar"/>
                <w:sz w:val="20"/>
                <w:szCs w:val="20"/>
                <w:rtl/>
              </w:rPr>
              <w:t xml:space="preserve">ویدئوپروژکتور، </w:t>
            </w:r>
            <w:r w:rsidRPr="008A7FE3">
              <w:rPr>
                <w:rFonts w:cs="2  Zar" w:hint="cs"/>
                <w:sz w:val="20"/>
                <w:szCs w:val="20"/>
                <w:rtl/>
              </w:rPr>
              <w:t>کنفرانس ها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، </w:t>
            </w:r>
            <w:r w:rsidRPr="008A7FE3">
              <w:rPr>
                <w:rFonts w:cs="2  Zar" w:hint="cs"/>
                <w:sz w:val="20"/>
                <w:szCs w:val="20"/>
                <w:rtl/>
              </w:rPr>
              <w:t>فیلم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 های</w:t>
            </w:r>
            <w:r w:rsidRPr="008A7FE3">
              <w:rPr>
                <w:rFonts w:cs="2  Zar" w:hint="cs"/>
                <w:sz w:val="20"/>
                <w:szCs w:val="20"/>
                <w:rtl/>
              </w:rPr>
              <w:t xml:space="preserve"> بالینی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 و</w:t>
            </w:r>
            <w:r w:rsidRPr="008A7FE3">
              <w:rPr>
                <w:rFonts w:cs="2  Zar" w:hint="cs"/>
                <w:sz w:val="20"/>
                <w:szCs w:val="20"/>
                <w:rtl/>
              </w:rPr>
              <w:t xml:space="preserve"> سوالات تشریحی و  تستی مرتبط با جلسه </w:t>
            </w:r>
            <w:r>
              <w:rPr>
                <w:rFonts w:cs="2  Zar" w:hint="cs"/>
                <w:sz w:val="20"/>
                <w:szCs w:val="20"/>
                <w:rtl/>
              </w:rPr>
              <w:t>توسط استاد و دانشجو</w:t>
            </w:r>
            <w:r w:rsidRPr="008A7FE3">
              <w:rPr>
                <w:rFonts w:cs="2  Za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2D0D0415" w14:textId="157A033C" w:rsidR="00121438" w:rsidRPr="008A7FE3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  <w:r w:rsidRPr="008A7FE3">
              <w:rPr>
                <w:rFonts w:cs="2  Zar"/>
                <w:sz w:val="20"/>
                <w:szCs w:val="20"/>
                <w:rtl/>
              </w:rPr>
              <w:t>اسلایدهای آموزشی</w:t>
            </w: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توسط </w:t>
            </w:r>
            <w:r w:rsidRPr="008A7FE3">
              <w:rPr>
                <w:rFonts w:cs="2  Zar"/>
                <w:sz w:val="20"/>
                <w:szCs w:val="20"/>
                <w:rtl/>
              </w:rPr>
              <w:t>ویدئوپروژکتو</w:t>
            </w:r>
            <w:r w:rsidRPr="008A7FE3">
              <w:rPr>
                <w:rFonts w:cs="2  Zar" w:hint="cs"/>
                <w:sz w:val="20"/>
                <w:szCs w:val="20"/>
                <w:rtl/>
              </w:rPr>
              <w:t>ر و</w:t>
            </w:r>
            <w:r w:rsidRPr="008A7FE3">
              <w:rPr>
                <w:rFonts w:cs="2  Zar"/>
                <w:sz w:val="20"/>
                <w:szCs w:val="20"/>
                <w:rtl/>
              </w:rPr>
              <w:t xml:space="preserve"> </w:t>
            </w:r>
            <w:r w:rsidRPr="008A7FE3">
              <w:rPr>
                <w:rFonts w:cs="2  Zar" w:hint="cs"/>
                <w:sz w:val="20"/>
                <w:szCs w:val="20"/>
                <w:rtl/>
              </w:rPr>
              <w:t xml:space="preserve"> فیلم</w:t>
            </w:r>
            <w:r>
              <w:rPr>
                <w:rFonts w:cs="2  Zar" w:hint="cs"/>
                <w:sz w:val="20"/>
                <w:szCs w:val="20"/>
                <w:rtl/>
              </w:rPr>
              <w:t>، هوش مصنوعی (</w:t>
            </w:r>
            <w:r w:rsidRPr="00121438">
              <w:rPr>
                <w:rFonts w:asciiTheme="majorBidi" w:hAnsiTheme="majorBidi" w:cstheme="majorBidi"/>
                <w:sz w:val="20"/>
                <w:szCs w:val="20"/>
              </w:rPr>
              <w:t>AI</w:t>
            </w:r>
            <w:r>
              <w:rPr>
                <w:rFonts w:cs="2  Zar" w:hint="cs"/>
                <w:sz w:val="20"/>
                <w:szCs w:val="20"/>
                <w:rtl/>
              </w:rPr>
              <w:t>)</w:t>
            </w:r>
            <w:r w:rsidRPr="008A7FE3">
              <w:rPr>
                <w:rFonts w:cs="2  Za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5802B9F2" w14:textId="77777777" w:rsidR="00121438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  <w:r w:rsidRPr="008A7FE3">
              <w:rPr>
                <w:rFonts w:cs="2  Zar" w:hint="cs"/>
                <w:color w:val="000000"/>
                <w:sz w:val="20"/>
                <w:szCs w:val="20"/>
                <w:rtl/>
                <w:lang w:bidi="fa-IR"/>
              </w:rPr>
              <w:t>تکوینی</w:t>
            </w:r>
            <w:r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(</w:t>
            </w:r>
            <w:proofErr w:type="spellStart"/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کوییز</w:t>
            </w:r>
            <w:proofErr w:type="spellEnd"/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2  Zar" w:hint="cs"/>
                <w:sz w:val="20"/>
                <w:szCs w:val="20"/>
                <w:rtl/>
                <w:lang w:bidi="fa-IR"/>
              </w:rPr>
              <w:t>(یا پرسش و پاسخ)</w:t>
            </w: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</w:t>
            </w:r>
          </w:p>
          <w:p w14:paraId="7BA4603D" w14:textId="77777777" w:rsidR="00121438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</w:p>
          <w:p w14:paraId="67627171" w14:textId="04DAC6A1" w:rsidR="00121438" w:rsidRPr="008A7FE3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6C0CF081" w14:textId="77777777" w:rsidR="00121438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  <w:r>
              <w:rPr>
                <w:rFonts w:cs="2  Zar" w:hint="cs"/>
                <w:sz w:val="20"/>
                <w:szCs w:val="20"/>
                <w:rtl/>
                <w:lang w:bidi="fa-IR"/>
              </w:rPr>
              <w:t>30%</w:t>
            </w:r>
          </w:p>
          <w:p w14:paraId="46A6F7C2" w14:textId="6F2E2508" w:rsidR="00121438" w:rsidRPr="008A7FE3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638" w:type="pct"/>
          </w:tcPr>
          <w:p w14:paraId="2B946962" w14:textId="77777777" w:rsidR="00121438" w:rsidRPr="00C73965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16"/>
                <w:szCs w:val="16"/>
                <w:rtl/>
                <w:lang w:bidi="fa-IR"/>
              </w:rPr>
            </w:pPr>
          </w:p>
          <w:p w14:paraId="779B96D6" w14:textId="77777777" w:rsidR="00121438" w:rsidRPr="00C73965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16"/>
                <w:szCs w:val="16"/>
                <w:rtl/>
                <w:lang w:bidi="fa-IR"/>
              </w:rPr>
            </w:pP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1</w:t>
            </w:r>
            <w:r w:rsidRPr="00C73965">
              <w:rPr>
                <w:rFonts w:cs="2  Zar"/>
                <w:sz w:val="16"/>
                <w:szCs w:val="16"/>
                <w:lang w:bidi="fa-IR"/>
              </w:rPr>
              <w:t xml:space="preserve">-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كرم</w:t>
            </w:r>
            <w:proofErr w:type="spellEnd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شناسي</w:t>
            </w:r>
            <w:proofErr w:type="spellEnd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پزشكي</w:t>
            </w:r>
            <w:proofErr w:type="spellEnd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دكتر</w:t>
            </w:r>
            <w:proofErr w:type="spellEnd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فريدون</w:t>
            </w:r>
            <w:proofErr w:type="spellEnd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ارفع،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ويراست</w:t>
            </w:r>
            <w:proofErr w:type="spellEnd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هفتم، انتشارات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خسروي</w:t>
            </w:r>
            <w:proofErr w:type="spellEnd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با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همكاري</w:t>
            </w:r>
            <w:proofErr w:type="spellEnd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نشر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ديباج</w:t>
            </w:r>
            <w:proofErr w:type="spellEnd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، آخر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ن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و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را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ش</w:t>
            </w:r>
            <w:r w:rsidRPr="00C73965">
              <w:rPr>
                <w:rFonts w:cs="2  Zar"/>
                <w:sz w:val="16"/>
                <w:szCs w:val="16"/>
                <w:lang w:bidi="fa-IR"/>
              </w:rPr>
              <w:t>.</w:t>
            </w:r>
          </w:p>
          <w:p w14:paraId="26F67F76" w14:textId="77777777" w:rsidR="00121438" w:rsidRPr="00C73965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16"/>
                <w:szCs w:val="16"/>
                <w:rtl/>
                <w:lang w:bidi="fa-IR"/>
              </w:rPr>
            </w:pP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2</w:t>
            </w:r>
            <w:r w:rsidRPr="00C73965">
              <w:rPr>
                <w:rFonts w:cs="2  Zar"/>
                <w:sz w:val="16"/>
                <w:szCs w:val="16"/>
                <w:lang w:bidi="fa-IR"/>
              </w:rPr>
              <w:t xml:space="preserve">-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ب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مار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ها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proofErr w:type="spellEnd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انگل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در ا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ران،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دكتر</w:t>
            </w:r>
            <w:proofErr w:type="spellEnd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اسماع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ل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صائب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proofErr w:type="spellEnd"/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،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جلد اول: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تك‌ياختگان</w:t>
            </w:r>
            <w:proofErr w:type="spellEnd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،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ويراست</w:t>
            </w:r>
            <w:proofErr w:type="spellEnd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پنجم، انتشارات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آييژ</w:t>
            </w:r>
            <w:proofErr w:type="spellEnd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، آخر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ن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و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را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ش</w:t>
            </w:r>
            <w:r w:rsidRPr="00C73965">
              <w:rPr>
                <w:rFonts w:cs="2  Zar"/>
                <w:sz w:val="16"/>
                <w:szCs w:val="16"/>
                <w:lang w:bidi="fa-IR"/>
              </w:rPr>
              <w:t>.</w:t>
            </w:r>
          </w:p>
          <w:p w14:paraId="5984A51C" w14:textId="77777777" w:rsidR="00121438" w:rsidRPr="00C73965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16"/>
                <w:szCs w:val="16"/>
                <w:rtl/>
                <w:lang w:bidi="fa-IR"/>
              </w:rPr>
            </w:pP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3</w:t>
            </w:r>
            <w:r w:rsidRPr="00C73965">
              <w:rPr>
                <w:rFonts w:cs="2  Zar"/>
                <w:sz w:val="16"/>
                <w:szCs w:val="16"/>
                <w:lang w:bidi="fa-IR"/>
              </w:rPr>
              <w:t xml:space="preserve">-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ب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مار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ها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proofErr w:type="spellEnd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انگل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در ا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ران،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دكتر</w:t>
            </w:r>
            <w:proofErr w:type="spellEnd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اسماع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ل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صائب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proofErr w:type="spellEnd"/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،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جلد دوم: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كرم‌ها</w:t>
            </w:r>
            <w:proofErr w:type="spellEnd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،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ويراست</w:t>
            </w:r>
            <w:proofErr w:type="spellEnd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دوم، انتشارات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آييژ</w:t>
            </w:r>
            <w:proofErr w:type="spellEnd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، آخر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ن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و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را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ش</w:t>
            </w:r>
            <w:r w:rsidRPr="00C73965">
              <w:rPr>
                <w:rFonts w:cs="2  Zar"/>
                <w:sz w:val="16"/>
                <w:szCs w:val="16"/>
                <w:lang w:bidi="fa-IR"/>
              </w:rPr>
              <w:t>.</w:t>
            </w:r>
          </w:p>
          <w:p w14:paraId="73113E5C" w14:textId="50BF1BCE" w:rsidR="00121438" w:rsidRPr="00C73965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 w:hint="cs"/>
                <w:sz w:val="16"/>
                <w:szCs w:val="16"/>
                <w:rtl/>
                <w:lang w:bidi="fa-IR"/>
              </w:rPr>
            </w:pP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lastRenderedPageBreak/>
              <w:t xml:space="preserve">4- انگل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شناس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proofErr w:type="spellEnd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پزشک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نوا، براون، ترجمه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دكتر</w:t>
            </w:r>
            <w:proofErr w:type="spellEnd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عميد</w:t>
            </w:r>
            <w:proofErr w:type="spellEnd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اطهري</w:t>
            </w:r>
            <w:proofErr w:type="spellEnd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، چاپ دهم، انتشارات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آ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ژ</w:t>
            </w:r>
            <w:proofErr w:type="spellEnd"/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،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آخر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ن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و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را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ش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.</w:t>
            </w:r>
          </w:p>
        </w:tc>
      </w:tr>
      <w:tr w:rsidR="00121438" w:rsidRPr="008A7FE3" w14:paraId="66219820" w14:textId="779238B1" w:rsidTr="005E134A">
        <w:trPr>
          <w:trHeight w:val="2178"/>
          <w:jc w:val="center"/>
        </w:trPr>
        <w:tc>
          <w:tcPr>
            <w:tcW w:w="195" w:type="pct"/>
            <w:shd w:val="clear" w:color="auto" w:fill="auto"/>
            <w:vAlign w:val="center"/>
          </w:tcPr>
          <w:p w14:paraId="382AC778" w14:textId="77777777" w:rsidR="00121438" w:rsidRPr="008A7FE3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color w:val="000000"/>
                <w:sz w:val="20"/>
                <w:szCs w:val="20"/>
                <w:rtl/>
                <w:lang w:bidi="fa-IR"/>
              </w:rPr>
            </w:pPr>
            <w:r w:rsidRPr="008A7FE3">
              <w:rPr>
                <w:rFonts w:cs="2  Zar" w:hint="cs"/>
                <w:color w:val="000000"/>
                <w:sz w:val="20"/>
                <w:szCs w:val="20"/>
                <w:rtl/>
                <w:lang w:bidi="fa-IR"/>
              </w:rPr>
              <w:lastRenderedPageBreak/>
              <w:t>6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5C3324B4" w14:textId="3CB0998A" w:rsidR="00121438" w:rsidRPr="008A7FE3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مقدمات </w:t>
            </w:r>
            <w:proofErr w:type="spellStart"/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نماتودها</w:t>
            </w:r>
            <w:proofErr w:type="spellEnd"/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</w:t>
            </w:r>
            <w:r w:rsidRPr="008A7FE3">
              <w:rPr>
                <w:rFonts w:ascii="Arial" w:hAnsi="Arial" w:hint="cs"/>
                <w:sz w:val="20"/>
                <w:szCs w:val="20"/>
                <w:rtl/>
                <w:lang w:bidi="fa-IR"/>
              </w:rPr>
              <w:t>–</w:t>
            </w: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آسکاریس</w:t>
            </w:r>
            <w:r>
              <w:rPr>
                <w:rFonts w:cs="2  Zar" w:hint="cs"/>
                <w:sz w:val="20"/>
                <w:szCs w:val="20"/>
                <w:rtl/>
                <w:lang w:bidi="fa-IR"/>
              </w:rPr>
              <w:t>،</w:t>
            </w: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تریکوسفال</w:t>
            </w:r>
            <w:proofErr w:type="spellEnd"/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، </w:t>
            </w:r>
            <w:proofErr w:type="spellStart"/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اکسیور</w:t>
            </w:r>
            <w:proofErr w:type="spellEnd"/>
          </w:p>
        </w:tc>
        <w:tc>
          <w:tcPr>
            <w:tcW w:w="1338" w:type="pct"/>
            <w:shd w:val="clear" w:color="auto" w:fill="auto"/>
            <w:vAlign w:val="center"/>
          </w:tcPr>
          <w:p w14:paraId="064F355E" w14:textId="77777777" w:rsidR="00121438" w:rsidRPr="008A7FE3" w:rsidRDefault="00121438" w:rsidP="0012143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2  Zar"/>
                <w:sz w:val="20"/>
                <w:szCs w:val="20"/>
              </w:rPr>
            </w:pPr>
            <w:r>
              <w:rPr>
                <w:rFonts w:cs="2  Zar" w:hint="cs"/>
                <w:sz w:val="20"/>
                <w:szCs w:val="20"/>
                <w:rtl/>
              </w:rPr>
              <w:t>-</w:t>
            </w:r>
            <w:r w:rsidRPr="008A7FE3">
              <w:rPr>
                <w:rFonts w:cs="2  Zar"/>
                <w:sz w:val="20"/>
                <w:szCs w:val="20"/>
                <w:rtl/>
              </w:rPr>
              <w:t xml:space="preserve"> 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 </w:t>
            </w:r>
            <w:r w:rsidRPr="008A7FE3">
              <w:rPr>
                <w:rFonts w:cs="2  Zar"/>
                <w:sz w:val="20"/>
                <w:szCs w:val="20"/>
                <w:rtl/>
              </w:rPr>
              <w:t xml:space="preserve">مشخصات مرفولوژیک </w:t>
            </w:r>
            <w:r>
              <w:rPr>
                <w:rFonts w:cs="2  Zar" w:hint="cs"/>
                <w:sz w:val="20"/>
                <w:szCs w:val="20"/>
                <w:rtl/>
              </w:rPr>
              <w:t>را نام ببرد.</w:t>
            </w:r>
          </w:p>
          <w:p w14:paraId="27BF048F" w14:textId="77777777" w:rsidR="00121438" w:rsidRPr="008A7FE3" w:rsidRDefault="00121438" w:rsidP="0012143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2  Zar"/>
                <w:sz w:val="20"/>
                <w:szCs w:val="20"/>
              </w:rPr>
            </w:pPr>
            <w:r>
              <w:rPr>
                <w:rFonts w:cs="2  Zar" w:hint="cs"/>
                <w:sz w:val="20"/>
                <w:szCs w:val="20"/>
                <w:rtl/>
              </w:rPr>
              <w:t xml:space="preserve">- </w:t>
            </w:r>
            <w:r w:rsidRPr="008A7FE3">
              <w:rPr>
                <w:rFonts w:cs="2  Zar"/>
                <w:sz w:val="20"/>
                <w:szCs w:val="20"/>
                <w:rtl/>
              </w:rPr>
              <w:t>چرخه زندگی این انگل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 </w:t>
            </w:r>
            <w:r w:rsidRPr="008A7FE3">
              <w:rPr>
                <w:rFonts w:cs="2  Zar"/>
                <w:sz w:val="20"/>
                <w:szCs w:val="20"/>
                <w:rtl/>
              </w:rPr>
              <w:t>ها  را به طور کامل شرح دهد.</w:t>
            </w:r>
          </w:p>
          <w:p w14:paraId="661E9845" w14:textId="77777777" w:rsidR="00121438" w:rsidRPr="008A7FE3" w:rsidRDefault="00121438" w:rsidP="0012143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2  Zar"/>
                <w:sz w:val="20"/>
                <w:szCs w:val="20"/>
              </w:rPr>
            </w:pPr>
            <w:r>
              <w:rPr>
                <w:rFonts w:cs="2  Zar" w:hint="cs"/>
                <w:sz w:val="20"/>
                <w:szCs w:val="20"/>
                <w:rtl/>
              </w:rPr>
              <w:t xml:space="preserve">- </w:t>
            </w:r>
            <w:r w:rsidRPr="008A7FE3">
              <w:rPr>
                <w:rFonts w:cs="2  Zar" w:hint="cs"/>
                <w:sz w:val="20"/>
                <w:szCs w:val="20"/>
                <w:rtl/>
              </w:rPr>
              <w:t xml:space="preserve">بیماریزایی و </w:t>
            </w:r>
            <w:r w:rsidRPr="008A7FE3">
              <w:rPr>
                <w:rFonts w:cs="2  Zar"/>
                <w:sz w:val="20"/>
                <w:szCs w:val="20"/>
                <w:rtl/>
              </w:rPr>
              <w:t>علائم و نشانه های ناشی این انگل ها را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 نام ببرد.</w:t>
            </w:r>
          </w:p>
          <w:p w14:paraId="3EC4835B" w14:textId="77777777" w:rsidR="00121438" w:rsidRPr="008A7FE3" w:rsidRDefault="00121438" w:rsidP="0012143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2  Zar"/>
                <w:sz w:val="20"/>
                <w:szCs w:val="20"/>
              </w:rPr>
            </w:pPr>
            <w:r>
              <w:rPr>
                <w:rFonts w:cs="2  Zar" w:hint="cs"/>
                <w:sz w:val="20"/>
                <w:szCs w:val="20"/>
                <w:rtl/>
              </w:rPr>
              <w:t xml:space="preserve">- </w:t>
            </w:r>
            <w:r w:rsidRPr="008A7FE3">
              <w:rPr>
                <w:rFonts w:cs="2  Zar"/>
                <w:sz w:val="20"/>
                <w:szCs w:val="20"/>
                <w:rtl/>
              </w:rPr>
              <w:t xml:space="preserve">نحوه تشخیص بیماری را </w:t>
            </w:r>
            <w:r>
              <w:rPr>
                <w:rFonts w:cs="2  Zar" w:hint="cs"/>
                <w:sz w:val="20"/>
                <w:szCs w:val="20"/>
                <w:rtl/>
              </w:rPr>
              <w:t>توضیح دهد.</w:t>
            </w:r>
          </w:p>
          <w:p w14:paraId="13F0104E" w14:textId="77777777" w:rsidR="00121438" w:rsidRPr="008A7FE3" w:rsidRDefault="00121438" w:rsidP="0012143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2  Zar"/>
                <w:sz w:val="20"/>
                <w:szCs w:val="20"/>
              </w:rPr>
            </w:pPr>
            <w:r>
              <w:rPr>
                <w:rFonts w:cs="2  Zar" w:hint="cs"/>
                <w:sz w:val="20"/>
                <w:szCs w:val="20"/>
                <w:rtl/>
              </w:rPr>
              <w:t xml:space="preserve">- </w:t>
            </w:r>
            <w:r w:rsidRPr="008A7FE3">
              <w:rPr>
                <w:rFonts w:cs="2  Zar"/>
                <w:sz w:val="20"/>
                <w:szCs w:val="20"/>
                <w:rtl/>
              </w:rPr>
              <w:t>نحوه درمان این بیماری ها را شرح دهد.</w:t>
            </w:r>
          </w:p>
          <w:p w14:paraId="7BAE366E" w14:textId="77777777" w:rsidR="00121438" w:rsidRPr="008A7FE3" w:rsidRDefault="00121438" w:rsidP="0012143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2  Zar"/>
                <w:sz w:val="20"/>
                <w:szCs w:val="20"/>
              </w:rPr>
            </w:pPr>
            <w:r>
              <w:rPr>
                <w:rFonts w:cs="2  Zar" w:hint="cs"/>
                <w:sz w:val="20"/>
                <w:szCs w:val="20"/>
                <w:rtl/>
              </w:rPr>
              <w:t xml:space="preserve">- </w:t>
            </w:r>
            <w:r w:rsidRPr="008A7FE3">
              <w:rPr>
                <w:rFonts w:cs="2  Zar"/>
                <w:sz w:val="20"/>
                <w:szCs w:val="20"/>
                <w:rtl/>
              </w:rPr>
              <w:t xml:space="preserve">نحوه </w:t>
            </w:r>
            <w:r w:rsidRPr="008A7FE3">
              <w:rPr>
                <w:rFonts w:cs="2  Zar" w:hint="cs"/>
                <w:sz w:val="20"/>
                <w:szCs w:val="20"/>
                <w:rtl/>
              </w:rPr>
              <w:t xml:space="preserve">کنترل و </w:t>
            </w:r>
            <w:r w:rsidRPr="008A7FE3">
              <w:rPr>
                <w:rFonts w:cs="2  Zar"/>
                <w:sz w:val="20"/>
                <w:szCs w:val="20"/>
                <w:rtl/>
              </w:rPr>
              <w:t xml:space="preserve">پیشگیری </w:t>
            </w:r>
            <w:r>
              <w:rPr>
                <w:rFonts w:cs="2  Zar" w:hint="cs"/>
                <w:sz w:val="20"/>
                <w:szCs w:val="20"/>
                <w:rtl/>
              </w:rPr>
              <w:t>بداند.</w:t>
            </w:r>
          </w:p>
          <w:p w14:paraId="3113ECA0" w14:textId="656B1FB5" w:rsidR="00121438" w:rsidRPr="008A7FE3" w:rsidRDefault="00121438" w:rsidP="0012143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2  Zar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2  Zar" w:hint="cs"/>
                <w:sz w:val="20"/>
                <w:szCs w:val="20"/>
                <w:rtl/>
              </w:rPr>
              <w:t xml:space="preserve">- </w:t>
            </w:r>
            <w:r w:rsidRPr="008A7FE3">
              <w:rPr>
                <w:rFonts w:cs="2  Zar" w:hint="cs"/>
                <w:sz w:val="20"/>
                <w:szCs w:val="20"/>
                <w:rtl/>
              </w:rPr>
              <w:t xml:space="preserve">اپیدمیولوژی انگل را </w:t>
            </w:r>
            <w:r>
              <w:rPr>
                <w:rFonts w:cs="2  Zar" w:hint="cs"/>
                <w:sz w:val="20"/>
                <w:szCs w:val="20"/>
                <w:rtl/>
              </w:rPr>
              <w:t>بداند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64698ACB" w14:textId="5BE77994" w:rsidR="00121438" w:rsidRPr="008A7FE3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  <w:r>
              <w:rPr>
                <w:rFonts w:cs="2  Zar" w:hint="cs"/>
                <w:sz w:val="20"/>
                <w:szCs w:val="20"/>
                <w:rtl/>
                <w:lang w:bidi="fa-IR"/>
              </w:rPr>
              <w:t xml:space="preserve">اخذ </w:t>
            </w:r>
            <w:proofErr w:type="spellStart"/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کوییز</w:t>
            </w:r>
            <w:proofErr w:type="spellEnd"/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 </w:t>
            </w:r>
            <w:r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و بررسی </w:t>
            </w: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تک</w:t>
            </w:r>
            <w:r>
              <w:rPr>
                <w:rFonts w:cs="2  Zar" w:hint="cs"/>
                <w:sz w:val="20"/>
                <w:szCs w:val="20"/>
                <w:rtl/>
                <w:lang w:bidi="fa-IR"/>
              </w:rPr>
              <w:t>ا</w:t>
            </w: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لیف درسی</w:t>
            </w:r>
            <w:r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</w:t>
            </w: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849" w:type="pct"/>
            <w:shd w:val="clear" w:color="auto" w:fill="auto"/>
            <w:vAlign w:val="center"/>
          </w:tcPr>
          <w:p w14:paraId="3FFE7153" w14:textId="7E48347C" w:rsidR="00121438" w:rsidRPr="008A7FE3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  <w:r w:rsidRPr="008A7FE3">
              <w:rPr>
                <w:rFonts w:cs="2  Zar"/>
                <w:sz w:val="20"/>
                <w:szCs w:val="20"/>
                <w:rtl/>
              </w:rPr>
              <w:t>اسلایدهای آموزشی</w:t>
            </w: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توسط </w:t>
            </w:r>
            <w:r w:rsidRPr="008A7FE3">
              <w:rPr>
                <w:rFonts w:cs="2  Zar"/>
                <w:sz w:val="20"/>
                <w:szCs w:val="20"/>
                <w:rtl/>
              </w:rPr>
              <w:t xml:space="preserve">ویدئوپروژکتور، </w:t>
            </w:r>
            <w:r w:rsidRPr="008A7FE3">
              <w:rPr>
                <w:rFonts w:cs="2  Zar" w:hint="cs"/>
                <w:sz w:val="20"/>
                <w:szCs w:val="20"/>
                <w:rtl/>
              </w:rPr>
              <w:t>کنفرانس ها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، </w:t>
            </w:r>
            <w:r w:rsidRPr="008A7FE3">
              <w:rPr>
                <w:rFonts w:cs="2  Zar" w:hint="cs"/>
                <w:sz w:val="20"/>
                <w:szCs w:val="20"/>
                <w:rtl/>
              </w:rPr>
              <w:t>فیلم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 های</w:t>
            </w:r>
            <w:r w:rsidRPr="008A7FE3">
              <w:rPr>
                <w:rFonts w:cs="2  Zar" w:hint="cs"/>
                <w:sz w:val="20"/>
                <w:szCs w:val="20"/>
                <w:rtl/>
              </w:rPr>
              <w:t xml:space="preserve"> بالینی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 و</w:t>
            </w:r>
            <w:r w:rsidRPr="008A7FE3">
              <w:rPr>
                <w:rFonts w:cs="2  Zar" w:hint="cs"/>
                <w:sz w:val="20"/>
                <w:szCs w:val="20"/>
                <w:rtl/>
              </w:rPr>
              <w:t xml:space="preserve"> سوالات تشریحی و  تستی مرتبط با جلسه </w:t>
            </w:r>
            <w:r>
              <w:rPr>
                <w:rFonts w:cs="2  Zar" w:hint="cs"/>
                <w:sz w:val="20"/>
                <w:szCs w:val="20"/>
                <w:rtl/>
              </w:rPr>
              <w:t>توسط استاد و دانشجو</w:t>
            </w:r>
            <w:r w:rsidRPr="008A7FE3">
              <w:rPr>
                <w:rFonts w:cs="2  Za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1F4E665B" w14:textId="6743B81A" w:rsidR="00121438" w:rsidRPr="008A7FE3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  <w:r w:rsidRPr="008A7FE3">
              <w:rPr>
                <w:rFonts w:cs="2  Zar"/>
                <w:sz w:val="20"/>
                <w:szCs w:val="20"/>
                <w:rtl/>
              </w:rPr>
              <w:t>اسلایدهای آموزشی</w:t>
            </w: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توسط </w:t>
            </w:r>
            <w:r w:rsidRPr="008A7FE3">
              <w:rPr>
                <w:rFonts w:cs="2  Zar"/>
                <w:sz w:val="20"/>
                <w:szCs w:val="20"/>
                <w:rtl/>
              </w:rPr>
              <w:t>ویدئوپروژکتو</w:t>
            </w:r>
            <w:r w:rsidRPr="008A7FE3">
              <w:rPr>
                <w:rFonts w:cs="2  Zar" w:hint="cs"/>
                <w:sz w:val="20"/>
                <w:szCs w:val="20"/>
                <w:rtl/>
              </w:rPr>
              <w:t>ر و</w:t>
            </w:r>
            <w:r w:rsidRPr="008A7FE3">
              <w:rPr>
                <w:rFonts w:cs="2  Zar"/>
                <w:sz w:val="20"/>
                <w:szCs w:val="20"/>
                <w:rtl/>
              </w:rPr>
              <w:t xml:space="preserve"> </w:t>
            </w:r>
            <w:r w:rsidRPr="008A7FE3">
              <w:rPr>
                <w:rFonts w:cs="2  Zar" w:hint="cs"/>
                <w:sz w:val="20"/>
                <w:szCs w:val="20"/>
                <w:rtl/>
              </w:rPr>
              <w:t xml:space="preserve"> فیلم</w:t>
            </w:r>
            <w:r>
              <w:rPr>
                <w:rFonts w:cs="2  Zar" w:hint="cs"/>
                <w:sz w:val="20"/>
                <w:szCs w:val="20"/>
                <w:rtl/>
              </w:rPr>
              <w:t>، هوش مصنوعی (</w:t>
            </w:r>
            <w:r w:rsidRPr="00121438">
              <w:rPr>
                <w:rFonts w:asciiTheme="majorBidi" w:hAnsiTheme="majorBidi" w:cstheme="majorBidi"/>
                <w:sz w:val="20"/>
                <w:szCs w:val="20"/>
              </w:rPr>
              <w:t>AI</w:t>
            </w:r>
            <w:r>
              <w:rPr>
                <w:rFonts w:cs="2  Zar" w:hint="cs"/>
                <w:sz w:val="20"/>
                <w:szCs w:val="20"/>
                <w:rtl/>
              </w:rPr>
              <w:t>)</w:t>
            </w:r>
            <w:r w:rsidRPr="008A7FE3">
              <w:rPr>
                <w:rFonts w:cs="2  Za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486DB2F9" w14:textId="77777777" w:rsidR="00121438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  <w:r w:rsidRPr="008A7FE3">
              <w:rPr>
                <w:rFonts w:cs="2  Zar" w:hint="cs"/>
                <w:color w:val="000000"/>
                <w:sz w:val="20"/>
                <w:szCs w:val="20"/>
                <w:rtl/>
                <w:lang w:bidi="fa-IR"/>
              </w:rPr>
              <w:t>تکوینی</w:t>
            </w:r>
            <w:r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(</w:t>
            </w:r>
            <w:proofErr w:type="spellStart"/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کوییز</w:t>
            </w:r>
            <w:proofErr w:type="spellEnd"/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2  Zar" w:hint="cs"/>
                <w:sz w:val="20"/>
                <w:szCs w:val="20"/>
                <w:rtl/>
                <w:lang w:bidi="fa-IR"/>
              </w:rPr>
              <w:t>(یا پرسش و پاسخ)</w:t>
            </w: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</w:t>
            </w:r>
          </w:p>
          <w:p w14:paraId="3377E78E" w14:textId="77777777" w:rsidR="00121438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</w:p>
          <w:p w14:paraId="1DB96570" w14:textId="2BFA9D35" w:rsidR="00121438" w:rsidRPr="008A7FE3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19FAF80C" w14:textId="77777777" w:rsidR="00121438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  <w:r>
              <w:rPr>
                <w:rFonts w:cs="2  Zar" w:hint="cs"/>
                <w:sz w:val="20"/>
                <w:szCs w:val="20"/>
                <w:rtl/>
                <w:lang w:bidi="fa-IR"/>
              </w:rPr>
              <w:t>30%</w:t>
            </w:r>
          </w:p>
          <w:p w14:paraId="6C752BE3" w14:textId="584FA0A9" w:rsidR="00121438" w:rsidRPr="008A7FE3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638" w:type="pct"/>
          </w:tcPr>
          <w:p w14:paraId="5731CF54" w14:textId="77777777" w:rsidR="00121438" w:rsidRPr="00C73965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16"/>
                <w:szCs w:val="16"/>
                <w:rtl/>
                <w:lang w:bidi="fa-IR"/>
              </w:rPr>
            </w:pPr>
          </w:p>
          <w:p w14:paraId="2CEBAD19" w14:textId="77777777" w:rsidR="00121438" w:rsidRPr="00C73965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16"/>
                <w:szCs w:val="16"/>
                <w:rtl/>
                <w:lang w:bidi="fa-IR"/>
              </w:rPr>
            </w:pP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1</w:t>
            </w:r>
            <w:r w:rsidRPr="00C73965">
              <w:rPr>
                <w:rFonts w:cs="2  Zar"/>
                <w:sz w:val="16"/>
                <w:szCs w:val="16"/>
                <w:lang w:bidi="fa-IR"/>
              </w:rPr>
              <w:t xml:space="preserve">-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كرم</w:t>
            </w:r>
            <w:proofErr w:type="spellEnd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شناسي</w:t>
            </w:r>
            <w:proofErr w:type="spellEnd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پزشكي</w:t>
            </w:r>
            <w:proofErr w:type="spellEnd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دكتر</w:t>
            </w:r>
            <w:proofErr w:type="spellEnd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فريدون</w:t>
            </w:r>
            <w:proofErr w:type="spellEnd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ارفع،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ويراست</w:t>
            </w:r>
            <w:proofErr w:type="spellEnd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هفتم، انتشارات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خسروي</w:t>
            </w:r>
            <w:proofErr w:type="spellEnd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با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همكاري</w:t>
            </w:r>
            <w:proofErr w:type="spellEnd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نشر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ديباج</w:t>
            </w:r>
            <w:proofErr w:type="spellEnd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، آخر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ن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و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را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ش</w:t>
            </w:r>
            <w:r w:rsidRPr="00C73965">
              <w:rPr>
                <w:rFonts w:cs="2  Zar"/>
                <w:sz w:val="16"/>
                <w:szCs w:val="16"/>
                <w:lang w:bidi="fa-IR"/>
              </w:rPr>
              <w:t>.</w:t>
            </w:r>
          </w:p>
          <w:p w14:paraId="685C5AEA" w14:textId="77777777" w:rsidR="00121438" w:rsidRPr="00C73965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16"/>
                <w:szCs w:val="16"/>
                <w:rtl/>
                <w:lang w:bidi="fa-IR"/>
              </w:rPr>
            </w:pP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2</w:t>
            </w:r>
            <w:r w:rsidRPr="00C73965">
              <w:rPr>
                <w:rFonts w:cs="2  Zar"/>
                <w:sz w:val="16"/>
                <w:szCs w:val="16"/>
                <w:lang w:bidi="fa-IR"/>
              </w:rPr>
              <w:t xml:space="preserve">-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ب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مار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ها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proofErr w:type="spellEnd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انگل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در ا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ران،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دكتر</w:t>
            </w:r>
            <w:proofErr w:type="spellEnd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اسماع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ل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صائب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proofErr w:type="spellEnd"/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،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جلد اول: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تك‌ياختگان</w:t>
            </w:r>
            <w:proofErr w:type="spellEnd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،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ويراست</w:t>
            </w:r>
            <w:proofErr w:type="spellEnd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پنجم، انتشارات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آييژ</w:t>
            </w:r>
            <w:proofErr w:type="spellEnd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، آخر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ن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و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را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ش</w:t>
            </w:r>
            <w:r w:rsidRPr="00C73965">
              <w:rPr>
                <w:rFonts w:cs="2  Zar"/>
                <w:sz w:val="16"/>
                <w:szCs w:val="16"/>
                <w:lang w:bidi="fa-IR"/>
              </w:rPr>
              <w:t>.</w:t>
            </w:r>
          </w:p>
          <w:p w14:paraId="3A18C41C" w14:textId="77777777" w:rsidR="00121438" w:rsidRPr="00C73965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16"/>
                <w:szCs w:val="16"/>
                <w:rtl/>
                <w:lang w:bidi="fa-IR"/>
              </w:rPr>
            </w:pP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3</w:t>
            </w:r>
            <w:r w:rsidRPr="00C73965">
              <w:rPr>
                <w:rFonts w:cs="2  Zar"/>
                <w:sz w:val="16"/>
                <w:szCs w:val="16"/>
                <w:lang w:bidi="fa-IR"/>
              </w:rPr>
              <w:t xml:space="preserve">-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ب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مار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ها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proofErr w:type="spellEnd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انگل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در ا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ران،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دكتر</w:t>
            </w:r>
            <w:proofErr w:type="spellEnd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اسماع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ل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صائب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proofErr w:type="spellEnd"/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،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جلد دوم: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كرم‌ها</w:t>
            </w:r>
            <w:proofErr w:type="spellEnd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،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ويراست</w:t>
            </w:r>
            <w:proofErr w:type="spellEnd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دوم، انتشارات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آييژ</w:t>
            </w:r>
            <w:proofErr w:type="spellEnd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، آخر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ن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و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را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ش</w:t>
            </w:r>
            <w:r w:rsidRPr="00C73965">
              <w:rPr>
                <w:rFonts w:cs="2  Zar"/>
                <w:sz w:val="16"/>
                <w:szCs w:val="16"/>
                <w:lang w:bidi="fa-IR"/>
              </w:rPr>
              <w:t>.</w:t>
            </w:r>
          </w:p>
          <w:p w14:paraId="3F95E672" w14:textId="63283EBC" w:rsidR="00121438" w:rsidRPr="00C73965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 w:hint="cs"/>
                <w:sz w:val="16"/>
                <w:szCs w:val="16"/>
                <w:rtl/>
                <w:lang w:bidi="fa-IR"/>
              </w:rPr>
            </w:pP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4- انگل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شناس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proofErr w:type="spellEnd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پزشک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نوا، براون، ترجمه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دكتر</w:t>
            </w:r>
            <w:proofErr w:type="spellEnd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عميد</w:t>
            </w:r>
            <w:proofErr w:type="spellEnd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اطهري</w:t>
            </w:r>
            <w:proofErr w:type="spellEnd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، چاپ دهم، انتشارات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آ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ژ</w:t>
            </w:r>
            <w:proofErr w:type="spellEnd"/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،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آخر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ن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و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را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ش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.</w:t>
            </w:r>
          </w:p>
        </w:tc>
      </w:tr>
      <w:tr w:rsidR="00121438" w:rsidRPr="008A7FE3" w14:paraId="367FA5E7" w14:textId="74B67EE6" w:rsidTr="005E134A">
        <w:trPr>
          <w:trHeight w:val="2178"/>
          <w:jc w:val="center"/>
        </w:trPr>
        <w:tc>
          <w:tcPr>
            <w:tcW w:w="195" w:type="pct"/>
            <w:shd w:val="clear" w:color="auto" w:fill="auto"/>
            <w:vAlign w:val="center"/>
          </w:tcPr>
          <w:p w14:paraId="31D5FCC9" w14:textId="77777777" w:rsidR="00121438" w:rsidRPr="008A7FE3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color w:val="000000"/>
                <w:sz w:val="20"/>
                <w:szCs w:val="20"/>
                <w:rtl/>
                <w:lang w:bidi="fa-IR"/>
              </w:rPr>
            </w:pPr>
            <w:r w:rsidRPr="008A7FE3">
              <w:rPr>
                <w:rFonts w:cs="2  Zar" w:hint="cs"/>
                <w:color w:val="000000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40E22F6C" w14:textId="47762402" w:rsidR="00121438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lang w:bidi="fa-IR"/>
              </w:rPr>
            </w:pP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کرم های </w:t>
            </w:r>
            <w:proofErr w:type="spellStart"/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قلابدار</w:t>
            </w:r>
            <w:proofErr w:type="spellEnd"/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استرونژیلوئیدس</w:t>
            </w:r>
            <w:proofErr w:type="spellEnd"/>
          </w:p>
          <w:p w14:paraId="794F79D7" w14:textId="0E9EA216" w:rsidR="00121438" w:rsidRPr="008A7FE3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lang w:bidi="fa-IR"/>
              </w:rPr>
            </w:pPr>
            <w:r>
              <w:rPr>
                <w:rFonts w:cs="2  Zar"/>
                <w:sz w:val="20"/>
                <w:szCs w:val="20"/>
                <w:lang w:bidi="fa-IR"/>
              </w:rPr>
              <w:t>VLM, CLM</w:t>
            </w:r>
          </w:p>
        </w:tc>
        <w:tc>
          <w:tcPr>
            <w:tcW w:w="1338" w:type="pct"/>
            <w:shd w:val="clear" w:color="auto" w:fill="auto"/>
            <w:vAlign w:val="center"/>
          </w:tcPr>
          <w:p w14:paraId="79E658C1" w14:textId="77777777" w:rsidR="00121438" w:rsidRPr="008A7FE3" w:rsidRDefault="00121438" w:rsidP="0012143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2  Zar"/>
                <w:sz w:val="20"/>
                <w:szCs w:val="20"/>
              </w:rPr>
            </w:pPr>
            <w:r>
              <w:rPr>
                <w:rFonts w:cs="2  Zar" w:hint="cs"/>
                <w:sz w:val="20"/>
                <w:szCs w:val="20"/>
                <w:rtl/>
              </w:rPr>
              <w:t>-</w:t>
            </w:r>
            <w:r w:rsidRPr="008A7FE3">
              <w:rPr>
                <w:rFonts w:cs="2  Zar"/>
                <w:sz w:val="20"/>
                <w:szCs w:val="20"/>
                <w:rtl/>
              </w:rPr>
              <w:t xml:space="preserve"> 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 </w:t>
            </w:r>
            <w:r w:rsidRPr="008A7FE3">
              <w:rPr>
                <w:rFonts w:cs="2  Zar"/>
                <w:sz w:val="20"/>
                <w:szCs w:val="20"/>
                <w:rtl/>
              </w:rPr>
              <w:t xml:space="preserve">مشخصات مرفولوژیک </w:t>
            </w:r>
            <w:r>
              <w:rPr>
                <w:rFonts w:cs="2  Zar" w:hint="cs"/>
                <w:sz w:val="20"/>
                <w:szCs w:val="20"/>
                <w:rtl/>
              </w:rPr>
              <w:t>را نام ببرد.</w:t>
            </w:r>
          </w:p>
          <w:p w14:paraId="14E7DD46" w14:textId="77777777" w:rsidR="00121438" w:rsidRPr="008A7FE3" w:rsidRDefault="00121438" w:rsidP="0012143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2  Zar"/>
                <w:sz w:val="20"/>
                <w:szCs w:val="20"/>
              </w:rPr>
            </w:pPr>
            <w:r>
              <w:rPr>
                <w:rFonts w:cs="2  Zar" w:hint="cs"/>
                <w:sz w:val="20"/>
                <w:szCs w:val="20"/>
                <w:rtl/>
              </w:rPr>
              <w:t xml:space="preserve">- </w:t>
            </w:r>
            <w:r w:rsidRPr="008A7FE3">
              <w:rPr>
                <w:rFonts w:cs="2  Zar"/>
                <w:sz w:val="20"/>
                <w:szCs w:val="20"/>
                <w:rtl/>
              </w:rPr>
              <w:t>چرخه زندگی این انگل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 </w:t>
            </w:r>
            <w:r w:rsidRPr="008A7FE3">
              <w:rPr>
                <w:rFonts w:cs="2  Zar"/>
                <w:sz w:val="20"/>
                <w:szCs w:val="20"/>
                <w:rtl/>
              </w:rPr>
              <w:t>ها  را به طور کامل شرح دهد.</w:t>
            </w:r>
          </w:p>
          <w:p w14:paraId="1E209555" w14:textId="77777777" w:rsidR="00121438" w:rsidRPr="008A7FE3" w:rsidRDefault="00121438" w:rsidP="0012143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2  Zar"/>
                <w:sz w:val="20"/>
                <w:szCs w:val="20"/>
              </w:rPr>
            </w:pPr>
            <w:r>
              <w:rPr>
                <w:rFonts w:cs="2  Zar" w:hint="cs"/>
                <w:sz w:val="20"/>
                <w:szCs w:val="20"/>
                <w:rtl/>
              </w:rPr>
              <w:t xml:space="preserve">- </w:t>
            </w:r>
            <w:r w:rsidRPr="008A7FE3">
              <w:rPr>
                <w:rFonts w:cs="2  Zar" w:hint="cs"/>
                <w:sz w:val="20"/>
                <w:szCs w:val="20"/>
                <w:rtl/>
              </w:rPr>
              <w:t xml:space="preserve">بیماریزایی و </w:t>
            </w:r>
            <w:r w:rsidRPr="008A7FE3">
              <w:rPr>
                <w:rFonts w:cs="2  Zar"/>
                <w:sz w:val="20"/>
                <w:szCs w:val="20"/>
                <w:rtl/>
              </w:rPr>
              <w:t>علائم و نشانه های ناشی این انگل ها را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 نام ببرد.</w:t>
            </w:r>
          </w:p>
          <w:p w14:paraId="630D9B9E" w14:textId="77777777" w:rsidR="00121438" w:rsidRPr="008A7FE3" w:rsidRDefault="00121438" w:rsidP="0012143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2  Zar"/>
                <w:sz w:val="20"/>
                <w:szCs w:val="20"/>
              </w:rPr>
            </w:pPr>
            <w:r>
              <w:rPr>
                <w:rFonts w:cs="2  Zar" w:hint="cs"/>
                <w:sz w:val="20"/>
                <w:szCs w:val="20"/>
                <w:rtl/>
              </w:rPr>
              <w:t xml:space="preserve">- </w:t>
            </w:r>
            <w:r w:rsidRPr="008A7FE3">
              <w:rPr>
                <w:rFonts w:cs="2  Zar"/>
                <w:sz w:val="20"/>
                <w:szCs w:val="20"/>
                <w:rtl/>
              </w:rPr>
              <w:t xml:space="preserve">نحوه تشخیص بیماری را </w:t>
            </w:r>
            <w:r>
              <w:rPr>
                <w:rFonts w:cs="2  Zar" w:hint="cs"/>
                <w:sz w:val="20"/>
                <w:szCs w:val="20"/>
                <w:rtl/>
              </w:rPr>
              <w:t>توضیح دهد.</w:t>
            </w:r>
          </w:p>
          <w:p w14:paraId="1C17F004" w14:textId="77777777" w:rsidR="00121438" w:rsidRPr="008A7FE3" w:rsidRDefault="00121438" w:rsidP="0012143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2  Zar"/>
                <w:sz w:val="20"/>
                <w:szCs w:val="20"/>
              </w:rPr>
            </w:pPr>
            <w:r>
              <w:rPr>
                <w:rFonts w:cs="2  Zar" w:hint="cs"/>
                <w:sz w:val="20"/>
                <w:szCs w:val="20"/>
                <w:rtl/>
              </w:rPr>
              <w:t xml:space="preserve">- </w:t>
            </w:r>
            <w:r w:rsidRPr="008A7FE3">
              <w:rPr>
                <w:rFonts w:cs="2  Zar"/>
                <w:sz w:val="20"/>
                <w:szCs w:val="20"/>
                <w:rtl/>
              </w:rPr>
              <w:t>نحوه درمان این بیماری ها را شرح دهد.</w:t>
            </w:r>
          </w:p>
          <w:p w14:paraId="5D5F8758" w14:textId="77777777" w:rsidR="00121438" w:rsidRPr="008A7FE3" w:rsidRDefault="00121438" w:rsidP="0012143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2  Zar"/>
                <w:sz w:val="20"/>
                <w:szCs w:val="20"/>
              </w:rPr>
            </w:pPr>
            <w:r>
              <w:rPr>
                <w:rFonts w:cs="2  Zar" w:hint="cs"/>
                <w:sz w:val="20"/>
                <w:szCs w:val="20"/>
                <w:rtl/>
              </w:rPr>
              <w:t xml:space="preserve">- </w:t>
            </w:r>
            <w:r w:rsidRPr="008A7FE3">
              <w:rPr>
                <w:rFonts w:cs="2  Zar"/>
                <w:sz w:val="20"/>
                <w:szCs w:val="20"/>
                <w:rtl/>
              </w:rPr>
              <w:t xml:space="preserve">نحوه </w:t>
            </w:r>
            <w:r w:rsidRPr="008A7FE3">
              <w:rPr>
                <w:rFonts w:cs="2  Zar" w:hint="cs"/>
                <w:sz w:val="20"/>
                <w:szCs w:val="20"/>
                <w:rtl/>
              </w:rPr>
              <w:t xml:space="preserve">کنترل و </w:t>
            </w:r>
            <w:r w:rsidRPr="008A7FE3">
              <w:rPr>
                <w:rFonts w:cs="2  Zar"/>
                <w:sz w:val="20"/>
                <w:szCs w:val="20"/>
                <w:rtl/>
              </w:rPr>
              <w:t xml:space="preserve">پیشگیری </w:t>
            </w:r>
            <w:r>
              <w:rPr>
                <w:rFonts w:cs="2  Zar" w:hint="cs"/>
                <w:sz w:val="20"/>
                <w:szCs w:val="20"/>
                <w:rtl/>
              </w:rPr>
              <w:t>بداند.</w:t>
            </w:r>
          </w:p>
          <w:p w14:paraId="7902309A" w14:textId="34D81628" w:rsidR="00121438" w:rsidRPr="008A7FE3" w:rsidRDefault="00121438" w:rsidP="0012143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2  Zar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2  Zar" w:hint="cs"/>
                <w:sz w:val="20"/>
                <w:szCs w:val="20"/>
                <w:rtl/>
              </w:rPr>
              <w:t xml:space="preserve">- </w:t>
            </w:r>
            <w:r w:rsidRPr="008A7FE3">
              <w:rPr>
                <w:rFonts w:cs="2  Zar" w:hint="cs"/>
                <w:sz w:val="20"/>
                <w:szCs w:val="20"/>
                <w:rtl/>
              </w:rPr>
              <w:t xml:space="preserve">اپیدمیولوژی انگل را </w:t>
            </w:r>
            <w:r>
              <w:rPr>
                <w:rFonts w:cs="2  Zar" w:hint="cs"/>
                <w:sz w:val="20"/>
                <w:szCs w:val="20"/>
                <w:rtl/>
              </w:rPr>
              <w:t>بداند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640F7BC1" w14:textId="707CE46F" w:rsidR="00121438" w:rsidRPr="008A7FE3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  <w:r>
              <w:rPr>
                <w:rFonts w:cs="2  Zar" w:hint="cs"/>
                <w:sz w:val="20"/>
                <w:szCs w:val="20"/>
                <w:rtl/>
                <w:lang w:bidi="fa-IR"/>
              </w:rPr>
              <w:t xml:space="preserve">بررسی </w:t>
            </w: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تک</w:t>
            </w:r>
            <w:r>
              <w:rPr>
                <w:rFonts w:cs="2  Zar" w:hint="cs"/>
                <w:sz w:val="20"/>
                <w:szCs w:val="20"/>
                <w:rtl/>
                <w:lang w:bidi="fa-IR"/>
              </w:rPr>
              <w:t>ا</w:t>
            </w: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لیف درسی</w:t>
            </w:r>
            <w:r>
              <w:rPr>
                <w:rFonts w:cs="2  Zar" w:hint="cs"/>
                <w:sz w:val="20"/>
                <w:szCs w:val="20"/>
                <w:rtl/>
                <w:lang w:bidi="fa-IR"/>
              </w:rPr>
              <w:t>، پرسش و پاسخ</w:t>
            </w:r>
            <w:r>
              <w:rPr>
                <w:rFonts w:cs="2  Zar"/>
                <w:sz w:val="20"/>
                <w:szCs w:val="20"/>
                <w:lang w:bidi="fa-IR"/>
              </w:rPr>
              <w:t xml:space="preserve"> </w:t>
            </w:r>
            <w:r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</w:t>
            </w: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849" w:type="pct"/>
            <w:shd w:val="clear" w:color="auto" w:fill="auto"/>
            <w:vAlign w:val="center"/>
          </w:tcPr>
          <w:p w14:paraId="410B8609" w14:textId="49847A52" w:rsidR="00121438" w:rsidRPr="008A7FE3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  <w:r w:rsidRPr="008A7FE3">
              <w:rPr>
                <w:rFonts w:cs="2  Zar"/>
                <w:sz w:val="20"/>
                <w:szCs w:val="20"/>
                <w:rtl/>
              </w:rPr>
              <w:t>اسلایدهای آموزشی</w:t>
            </w: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توسط </w:t>
            </w:r>
            <w:r w:rsidRPr="008A7FE3">
              <w:rPr>
                <w:rFonts w:cs="2  Zar"/>
                <w:sz w:val="20"/>
                <w:szCs w:val="20"/>
                <w:rtl/>
              </w:rPr>
              <w:t xml:space="preserve">ویدئوپروژکتور، </w:t>
            </w:r>
            <w:r w:rsidRPr="008A7FE3">
              <w:rPr>
                <w:rFonts w:cs="2  Zar" w:hint="cs"/>
                <w:sz w:val="20"/>
                <w:szCs w:val="20"/>
                <w:rtl/>
              </w:rPr>
              <w:t>کنفرانس ها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، </w:t>
            </w:r>
            <w:r w:rsidRPr="008A7FE3">
              <w:rPr>
                <w:rFonts w:cs="2  Zar" w:hint="cs"/>
                <w:sz w:val="20"/>
                <w:szCs w:val="20"/>
                <w:rtl/>
              </w:rPr>
              <w:t>فیلم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 های</w:t>
            </w:r>
            <w:r w:rsidRPr="008A7FE3">
              <w:rPr>
                <w:rFonts w:cs="2  Zar" w:hint="cs"/>
                <w:sz w:val="20"/>
                <w:szCs w:val="20"/>
                <w:rtl/>
              </w:rPr>
              <w:t xml:space="preserve"> بالینی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 و</w:t>
            </w:r>
            <w:r w:rsidRPr="008A7FE3">
              <w:rPr>
                <w:rFonts w:cs="2  Zar" w:hint="cs"/>
                <w:sz w:val="20"/>
                <w:szCs w:val="20"/>
                <w:rtl/>
              </w:rPr>
              <w:t xml:space="preserve"> سوالات تشریحی و  تستی مرتبط با جلسه </w:t>
            </w:r>
            <w:r>
              <w:rPr>
                <w:rFonts w:cs="2  Zar" w:hint="cs"/>
                <w:sz w:val="20"/>
                <w:szCs w:val="20"/>
                <w:rtl/>
              </w:rPr>
              <w:t>توسط استاد و دانشجو</w:t>
            </w:r>
            <w:r w:rsidRPr="008A7FE3">
              <w:rPr>
                <w:rFonts w:cs="2  Za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7221E8D3" w14:textId="3A04A4E1" w:rsidR="00121438" w:rsidRPr="008A7FE3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  <w:r w:rsidRPr="008A7FE3">
              <w:rPr>
                <w:rFonts w:cs="2  Zar"/>
                <w:sz w:val="20"/>
                <w:szCs w:val="20"/>
                <w:rtl/>
              </w:rPr>
              <w:t>اسلایدهای آموزشی</w:t>
            </w: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توسط </w:t>
            </w:r>
            <w:r w:rsidRPr="008A7FE3">
              <w:rPr>
                <w:rFonts w:cs="2  Zar"/>
                <w:sz w:val="20"/>
                <w:szCs w:val="20"/>
                <w:rtl/>
              </w:rPr>
              <w:t>ویدئوپروژکتو</w:t>
            </w:r>
            <w:r w:rsidRPr="008A7FE3">
              <w:rPr>
                <w:rFonts w:cs="2  Zar" w:hint="cs"/>
                <w:sz w:val="20"/>
                <w:szCs w:val="20"/>
                <w:rtl/>
              </w:rPr>
              <w:t>ر و</w:t>
            </w:r>
            <w:r w:rsidRPr="008A7FE3">
              <w:rPr>
                <w:rFonts w:cs="2  Zar"/>
                <w:sz w:val="20"/>
                <w:szCs w:val="20"/>
                <w:rtl/>
              </w:rPr>
              <w:t xml:space="preserve"> </w:t>
            </w:r>
            <w:r w:rsidRPr="008A7FE3">
              <w:rPr>
                <w:rFonts w:cs="2  Zar" w:hint="cs"/>
                <w:sz w:val="20"/>
                <w:szCs w:val="20"/>
                <w:rtl/>
              </w:rPr>
              <w:t xml:space="preserve"> فیلم</w:t>
            </w:r>
            <w:r>
              <w:rPr>
                <w:rFonts w:cs="2  Zar" w:hint="cs"/>
                <w:sz w:val="20"/>
                <w:szCs w:val="20"/>
                <w:rtl/>
              </w:rPr>
              <w:t>، هوش مصنوعی (</w:t>
            </w:r>
            <w:r w:rsidRPr="00121438">
              <w:rPr>
                <w:rFonts w:asciiTheme="majorBidi" w:hAnsiTheme="majorBidi" w:cstheme="majorBidi"/>
                <w:sz w:val="20"/>
                <w:szCs w:val="20"/>
              </w:rPr>
              <w:t>AI</w:t>
            </w:r>
            <w:r>
              <w:rPr>
                <w:rFonts w:cs="2  Zar" w:hint="cs"/>
                <w:sz w:val="20"/>
                <w:szCs w:val="20"/>
                <w:rtl/>
              </w:rPr>
              <w:t>)</w:t>
            </w:r>
            <w:r w:rsidRPr="008A7FE3">
              <w:rPr>
                <w:rFonts w:cs="2  Za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399D43D6" w14:textId="77777777" w:rsidR="00121438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  <w:r w:rsidRPr="008A7FE3">
              <w:rPr>
                <w:rFonts w:cs="2  Zar" w:hint="cs"/>
                <w:color w:val="000000"/>
                <w:sz w:val="20"/>
                <w:szCs w:val="20"/>
                <w:rtl/>
                <w:lang w:bidi="fa-IR"/>
              </w:rPr>
              <w:t>تکوینی</w:t>
            </w:r>
            <w:r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(</w:t>
            </w:r>
            <w:proofErr w:type="spellStart"/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کوییز</w:t>
            </w:r>
            <w:proofErr w:type="spellEnd"/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2  Zar" w:hint="cs"/>
                <w:sz w:val="20"/>
                <w:szCs w:val="20"/>
                <w:rtl/>
                <w:lang w:bidi="fa-IR"/>
              </w:rPr>
              <w:t>(یا پرسش و پاسخ)</w:t>
            </w: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</w:t>
            </w:r>
          </w:p>
          <w:p w14:paraId="6140467A" w14:textId="77777777" w:rsidR="00121438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</w:p>
          <w:p w14:paraId="19EDD387" w14:textId="5F361A56" w:rsidR="00121438" w:rsidRPr="008A7FE3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79DC9913" w14:textId="77777777" w:rsidR="00121438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  <w:r>
              <w:rPr>
                <w:rFonts w:cs="2  Zar" w:hint="cs"/>
                <w:sz w:val="20"/>
                <w:szCs w:val="20"/>
                <w:rtl/>
                <w:lang w:bidi="fa-IR"/>
              </w:rPr>
              <w:t>30%</w:t>
            </w:r>
          </w:p>
          <w:p w14:paraId="53D892AC" w14:textId="01D35DDF" w:rsidR="00121438" w:rsidRPr="008A7FE3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638" w:type="pct"/>
          </w:tcPr>
          <w:p w14:paraId="2EE0FA60" w14:textId="77777777" w:rsidR="00121438" w:rsidRPr="00C73965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16"/>
                <w:szCs w:val="16"/>
                <w:rtl/>
                <w:lang w:bidi="fa-IR"/>
              </w:rPr>
            </w:pPr>
          </w:p>
          <w:p w14:paraId="07F1F5EB" w14:textId="77777777" w:rsidR="00121438" w:rsidRPr="00C73965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16"/>
                <w:szCs w:val="16"/>
                <w:rtl/>
                <w:lang w:bidi="fa-IR"/>
              </w:rPr>
            </w:pP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1</w:t>
            </w:r>
            <w:r w:rsidRPr="00C73965">
              <w:rPr>
                <w:rFonts w:cs="2  Zar"/>
                <w:sz w:val="16"/>
                <w:szCs w:val="16"/>
                <w:lang w:bidi="fa-IR"/>
              </w:rPr>
              <w:t xml:space="preserve">-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كرم</w:t>
            </w:r>
            <w:proofErr w:type="spellEnd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شناسي</w:t>
            </w:r>
            <w:proofErr w:type="spellEnd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پزشكي</w:t>
            </w:r>
            <w:proofErr w:type="spellEnd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دكتر</w:t>
            </w:r>
            <w:proofErr w:type="spellEnd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فريدون</w:t>
            </w:r>
            <w:proofErr w:type="spellEnd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ارفع،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ويراست</w:t>
            </w:r>
            <w:proofErr w:type="spellEnd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هفتم، انتشارات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خسروي</w:t>
            </w:r>
            <w:proofErr w:type="spellEnd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با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همكاري</w:t>
            </w:r>
            <w:proofErr w:type="spellEnd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نشر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ديباج</w:t>
            </w:r>
            <w:proofErr w:type="spellEnd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، آخر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ن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و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را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ش</w:t>
            </w:r>
            <w:r w:rsidRPr="00C73965">
              <w:rPr>
                <w:rFonts w:cs="2  Zar"/>
                <w:sz w:val="16"/>
                <w:szCs w:val="16"/>
                <w:lang w:bidi="fa-IR"/>
              </w:rPr>
              <w:t>.</w:t>
            </w:r>
          </w:p>
          <w:p w14:paraId="6873DEF5" w14:textId="77777777" w:rsidR="00121438" w:rsidRPr="00C73965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16"/>
                <w:szCs w:val="16"/>
                <w:rtl/>
                <w:lang w:bidi="fa-IR"/>
              </w:rPr>
            </w:pP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2</w:t>
            </w:r>
            <w:r w:rsidRPr="00C73965">
              <w:rPr>
                <w:rFonts w:cs="2  Zar"/>
                <w:sz w:val="16"/>
                <w:szCs w:val="16"/>
                <w:lang w:bidi="fa-IR"/>
              </w:rPr>
              <w:t xml:space="preserve">-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ب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مار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ها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proofErr w:type="spellEnd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انگل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در ا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ران،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دكتر</w:t>
            </w:r>
            <w:proofErr w:type="spellEnd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اسماع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ل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صائب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proofErr w:type="spellEnd"/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،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جلد اول: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تك‌ياختگان</w:t>
            </w:r>
            <w:proofErr w:type="spellEnd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،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ويراست</w:t>
            </w:r>
            <w:proofErr w:type="spellEnd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پنجم، انتشارات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آييژ</w:t>
            </w:r>
            <w:proofErr w:type="spellEnd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، آخر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ن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و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را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ش</w:t>
            </w:r>
            <w:r w:rsidRPr="00C73965">
              <w:rPr>
                <w:rFonts w:cs="2  Zar"/>
                <w:sz w:val="16"/>
                <w:szCs w:val="16"/>
                <w:lang w:bidi="fa-IR"/>
              </w:rPr>
              <w:t>.</w:t>
            </w:r>
          </w:p>
          <w:p w14:paraId="403D4BC0" w14:textId="77777777" w:rsidR="00121438" w:rsidRPr="00C73965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16"/>
                <w:szCs w:val="16"/>
                <w:rtl/>
                <w:lang w:bidi="fa-IR"/>
              </w:rPr>
            </w:pP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3</w:t>
            </w:r>
            <w:r w:rsidRPr="00C73965">
              <w:rPr>
                <w:rFonts w:cs="2  Zar"/>
                <w:sz w:val="16"/>
                <w:szCs w:val="16"/>
                <w:lang w:bidi="fa-IR"/>
              </w:rPr>
              <w:t xml:space="preserve">-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ب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مار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ها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proofErr w:type="spellEnd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انگل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در ا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ران،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دكتر</w:t>
            </w:r>
            <w:proofErr w:type="spellEnd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اسماع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ل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صائب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proofErr w:type="spellEnd"/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،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جلد دوم: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كرم‌ها</w:t>
            </w:r>
            <w:proofErr w:type="spellEnd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،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ويراست</w:t>
            </w:r>
            <w:proofErr w:type="spellEnd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دوم، انتشارات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آييژ</w:t>
            </w:r>
            <w:proofErr w:type="spellEnd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، آخر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ن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و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را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ش</w:t>
            </w:r>
            <w:r w:rsidRPr="00C73965">
              <w:rPr>
                <w:rFonts w:cs="2  Zar"/>
                <w:sz w:val="16"/>
                <w:szCs w:val="16"/>
                <w:lang w:bidi="fa-IR"/>
              </w:rPr>
              <w:t>.</w:t>
            </w:r>
          </w:p>
          <w:p w14:paraId="182F3571" w14:textId="0A8FCA10" w:rsidR="00121438" w:rsidRPr="00C73965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 w:hint="cs"/>
                <w:sz w:val="16"/>
                <w:szCs w:val="16"/>
                <w:rtl/>
                <w:lang w:bidi="fa-IR"/>
              </w:rPr>
            </w:pP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lastRenderedPageBreak/>
              <w:t xml:space="preserve">4- انگل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شناس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proofErr w:type="spellEnd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پزشک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نوا، براون، ترجمه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دكتر</w:t>
            </w:r>
            <w:proofErr w:type="spellEnd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عميد</w:t>
            </w:r>
            <w:proofErr w:type="spellEnd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اطهري</w:t>
            </w:r>
            <w:proofErr w:type="spellEnd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، چاپ دهم، انتشارات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آ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ژ</w:t>
            </w:r>
            <w:proofErr w:type="spellEnd"/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،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آخر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ن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و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را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ش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.</w:t>
            </w:r>
          </w:p>
        </w:tc>
      </w:tr>
      <w:tr w:rsidR="00121438" w:rsidRPr="008A7FE3" w14:paraId="5EC18706" w14:textId="6621FB80" w:rsidTr="005E134A">
        <w:trPr>
          <w:trHeight w:val="2178"/>
          <w:jc w:val="center"/>
        </w:trPr>
        <w:tc>
          <w:tcPr>
            <w:tcW w:w="195" w:type="pct"/>
            <w:shd w:val="clear" w:color="auto" w:fill="auto"/>
            <w:vAlign w:val="center"/>
          </w:tcPr>
          <w:p w14:paraId="5A0C6B74" w14:textId="77777777" w:rsidR="00121438" w:rsidRPr="008A7FE3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color w:val="000000"/>
                <w:sz w:val="20"/>
                <w:szCs w:val="20"/>
                <w:rtl/>
                <w:lang w:bidi="fa-IR"/>
              </w:rPr>
            </w:pPr>
            <w:r w:rsidRPr="008A7FE3">
              <w:rPr>
                <w:rFonts w:cs="2  Zar" w:hint="cs"/>
                <w:color w:val="000000"/>
                <w:sz w:val="20"/>
                <w:szCs w:val="20"/>
                <w:rtl/>
                <w:lang w:bidi="fa-IR"/>
              </w:rPr>
              <w:lastRenderedPageBreak/>
              <w:t>8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6BC3A4C2" w14:textId="1C445C8C" w:rsidR="00121438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  <w:proofErr w:type="spellStart"/>
            <w:r>
              <w:rPr>
                <w:rFonts w:cs="2  Zar" w:hint="cs"/>
                <w:sz w:val="20"/>
                <w:szCs w:val="20"/>
                <w:rtl/>
                <w:lang w:bidi="fa-IR"/>
              </w:rPr>
              <w:t>تریکوسترونژیلوس</w:t>
            </w:r>
            <w:proofErr w:type="spellEnd"/>
          </w:p>
          <w:p w14:paraId="2983277F" w14:textId="7EE757A5" w:rsidR="00121438" w:rsidRPr="008A7FE3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  <w:proofErr w:type="spellStart"/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نماتودهای</w:t>
            </w:r>
            <w:proofErr w:type="spellEnd"/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بافتی (</w:t>
            </w:r>
            <w:proofErr w:type="spellStart"/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فیلرها</w:t>
            </w:r>
            <w:proofErr w:type="spellEnd"/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) ، </w:t>
            </w:r>
            <w:proofErr w:type="spellStart"/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تریشین</w:t>
            </w:r>
            <w:proofErr w:type="spellEnd"/>
          </w:p>
        </w:tc>
        <w:tc>
          <w:tcPr>
            <w:tcW w:w="1338" w:type="pct"/>
            <w:shd w:val="clear" w:color="auto" w:fill="auto"/>
            <w:vAlign w:val="center"/>
          </w:tcPr>
          <w:p w14:paraId="2D3E286F" w14:textId="77777777" w:rsidR="00121438" w:rsidRPr="008A7FE3" w:rsidRDefault="00121438" w:rsidP="0012143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2  Zar"/>
                <w:sz w:val="20"/>
                <w:szCs w:val="20"/>
              </w:rPr>
            </w:pPr>
            <w:r>
              <w:rPr>
                <w:rFonts w:cs="2  Zar" w:hint="cs"/>
                <w:sz w:val="20"/>
                <w:szCs w:val="20"/>
                <w:rtl/>
              </w:rPr>
              <w:t>-</w:t>
            </w:r>
            <w:r w:rsidRPr="008A7FE3">
              <w:rPr>
                <w:rFonts w:cs="2  Zar"/>
                <w:sz w:val="20"/>
                <w:szCs w:val="20"/>
                <w:rtl/>
              </w:rPr>
              <w:t xml:space="preserve"> 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 </w:t>
            </w:r>
            <w:r w:rsidRPr="008A7FE3">
              <w:rPr>
                <w:rFonts w:cs="2  Zar"/>
                <w:sz w:val="20"/>
                <w:szCs w:val="20"/>
                <w:rtl/>
              </w:rPr>
              <w:t xml:space="preserve">مشخصات مرفولوژیک </w:t>
            </w:r>
            <w:r>
              <w:rPr>
                <w:rFonts w:cs="2  Zar" w:hint="cs"/>
                <w:sz w:val="20"/>
                <w:szCs w:val="20"/>
                <w:rtl/>
              </w:rPr>
              <w:t>را نام ببرد.</w:t>
            </w:r>
          </w:p>
          <w:p w14:paraId="44A1FF4B" w14:textId="77777777" w:rsidR="00121438" w:rsidRPr="008A7FE3" w:rsidRDefault="00121438" w:rsidP="0012143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2  Zar"/>
                <w:sz w:val="20"/>
                <w:szCs w:val="20"/>
              </w:rPr>
            </w:pPr>
            <w:r>
              <w:rPr>
                <w:rFonts w:cs="2  Zar" w:hint="cs"/>
                <w:sz w:val="20"/>
                <w:szCs w:val="20"/>
                <w:rtl/>
              </w:rPr>
              <w:t xml:space="preserve">- </w:t>
            </w:r>
            <w:r w:rsidRPr="008A7FE3">
              <w:rPr>
                <w:rFonts w:cs="2  Zar"/>
                <w:sz w:val="20"/>
                <w:szCs w:val="20"/>
                <w:rtl/>
              </w:rPr>
              <w:t>چرخه زندگی این انگل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 </w:t>
            </w:r>
            <w:r w:rsidRPr="008A7FE3">
              <w:rPr>
                <w:rFonts w:cs="2  Zar"/>
                <w:sz w:val="20"/>
                <w:szCs w:val="20"/>
                <w:rtl/>
              </w:rPr>
              <w:t>ها  را به طور کامل شرح دهد.</w:t>
            </w:r>
          </w:p>
          <w:p w14:paraId="15CBB957" w14:textId="77777777" w:rsidR="00121438" w:rsidRPr="008A7FE3" w:rsidRDefault="00121438" w:rsidP="0012143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2  Zar"/>
                <w:sz w:val="20"/>
                <w:szCs w:val="20"/>
              </w:rPr>
            </w:pPr>
            <w:r>
              <w:rPr>
                <w:rFonts w:cs="2  Zar" w:hint="cs"/>
                <w:sz w:val="20"/>
                <w:szCs w:val="20"/>
                <w:rtl/>
              </w:rPr>
              <w:t xml:space="preserve">- </w:t>
            </w:r>
            <w:r w:rsidRPr="008A7FE3">
              <w:rPr>
                <w:rFonts w:cs="2  Zar" w:hint="cs"/>
                <w:sz w:val="20"/>
                <w:szCs w:val="20"/>
                <w:rtl/>
              </w:rPr>
              <w:t xml:space="preserve">بیماریزایی و </w:t>
            </w:r>
            <w:r w:rsidRPr="008A7FE3">
              <w:rPr>
                <w:rFonts w:cs="2  Zar"/>
                <w:sz w:val="20"/>
                <w:szCs w:val="20"/>
                <w:rtl/>
              </w:rPr>
              <w:t>علائم و نشانه های ناشی این انگل ها را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 نام ببرد.</w:t>
            </w:r>
          </w:p>
          <w:p w14:paraId="4391F0F5" w14:textId="77777777" w:rsidR="00121438" w:rsidRPr="008A7FE3" w:rsidRDefault="00121438" w:rsidP="0012143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2  Zar"/>
                <w:sz w:val="20"/>
                <w:szCs w:val="20"/>
              </w:rPr>
            </w:pPr>
            <w:r>
              <w:rPr>
                <w:rFonts w:cs="2  Zar" w:hint="cs"/>
                <w:sz w:val="20"/>
                <w:szCs w:val="20"/>
                <w:rtl/>
              </w:rPr>
              <w:t xml:space="preserve">- </w:t>
            </w:r>
            <w:r w:rsidRPr="008A7FE3">
              <w:rPr>
                <w:rFonts w:cs="2  Zar"/>
                <w:sz w:val="20"/>
                <w:szCs w:val="20"/>
                <w:rtl/>
              </w:rPr>
              <w:t xml:space="preserve">نحوه تشخیص بیماری را </w:t>
            </w:r>
            <w:r>
              <w:rPr>
                <w:rFonts w:cs="2  Zar" w:hint="cs"/>
                <w:sz w:val="20"/>
                <w:szCs w:val="20"/>
                <w:rtl/>
              </w:rPr>
              <w:t>توضیح دهد.</w:t>
            </w:r>
          </w:p>
          <w:p w14:paraId="50D5C33D" w14:textId="77777777" w:rsidR="00121438" w:rsidRPr="008A7FE3" w:rsidRDefault="00121438" w:rsidP="0012143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2  Zar"/>
                <w:sz w:val="20"/>
                <w:szCs w:val="20"/>
              </w:rPr>
            </w:pPr>
            <w:r>
              <w:rPr>
                <w:rFonts w:cs="2  Zar" w:hint="cs"/>
                <w:sz w:val="20"/>
                <w:szCs w:val="20"/>
                <w:rtl/>
              </w:rPr>
              <w:t xml:space="preserve">- </w:t>
            </w:r>
            <w:r w:rsidRPr="008A7FE3">
              <w:rPr>
                <w:rFonts w:cs="2  Zar"/>
                <w:sz w:val="20"/>
                <w:szCs w:val="20"/>
                <w:rtl/>
              </w:rPr>
              <w:t>نحوه درمان این بیماری ها را شرح دهد.</w:t>
            </w:r>
          </w:p>
          <w:p w14:paraId="33AFEC01" w14:textId="77777777" w:rsidR="00121438" w:rsidRPr="008A7FE3" w:rsidRDefault="00121438" w:rsidP="0012143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2  Zar"/>
                <w:sz w:val="20"/>
                <w:szCs w:val="20"/>
              </w:rPr>
            </w:pPr>
            <w:r>
              <w:rPr>
                <w:rFonts w:cs="2  Zar" w:hint="cs"/>
                <w:sz w:val="20"/>
                <w:szCs w:val="20"/>
                <w:rtl/>
              </w:rPr>
              <w:t xml:space="preserve">- </w:t>
            </w:r>
            <w:r w:rsidRPr="008A7FE3">
              <w:rPr>
                <w:rFonts w:cs="2  Zar"/>
                <w:sz w:val="20"/>
                <w:szCs w:val="20"/>
                <w:rtl/>
              </w:rPr>
              <w:t xml:space="preserve">نحوه </w:t>
            </w:r>
            <w:r w:rsidRPr="008A7FE3">
              <w:rPr>
                <w:rFonts w:cs="2  Zar" w:hint="cs"/>
                <w:sz w:val="20"/>
                <w:szCs w:val="20"/>
                <w:rtl/>
              </w:rPr>
              <w:t xml:space="preserve">کنترل و </w:t>
            </w:r>
            <w:r w:rsidRPr="008A7FE3">
              <w:rPr>
                <w:rFonts w:cs="2  Zar"/>
                <w:sz w:val="20"/>
                <w:szCs w:val="20"/>
                <w:rtl/>
              </w:rPr>
              <w:t xml:space="preserve">پیشگیری </w:t>
            </w:r>
            <w:r>
              <w:rPr>
                <w:rFonts w:cs="2  Zar" w:hint="cs"/>
                <w:sz w:val="20"/>
                <w:szCs w:val="20"/>
                <w:rtl/>
              </w:rPr>
              <w:t>بداند.</w:t>
            </w:r>
          </w:p>
          <w:p w14:paraId="278EEB43" w14:textId="7EFDAAF7" w:rsidR="00121438" w:rsidRPr="008A7FE3" w:rsidRDefault="00121438" w:rsidP="0012143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2  Zar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2  Zar" w:hint="cs"/>
                <w:sz w:val="20"/>
                <w:szCs w:val="20"/>
                <w:rtl/>
              </w:rPr>
              <w:t xml:space="preserve">- </w:t>
            </w:r>
            <w:r w:rsidRPr="008A7FE3">
              <w:rPr>
                <w:rFonts w:cs="2  Zar" w:hint="cs"/>
                <w:sz w:val="20"/>
                <w:szCs w:val="20"/>
                <w:rtl/>
              </w:rPr>
              <w:t xml:space="preserve">اپیدمیولوژی انگل را </w:t>
            </w:r>
            <w:r>
              <w:rPr>
                <w:rFonts w:cs="2  Zar" w:hint="cs"/>
                <w:sz w:val="20"/>
                <w:szCs w:val="20"/>
                <w:rtl/>
              </w:rPr>
              <w:t>بداند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30E41EB1" w14:textId="7CF7EEED" w:rsidR="00121438" w:rsidRPr="008A7FE3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  <w:r>
              <w:rPr>
                <w:rFonts w:cs="2  Zar" w:hint="cs"/>
                <w:sz w:val="20"/>
                <w:szCs w:val="20"/>
                <w:rtl/>
                <w:lang w:bidi="fa-IR"/>
              </w:rPr>
              <w:t xml:space="preserve">بررسی </w:t>
            </w: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تک</w:t>
            </w:r>
            <w:r>
              <w:rPr>
                <w:rFonts w:cs="2  Zar" w:hint="cs"/>
                <w:sz w:val="20"/>
                <w:szCs w:val="20"/>
                <w:rtl/>
                <w:lang w:bidi="fa-IR"/>
              </w:rPr>
              <w:t>ا</w:t>
            </w: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لیف درسی</w:t>
            </w:r>
            <w:r>
              <w:rPr>
                <w:rFonts w:cs="2  Zar" w:hint="cs"/>
                <w:sz w:val="20"/>
                <w:szCs w:val="20"/>
                <w:rtl/>
                <w:lang w:bidi="fa-IR"/>
              </w:rPr>
              <w:t>، پرسش و پاسخ</w:t>
            </w:r>
            <w:r>
              <w:rPr>
                <w:rFonts w:cs="2  Zar"/>
                <w:sz w:val="20"/>
                <w:szCs w:val="20"/>
                <w:lang w:bidi="fa-IR"/>
              </w:rPr>
              <w:t xml:space="preserve"> </w:t>
            </w:r>
            <w:r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</w:t>
            </w: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849" w:type="pct"/>
            <w:shd w:val="clear" w:color="auto" w:fill="auto"/>
            <w:vAlign w:val="center"/>
          </w:tcPr>
          <w:p w14:paraId="3A7A2C5D" w14:textId="0EE8984F" w:rsidR="00121438" w:rsidRPr="008A7FE3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  <w:r w:rsidRPr="008A7FE3">
              <w:rPr>
                <w:rFonts w:cs="2  Zar"/>
                <w:sz w:val="20"/>
                <w:szCs w:val="20"/>
                <w:rtl/>
              </w:rPr>
              <w:t>اسلایدهای آموزشی</w:t>
            </w: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توسط </w:t>
            </w:r>
            <w:r w:rsidRPr="008A7FE3">
              <w:rPr>
                <w:rFonts w:cs="2  Zar"/>
                <w:sz w:val="20"/>
                <w:szCs w:val="20"/>
                <w:rtl/>
              </w:rPr>
              <w:t xml:space="preserve">ویدئوپروژکتور، </w:t>
            </w:r>
            <w:r w:rsidRPr="008A7FE3">
              <w:rPr>
                <w:rFonts w:cs="2  Zar" w:hint="cs"/>
                <w:sz w:val="20"/>
                <w:szCs w:val="20"/>
                <w:rtl/>
              </w:rPr>
              <w:t>کنفرانس ها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، </w:t>
            </w:r>
            <w:r w:rsidRPr="008A7FE3">
              <w:rPr>
                <w:rFonts w:cs="2  Zar" w:hint="cs"/>
                <w:sz w:val="20"/>
                <w:szCs w:val="20"/>
                <w:rtl/>
              </w:rPr>
              <w:t>فیلم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 های</w:t>
            </w:r>
            <w:r w:rsidRPr="008A7FE3">
              <w:rPr>
                <w:rFonts w:cs="2  Zar" w:hint="cs"/>
                <w:sz w:val="20"/>
                <w:szCs w:val="20"/>
                <w:rtl/>
              </w:rPr>
              <w:t xml:space="preserve"> بالینی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 و</w:t>
            </w:r>
            <w:r w:rsidRPr="008A7FE3">
              <w:rPr>
                <w:rFonts w:cs="2  Zar" w:hint="cs"/>
                <w:sz w:val="20"/>
                <w:szCs w:val="20"/>
                <w:rtl/>
              </w:rPr>
              <w:t xml:space="preserve"> سوالات تشریحی و  تستی مرتبط با جلسه </w:t>
            </w:r>
            <w:r>
              <w:rPr>
                <w:rFonts w:cs="2  Zar" w:hint="cs"/>
                <w:sz w:val="20"/>
                <w:szCs w:val="20"/>
                <w:rtl/>
              </w:rPr>
              <w:t>توسط استاد و دانشجو</w:t>
            </w:r>
            <w:r w:rsidRPr="008A7FE3">
              <w:rPr>
                <w:rFonts w:cs="2  Za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7C04D13C" w14:textId="6D849C2E" w:rsidR="00121438" w:rsidRPr="008A7FE3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  <w:r w:rsidRPr="008A7FE3">
              <w:rPr>
                <w:rFonts w:cs="2  Zar"/>
                <w:sz w:val="20"/>
                <w:szCs w:val="20"/>
                <w:rtl/>
              </w:rPr>
              <w:t>اسلایدهای آموزشی</w:t>
            </w: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توسط </w:t>
            </w:r>
            <w:r w:rsidRPr="008A7FE3">
              <w:rPr>
                <w:rFonts w:cs="2  Zar"/>
                <w:sz w:val="20"/>
                <w:szCs w:val="20"/>
                <w:rtl/>
              </w:rPr>
              <w:t>ویدئوپروژکتو</w:t>
            </w:r>
            <w:r w:rsidRPr="008A7FE3">
              <w:rPr>
                <w:rFonts w:cs="2  Zar" w:hint="cs"/>
                <w:sz w:val="20"/>
                <w:szCs w:val="20"/>
                <w:rtl/>
              </w:rPr>
              <w:t>ر و</w:t>
            </w:r>
            <w:r w:rsidRPr="008A7FE3">
              <w:rPr>
                <w:rFonts w:cs="2  Zar"/>
                <w:sz w:val="20"/>
                <w:szCs w:val="20"/>
                <w:rtl/>
              </w:rPr>
              <w:t xml:space="preserve"> </w:t>
            </w:r>
            <w:r w:rsidRPr="008A7FE3">
              <w:rPr>
                <w:rFonts w:cs="2  Zar" w:hint="cs"/>
                <w:sz w:val="20"/>
                <w:szCs w:val="20"/>
                <w:rtl/>
              </w:rPr>
              <w:t xml:space="preserve"> فیلم</w:t>
            </w:r>
            <w:r>
              <w:rPr>
                <w:rFonts w:cs="2  Zar" w:hint="cs"/>
                <w:sz w:val="20"/>
                <w:szCs w:val="20"/>
                <w:rtl/>
              </w:rPr>
              <w:t>، هوش مصنوعی (</w:t>
            </w:r>
            <w:r w:rsidRPr="00121438">
              <w:rPr>
                <w:rFonts w:asciiTheme="majorBidi" w:hAnsiTheme="majorBidi" w:cstheme="majorBidi"/>
                <w:sz w:val="20"/>
                <w:szCs w:val="20"/>
              </w:rPr>
              <w:t>AI</w:t>
            </w:r>
            <w:r>
              <w:rPr>
                <w:rFonts w:cs="2  Zar" w:hint="cs"/>
                <w:sz w:val="20"/>
                <w:szCs w:val="20"/>
                <w:rtl/>
              </w:rPr>
              <w:t>)</w:t>
            </w:r>
            <w:r w:rsidRPr="008A7FE3">
              <w:rPr>
                <w:rFonts w:cs="2  Za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2AA3B42D" w14:textId="77777777" w:rsidR="00121438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  <w:r w:rsidRPr="008A7FE3">
              <w:rPr>
                <w:rFonts w:cs="2  Zar" w:hint="cs"/>
                <w:color w:val="000000"/>
                <w:sz w:val="20"/>
                <w:szCs w:val="20"/>
                <w:rtl/>
                <w:lang w:bidi="fa-IR"/>
              </w:rPr>
              <w:t>تکوینی</w:t>
            </w:r>
            <w:r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(</w:t>
            </w:r>
            <w:proofErr w:type="spellStart"/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کوییز</w:t>
            </w:r>
            <w:proofErr w:type="spellEnd"/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2  Zar" w:hint="cs"/>
                <w:sz w:val="20"/>
                <w:szCs w:val="20"/>
                <w:rtl/>
                <w:lang w:bidi="fa-IR"/>
              </w:rPr>
              <w:t>(یا پرسش و پاسخ)</w:t>
            </w: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</w:t>
            </w:r>
          </w:p>
          <w:p w14:paraId="6543F4EB" w14:textId="77777777" w:rsidR="00121438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</w:p>
          <w:p w14:paraId="5FDBE8C0" w14:textId="13687D83" w:rsidR="00121438" w:rsidRPr="008A7FE3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7B17BBA7" w14:textId="77777777" w:rsidR="00121438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  <w:r>
              <w:rPr>
                <w:rFonts w:cs="2  Zar" w:hint="cs"/>
                <w:sz w:val="20"/>
                <w:szCs w:val="20"/>
                <w:rtl/>
                <w:lang w:bidi="fa-IR"/>
              </w:rPr>
              <w:t>30%</w:t>
            </w:r>
          </w:p>
          <w:p w14:paraId="127CF4A1" w14:textId="24C4EBC3" w:rsidR="00121438" w:rsidRPr="008A7FE3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638" w:type="pct"/>
          </w:tcPr>
          <w:p w14:paraId="70324E81" w14:textId="77777777" w:rsidR="00121438" w:rsidRPr="00C73965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16"/>
                <w:szCs w:val="16"/>
                <w:rtl/>
                <w:lang w:bidi="fa-IR"/>
              </w:rPr>
            </w:pPr>
          </w:p>
          <w:p w14:paraId="54FAAA8A" w14:textId="77777777" w:rsidR="00121438" w:rsidRPr="00C73965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16"/>
                <w:szCs w:val="16"/>
                <w:rtl/>
                <w:lang w:bidi="fa-IR"/>
              </w:rPr>
            </w:pP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1</w:t>
            </w:r>
            <w:r w:rsidRPr="00C73965">
              <w:rPr>
                <w:rFonts w:cs="2  Zar"/>
                <w:sz w:val="16"/>
                <w:szCs w:val="16"/>
                <w:lang w:bidi="fa-IR"/>
              </w:rPr>
              <w:t xml:space="preserve">-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كرم</w:t>
            </w:r>
            <w:proofErr w:type="spellEnd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شناسي</w:t>
            </w:r>
            <w:proofErr w:type="spellEnd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پزشكي</w:t>
            </w:r>
            <w:proofErr w:type="spellEnd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دكتر</w:t>
            </w:r>
            <w:proofErr w:type="spellEnd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فريدون</w:t>
            </w:r>
            <w:proofErr w:type="spellEnd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ارفع،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ويراست</w:t>
            </w:r>
            <w:proofErr w:type="spellEnd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هفتم، انتشارات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خسروي</w:t>
            </w:r>
            <w:proofErr w:type="spellEnd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با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همكاري</w:t>
            </w:r>
            <w:proofErr w:type="spellEnd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نشر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ديباج</w:t>
            </w:r>
            <w:proofErr w:type="spellEnd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، آخر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ن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و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را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ش</w:t>
            </w:r>
            <w:r w:rsidRPr="00C73965">
              <w:rPr>
                <w:rFonts w:cs="2  Zar"/>
                <w:sz w:val="16"/>
                <w:szCs w:val="16"/>
                <w:lang w:bidi="fa-IR"/>
              </w:rPr>
              <w:t>.</w:t>
            </w:r>
          </w:p>
          <w:p w14:paraId="2F6D5DC1" w14:textId="77777777" w:rsidR="00121438" w:rsidRPr="00C73965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16"/>
                <w:szCs w:val="16"/>
                <w:rtl/>
                <w:lang w:bidi="fa-IR"/>
              </w:rPr>
            </w:pP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2</w:t>
            </w:r>
            <w:r w:rsidRPr="00C73965">
              <w:rPr>
                <w:rFonts w:cs="2  Zar"/>
                <w:sz w:val="16"/>
                <w:szCs w:val="16"/>
                <w:lang w:bidi="fa-IR"/>
              </w:rPr>
              <w:t xml:space="preserve">-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ب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مار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ها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proofErr w:type="spellEnd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انگل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در ا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ران،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دكتر</w:t>
            </w:r>
            <w:proofErr w:type="spellEnd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اسماع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ل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صائب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proofErr w:type="spellEnd"/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،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جلد اول: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تك‌ياختگان</w:t>
            </w:r>
            <w:proofErr w:type="spellEnd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،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ويراست</w:t>
            </w:r>
            <w:proofErr w:type="spellEnd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پنجم، انتشارات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آييژ</w:t>
            </w:r>
            <w:proofErr w:type="spellEnd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، آخر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ن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و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را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ش</w:t>
            </w:r>
            <w:r w:rsidRPr="00C73965">
              <w:rPr>
                <w:rFonts w:cs="2  Zar"/>
                <w:sz w:val="16"/>
                <w:szCs w:val="16"/>
                <w:lang w:bidi="fa-IR"/>
              </w:rPr>
              <w:t>.</w:t>
            </w:r>
          </w:p>
          <w:p w14:paraId="11B284FD" w14:textId="77777777" w:rsidR="00121438" w:rsidRPr="00C73965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16"/>
                <w:szCs w:val="16"/>
                <w:rtl/>
                <w:lang w:bidi="fa-IR"/>
              </w:rPr>
            </w:pP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3</w:t>
            </w:r>
            <w:r w:rsidRPr="00C73965">
              <w:rPr>
                <w:rFonts w:cs="2  Zar"/>
                <w:sz w:val="16"/>
                <w:szCs w:val="16"/>
                <w:lang w:bidi="fa-IR"/>
              </w:rPr>
              <w:t xml:space="preserve">-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ب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مار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ها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proofErr w:type="spellEnd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انگل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در ا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ران،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دكتر</w:t>
            </w:r>
            <w:proofErr w:type="spellEnd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اسماع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ل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صائب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proofErr w:type="spellEnd"/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،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جلد دوم: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كرم‌ها</w:t>
            </w:r>
            <w:proofErr w:type="spellEnd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،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ويراست</w:t>
            </w:r>
            <w:proofErr w:type="spellEnd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دوم، انتشارات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آييژ</w:t>
            </w:r>
            <w:proofErr w:type="spellEnd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، آخر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ن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و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را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ش</w:t>
            </w:r>
            <w:r w:rsidRPr="00C73965">
              <w:rPr>
                <w:rFonts w:cs="2  Zar"/>
                <w:sz w:val="16"/>
                <w:szCs w:val="16"/>
                <w:lang w:bidi="fa-IR"/>
              </w:rPr>
              <w:t>.</w:t>
            </w:r>
          </w:p>
          <w:p w14:paraId="40BA5A55" w14:textId="08A4A984" w:rsidR="00121438" w:rsidRPr="00C73965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 w:hint="cs"/>
                <w:sz w:val="16"/>
                <w:szCs w:val="16"/>
                <w:rtl/>
                <w:lang w:bidi="fa-IR"/>
              </w:rPr>
            </w:pP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4- انگل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شناس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proofErr w:type="spellEnd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پزشک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نوا، براون، ترجمه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دكتر</w:t>
            </w:r>
            <w:proofErr w:type="spellEnd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عميد</w:t>
            </w:r>
            <w:proofErr w:type="spellEnd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اطهري</w:t>
            </w:r>
            <w:proofErr w:type="spellEnd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، چاپ دهم، انتشارات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آ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ژ</w:t>
            </w:r>
            <w:proofErr w:type="spellEnd"/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،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آخر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ن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و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را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ش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.</w:t>
            </w:r>
          </w:p>
        </w:tc>
      </w:tr>
      <w:tr w:rsidR="00121438" w:rsidRPr="008A7FE3" w14:paraId="61A75EBE" w14:textId="482839E2" w:rsidTr="005E134A">
        <w:trPr>
          <w:trHeight w:val="2178"/>
          <w:jc w:val="center"/>
        </w:trPr>
        <w:tc>
          <w:tcPr>
            <w:tcW w:w="195" w:type="pct"/>
            <w:shd w:val="clear" w:color="auto" w:fill="auto"/>
            <w:vAlign w:val="center"/>
          </w:tcPr>
          <w:p w14:paraId="4165D668" w14:textId="77777777" w:rsidR="00121438" w:rsidRPr="008A7FE3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color w:val="000000"/>
                <w:sz w:val="20"/>
                <w:szCs w:val="20"/>
                <w:rtl/>
                <w:lang w:bidi="fa-IR"/>
              </w:rPr>
            </w:pPr>
            <w:r w:rsidRPr="008A7FE3">
              <w:rPr>
                <w:rFonts w:cs="2  Zar" w:hint="cs"/>
                <w:color w:val="000000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5371F62A" w14:textId="77777777" w:rsidR="00121438" w:rsidRPr="008A7FE3" w:rsidRDefault="00121438" w:rsidP="00121438">
            <w:pPr>
              <w:pStyle w:val="ListParagraph"/>
              <w:bidi/>
              <w:spacing w:after="0" w:line="36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مالاریا</w:t>
            </w:r>
          </w:p>
          <w:p w14:paraId="7ADF3CD4" w14:textId="55FD9886" w:rsidR="00121438" w:rsidRPr="008A7FE3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(</w:t>
            </w:r>
            <w:proofErr w:type="spellStart"/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پلاسمودیوم</w:t>
            </w:r>
            <w:proofErr w:type="spellEnd"/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338" w:type="pct"/>
            <w:shd w:val="clear" w:color="auto" w:fill="auto"/>
            <w:vAlign w:val="center"/>
          </w:tcPr>
          <w:p w14:paraId="70326248" w14:textId="77777777" w:rsidR="00121438" w:rsidRPr="008A7FE3" w:rsidRDefault="00121438" w:rsidP="0012143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2  Zar"/>
                <w:sz w:val="20"/>
                <w:szCs w:val="20"/>
              </w:rPr>
            </w:pPr>
            <w:r>
              <w:rPr>
                <w:rFonts w:cs="2  Zar" w:hint="cs"/>
                <w:sz w:val="20"/>
                <w:szCs w:val="20"/>
                <w:rtl/>
              </w:rPr>
              <w:t>-</w:t>
            </w:r>
            <w:r w:rsidRPr="008A7FE3">
              <w:rPr>
                <w:rFonts w:cs="2  Zar"/>
                <w:sz w:val="20"/>
                <w:szCs w:val="20"/>
                <w:rtl/>
              </w:rPr>
              <w:t xml:space="preserve"> 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 </w:t>
            </w:r>
            <w:r w:rsidRPr="008A7FE3">
              <w:rPr>
                <w:rFonts w:cs="2  Zar"/>
                <w:sz w:val="20"/>
                <w:szCs w:val="20"/>
                <w:rtl/>
              </w:rPr>
              <w:t xml:space="preserve">مشخصات مرفولوژیک </w:t>
            </w:r>
            <w:r>
              <w:rPr>
                <w:rFonts w:cs="2  Zar" w:hint="cs"/>
                <w:sz w:val="20"/>
                <w:szCs w:val="20"/>
                <w:rtl/>
              </w:rPr>
              <w:t>را نام ببرد.</w:t>
            </w:r>
          </w:p>
          <w:p w14:paraId="57F144AA" w14:textId="77777777" w:rsidR="00121438" w:rsidRPr="008A7FE3" w:rsidRDefault="00121438" w:rsidP="0012143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2  Zar"/>
                <w:sz w:val="20"/>
                <w:szCs w:val="20"/>
              </w:rPr>
            </w:pPr>
            <w:r>
              <w:rPr>
                <w:rFonts w:cs="2  Zar" w:hint="cs"/>
                <w:sz w:val="20"/>
                <w:szCs w:val="20"/>
                <w:rtl/>
              </w:rPr>
              <w:t xml:space="preserve">- </w:t>
            </w:r>
            <w:r w:rsidRPr="008A7FE3">
              <w:rPr>
                <w:rFonts w:cs="2  Zar"/>
                <w:sz w:val="20"/>
                <w:szCs w:val="20"/>
                <w:rtl/>
              </w:rPr>
              <w:t>چرخه زندگی این انگل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 </w:t>
            </w:r>
            <w:r w:rsidRPr="008A7FE3">
              <w:rPr>
                <w:rFonts w:cs="2  Zar"/>
                <w:sz w:val="20"/>
                <w:szCs w:val="20"/>
                <w:rtl/>
              </w:rPr>
              <w:t>ها  را به طور کامل شرح دهد.</w:t>
            </w:r>
          </w:p>
          <w:p w14:paraId="5DE405CC" w14:textId="77777777" w:rsidR="00121438" w:rsidRPr="008A7FE3" w:rsidRDefault="00121438" w:rsidP="0012143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2  Zar"/>
                <w:sz w:val="20"/>
                <w:szCs w:val="20"/>
              </w:rPr>
            </w:pPr>
            <w:r>
              <w:rPr>
                <w:rFonts w:cs="2  Zar" w:hint="cs"/>
                <w:sz w:val="20"/>
                <w:szCs w:val="20"/>
                <w:rtl/>
              </w:rPr>
              <w:t xml:space="preserve">- </w:t>
            </w:r>
            <w:r w:rsidRPr="008A7FE3">
              <w:rPr>
                <w:rFonts w:cs="2  Zar" w:hint="cs"/>
                <w:sz w:val="20"/>
                <w:szCs w:val="20"/>
                <w:rtl/>
              </w:rPr>
              <w:t xml:space="preserve">بیماریزایی و </w:t>
            </w:r>
            <w:r w:rsidRPr="008A7FE3">
              <w:rPr>
                <w:rFonts w:cs="2  Zar"/>
                <w:sz w:val="20"/>
                <w:szCs w:val="20"/>
                <w:rtl/>
              </w:rPr>
              <w:t>علائم و نشانه های ناشی این انگل ها را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 نام ببرد.</w:t>
            </w:r>
          </w:p>
          <w:p w14:paraId="0FBF4D5C" w14:textId="77777777" w:rsidR="00121438" w:rsidRPr="008A7FE3" w:rsidRDefault="00121438" w:rsidP="0012143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2  Zar"/>
                <w:sz w:val="20"/>
                <w:szCs w:val="20"/>
              </w:rPr>
            </w:pPr>
            <w:r>
              <w:rPr>
                <w:rFonts w:cs="2  Zar" w:hint="cs"/>
                <w:sz w:val="20"/>
                <w:szCs w:val="20"/>
                <w:rtl/>
              </w:rPr>
              <w:t xml:space="preserve">- </w:t>
            </w:r>
            <w:r w:rsidRPr="008A7FE3">
              <w:rPr>
                <w:rFonts w:cs="2  Zar"/>
                <w:sz w:val="20"/>
                <w:szCs w:val="20"/>
                <w:rtl/>
              </w:rPr>
              <w:t xml:space="preserve">نحوه تشخیص بیماری را </w:t>
            </w:r>
            <w:r>
              <w:rPr>
                <w:rFonts w:cs="2  Zar" w:hint="cs"/>
                <w:sz w:val="20"/>
                <w:szCs w:val="20"/>
                <w:rtl/>
              </w:rPr>
              <w:t>توضیح دهد.</w:t>
            </w:r>
          </w:p>
          <w:p w14:paraId="39078BA1" w14:textId="77777777" w:rsidR="00121438" w:rsidRPr="008A7FE3" w:rsidRDefault="00121438" w:rsidP="0012143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2  Zar"/>
                <w:sz w:val="20"/>
                <w:szCs w:val="20"/>
              </w:rPr>
            </w:pPr>
            <w:r>
              <w:rPr>
                <w:rFonts w:cs="2  Zar" w:hint="cs"/>
                <w:sz w:val="20"/>
                <w:szCs w:val="20"/>
                <w:rtl/>
              </w:rPr>
              <w:t xml:space="preserve">- </w:t>
            </w:r>
            <w:r w:rsidRPr="008A7FE3">
              <w:rPr>
                <w:rFonts w:cs="2  Zar"/>
                <w:sz w:val="20"/>
                <w:szCs w:val="20"/>
                <w:rtl/>
              </w:rPr>
              <w:t>نحوه درمان این بیماری ها را شرح دهد.</w:t>
            </w:r>
          </w:p>
          <w:p w14:paraId="718464B8" w14:textId="77777777" w:rsidR="00121438" w:rsidRPr="008A7FE3" w:rsidRDefault="00121438" w:rsidP="0012143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2  Zar"/>
                <w:sz w:val="20"/>
                <w:szCs w:val="20"/>
              </w:rPr>
            </w:pPr>
            <w:r>
              <w:rPr>
                <w:rFonts w:cs="2  Zar" w:hint="cs"/>
                <w:sz w:val="20"/>
                <w:szCs w:val="20"/>
                <w:rtl/>
              </w:rPr>
              <w:t xml:space="preserve">- </w:t>
            </w:r>
            <w:r w:rsidRPr="008A7FE3">
              <w:rPr>
                <w:rFonts w:cs="2  Zar"/>
                <w:sz w:val="20"/>
                <w:szCs w:val="20"/>
                <w:rtl/>
              </w:rPr>
              <w:t xml:space="preserve">نحوه </w:t>
            </w:r>
            <w:r w:rsidRPr="008A7FE3">
              <w:rPr>
                <w:rFonts w:cs="2  Zar" w:hint="cs"/>
                <w:sz w:val="20"/>
                <w:szCs w:val="20"/>
                <w:rtl/>
              </w:rPr>
              <w:t xml:space="preserve">کنترل و </w:t>
            </w:r>
            <w:r w:rsidRPr="008A7FE3">
              <w:rPr>
                <w:rFonts w:cs="2  Zar"/>
                <w:sz w:val="20"/>
                <w:szCs w:val="20"/>
                <w:rtl/>
              </w:rPr>
              <w:t xml:space="preserve">پیشگیری </w:t>
            </w:r>
            <w:r>
              <w:rPr>
                <w:rFonts w:cs="2  Zar" w:hint="cs"/>
                <w:sz w:val="20"/>
                <w:szCs w:val="20"/>
                <w:rtl/>
              </w:rPr>
              <w:t>بداند.</w:t>
            </w:r>
          </w:p>
          <w:p w14:paraId="612D842E" w14:textId="7F18E0C0" w:rsidR="00121438" w:rsidRPr="008A7FE3" w:rsidRDefault="00121438" w:rsidP="0012143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2  Zar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2  Zar" w:hint="cs"/>
                <w:sz w:val="20"/>
                <w:szCs w:val="20"/>
                <w:rtl/>
              </w:rPr>
              <w:t xml:space="preserve">- </w:t>
            </w:r>
            <w:r w:rsidRPr="008A7FE3">
              <w:rPr>
                <w:rFonts w:cs="2  Zar" w:hint="cs"/>
                <w:sz w:val="20"/>
                <w:szCs w:val="20"/>
                <w:rtl/>
              </w:rPr>
              <w:t xml:space="preserve">اپیدمیولوژی انگل را </w:t>
            </w:r>
            <w:r>
              <w:rPr>
                <w:rFonts w:cs="2  Zar" w:hint="cs"/>
                <w:sz w:val="20"/>
                <w:szCs w:val="20"/>
                <w:rtl/>
              </w:rPr>
              <w:t>بداند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2A34B998" w14:textId="492C44DE" w:rsidR="00121438" w:rsidRPr="008A7FE3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  <w:r>
              <w:rPr>
                <w:rFonts w:cs="2  Zar" w:hint="cs"/>
                <w:sz w:val="20"/>
                <w:szCs w:val="20"/>
                <w:rtl/>
                <w:lang w:bidi="fa-IR"/>
              </w:rPr>
              <w:t xml:space="preserve">اخذ </w:t>
            </w:r>
            <w:proofErr w:type="spellStart"/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کوییز</w:t>
            </w:r>
            <w:proofErr w:type="spellEnd"/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 </w:t>
            </w:r>
            <w:r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و بررسی </w:t>
            </w: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تک</w:t>
            </w:r>
            <w:r>
              <w:rPr>
                <w:rFonts w:cs="2  Zar" w:hint="cs"/>
                <w:sz w:val="20"/>
                <w:szCs w:val="20"/>
                <w:rtl/>
                <w:lang w:bidi="fa-IR"/>
              </w:rPr>
              <w:t>ا</w:t>
            </w: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لیف درسی</w:t>
            </w:r>
            <w:r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</w:t>
            </w: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849" w:type="pct"/>
            <w:shd w:val="clear" w:color="auto" w:fill="auto"/>
            <w:vAlign w:val="center"/>
          </w:tcPr>
          <w:p w14:paraId="43C0D0BD" w14:textId="34605385" w:rsidR="00121438" w:rsidRPr="008A7FE3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  <w:r w:rsidRPr="008A7FE3">
              <w:rPr>
                <w:rFonts w:cs="2  Zar"/>
                <w:sz w:val="20"/>
                <w:szCs w:val="20"/>
                <w:rtl/>
              </w:rPr>
              <w:t>اسلایدهای آموزشی</w:t>
            </w: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توسط </w:t>
            </w:r>
            <w:r w:rsidRPr="008A7FE3">
              <w:rPr>
                <w:rFonts w:cs="2  Zar"/>
                <w:sz w:val="20"/>
                <w:szCs w:val="20"/>
                <w:rtl/>
              </w:rPr>
              <w:t xml:space="preserve">ویدئوپروژکتور، </w:t>
            </w:r>
            <w:r w:rsidRPr="008A7FE3">
              <w:rPr>
                <w:rFonts w:cs="2  Zar" w:hint="cs"/>
                <w:sz w:val="20"/>
                <w:szCs w:val="20"/>
                <w:rtl/>
              </w:rPr>
              <w:t>کنفرانس ها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، </w:t>
            </w:r>
            <w:r w:rsidRPr="008A7FE3">
              <w:rPr>
                <w:rFonts w:cs="2  Zar" w:hint="cs"/>
                <w:sz w:val="20"/>
                <w:szCs w:val="20"/>
                <w:rtl/>
              </w:rPr>
              <w:t>فیلم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 های</w:t>
            </w:r>
            <w:r w:rsidRPr="008A7FE3">
              <w:rPr>
                <w:rFonts w:cs="2  Zar" w:hint="cs"/>
                <w:sz w:val="20"/>
                <w:szCs w:val="20"/>
                <w:rtl/>
              </w:rPr>
              <w:t xml:space="preserve"> بالینی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 و</w:t>
            </w:r>
            <w:r w:rsidRPr="008A7FE3">
              <w:rPr>
                <w:rFonts w:cs="2  Zar" w:hint="cs"/>
                <w:sz w:val="20"/>
                <w:szCs w:val="20"/>
                <w:rtl/>
              </w:rPr>
              <w:t xml:space="preserve"> سوالات تشریحی و  تستی مرتبط با جلسه </w:t>
            </w:r>
            <w:r>
              <w:rPr>
                <w:rFonts w:cs="2  Zar" w:hint="cs"/>
                <w:sz w:val="20"/>
                <w:szCs w:val="20"/>
                <w:rtl/>
              </w:rPr>
              <w:t>توسط استاد و دانشجو</w:t>
            </w:r>
            <w:r w:rsidRPr="008A7FE3">
              <w:rPr>
                <w:rFonts w:cs="2  Za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5714B84D" w14:textId="7A6627CD" w:rsidR="00121438" w:rsidRPr="008A7FE3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  <w:r w:rsidRPr="008A7FE3">
              <w:rPr>
                <w:rFonts w:cs="2  Zar"/>
                <w:sz w:val="20"/>
                <w:szCs w:val="20"/>
                <w:rtl/>
              </w:rPr>
              <w:t>اسلایدهای آموزشی</w:t>
            </w: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توسط </w:t>
            </w:r>
            <w:r w:rsidRPr="008A7FE3">
              <w:rPr>
                <w:rFonts w:cs="2  Zar"/>
                <w:sz w:val="20"/>
                <w:szCs w:val="20"/>
                <w:rtl/>
              </w:rPr>
              <w:t>ویدئوپروژکتو</w:t>
            </w:r>
            <w:r w:rsidRPr="008A7FE3">
              <w:rPr>
                <w:rFonts w:cs="2  Zar" w:hint="cs"/>
                <w:sz w:val="20"/>
                <w:szCs w:val="20"/>
                <w:rtl/>
              </w:rPr>
              <w:t>ر و</w:t>
            </w:r>
            <w:r w:rsidRPr="008A7FE3">
              <w:rPr>
                <w:rFonts w:cs="2  Zar"/>
                <w:sz w:val="20"/>
                <w:szCs w:val="20"/>
                <w:rtl/>
              </w:rPr>
              <w:t xml:space="preserve"> </w:t>
            </w:r>
            <w:r w:rsidRPr="008A7FE3">
              <w:rPr>
                <w:rFonts w:cs="2  Zar" w:hint="cs"/>
                <w:sz w:val="20"/>
                <w:szCs w:val="20"/>
                <w:rtl/>
              </w:rPr>
              <w:t xml:space="preserve"> فیلم</w:t>
            </w:r>
            <w:r>
              <w:rPr>
                <w:rFonts w:cs="2  Zar" w:hint="cs"/>
                <w:sz w:val="20"/>
                <w:szCs w:val="20"/>
                <w:rtl/>
              </w:rPr>
              <w:t>، هوش مصنوعی (</w:t>
            </w:r>
            <w:r w:rsidRPr="00121438">
              <w:rPr>
                <w:rFonts w:asciiTheme="majorBidi" w:hAnsiTheme="majorBidi" w:cstheme="majorBidi"/>
                <w:sz w:val="20"/>
                <w:szCs w:val="20"/>
              </w:rPr>
              <w:t>AI</w:t>
            </w:r>
            <w:r>
              <w:rPr>
                <w:rFonts w:cs="2  Zar" w:hint="cs"/>
                <w:sz w:val="20"/>
                <w:szCs w:val="20"/>
                <w:rtl/>
              </w:rPr>
              <w:t>)</w:t>
            </w:r>
            <w:r w:rsidRPr="008A7FE3">
              <w:rPr>
                <w:rFonts w:cs="2  Za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11D75DF2" w14:textId="77777777" w:rsidR="00121438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  <w:r w:rsidRPr="008A7FE3">
              <w:rPr>
                <w:rFonts w:cs="2  Zar" w:hint="cs"/>
                <w:color w:val="000000"/>
                <w:sz w:val="20"/>
                <w:szCs w:val="20"/>
                <w:rtl/>
                <w:lang w:bidi="fa-IR"/>
              </w:rPr>
              <w:t>تکوینی</w:t>
            </w:r>
            <w:r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(</w:t>
            </w:r>
            <w:proofErr w:type="spellStart"/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کوییز</w:t>
            </w:r>
            <w:proofErr w:type="spellEnd"/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2  Zar" w:hint="cs"/>
                <w:sz w:val="20"/>
                <w:szCs w:val="20"/>
                <w:rtl/>
                <w:lang w:bidi="fa-IR"/>
              </w:rPr>
              <w:t>(یا پرسش و پاسخ)</w:t>
            </w: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</w:t>
            </w:r>
          </w:p>
          <w:p w14:paraId="0E3BDAB1" w14:textId="77777777" w:rsidR="00121438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</w:p>
          <w:p w14:paraId="50EF536A" w14:textId="3C11CC4C" w:rsidR="00121438" w:rsidRPr="008A7FE3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2941809C" w14:textId="77777777" w:rsidR="00121438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  <w:r>
              <w:rPr>
                <w:rFonts w:cs="2  Zar" w:hint="cs"/>
                <w:sz w:val="20"/>
                <w:szCs w:val="20"/>
                <w:rtl/>
                <w:lang w:bidi="fa-IR"/>
              </w:rPr>
              <w:t>30%</w:t>
            </w:r>
          </w:p>
          <w:p w14:paraId="085FE380" w14:textId="319550B7" w:rsidR="00121438" w:rsidRPr="008A7FE3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638" w:type="pct"/>
          </w:tcPr>
          <w:p w14:paraId="25B85233" w14:textId="77777777" w:rsidR="00121438" w:rsidRPr="005E134A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16"/>
                <w:szCs w:val="16"/>
                <w:rtl/>
                <w:lang w:bidi="fa-IR"/>
              </w:rPr>
            </w:pPr>
          </w:p>
          <w:p w14:paraId="2B363EC7" w14:textId="77777777" w:rsidR="00121438" w:rsidRPr="005E134A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16"/>
                <w:szCs w:val="16"/>
                <w:rtl/>
                <w:lang w:bidi="fa-IR"/>
              </w:rPr>
            </w:pPr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1- </w:t>
            </w:r>
            <w:proofErr w:type="spellStart"/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>انگل‌شناسي</w:t>
            </w:r>
            <w:proofErr w:type="spellEnd"/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 </w:t>
            </w:r>
            <w:proofErr w:type="spellStart"/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>پزشكي</w:t>
            </w:r>
            <w:proofErr w:type="spellEnd"/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 </w:t>
            </w:r>
            <w:proofErr w:type="spellStart"/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>ماركل</w:t>
            </w:r>
            <w:proofErr w:type="spellEnd"/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 </w:t>
            </w:r>
            <w:proofErr w:type="spellStart"/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>ووگ</w:t>
            </w:r>
            <w:proofErr w:type="spellEnd"/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، ترجمه </w:t>
            </w:r>
            <w:proofErr w:type="spellStart"/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>دكتر</w:t>
            </w:r>
            <w:proofErr w:type="spellEnd"/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 </w:t>
            </w:r>
            <w:proofErr w:type="spellStart"/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>عميد</w:t>
            </w:r>
            <w:proofErr w:type="spellEnd"/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 </w:t>
            </w:r>
            <w:proofErr w:type="spellStart"/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>اطهري</w:t>
            </w:r>
            <w:proofErr w:type="spellEnd"/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، </w:t>
            </w:r>
            <w:proofErr w:type="spellStart"/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>ويرايش</w:t>
            </w:r>
            <w:proofErr w:type="spellEnd"/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 نهم، انتشارات </w:t>
            </w:r>
            <w:proofErr w:type="spellStart"/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>آ</w:t>
            </w:r>
            <w:r w:rsidRPr="005E134A">
              <w:rPr>
                <w:rFonts w:cs="2  Zar" w:hint="cs"/>
                <w:sz w:val="16"/>
                <w:szCs w:val="16"/>
                <w:rtl/>
                <w:lang w:bidi="fa-IR"/>
              </w:rPr>
              <w:t>یی</w:t>
            </w:r>
            <w:r w:rsidRPr="005E134A">
              <w:rPr>
                <w:rFonts w:cs="2  Zar" w:hint="eastAsia"/>
                <w:sz w:val="16"/>
                <w:szCs w:val="16"/>
                <w:rtl/>
                <w:lang w:bidi="fa-IR"/>
              </w:rPr>
              <w:t>ژ</w:t>
            </w:r>
            <w:proofErr w:type="spellEnd"/>
            <w:r w:rsidRPr="005E134A">
              <w:rPr>
                <w:rFonts w:cs="2  Zar" w:hint="eastAsia"/>
                <w:sz w:val="16"/>
                <w:szCs w:val="16"/>
                <w:rtl/>
                <w:lang w:bidi="fa-IR"/>
              </w:rPr>
              <w:t>،</w:t>
            </w:r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 آخر</w:t>
            </w:r>
            <w:r w:rsidRPr="005E134A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5E134A">
              <w:rPr>
                <w:rFonts w:cs="2  Zar" w:hint="eastAsia"/>
                <w:sz w:val="16"/>
                <w:szCs w:val="16"/>
                <w:rtl/>
                <w:lang w:bidi="fa-IR"/>
              </w:rPr>
              <w:t>ن</w:t>
            </w:r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 و</w:t>
            </w:r>
            <w:r w:rsidRPr="005E134A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5E134A">
              <w:rPr>
                <w:rFonts w:cs="2  Zar" w:hint="eastAsia"/>
                <w:sz w:val="16"/>
                <w:szCs w:val="16"/>
                <w:rtl/>
                <w:lang w:bidi="fa-IR"/>
              </w:rPr>
              <w:t>را</w:t>
            </w:r>
            <w:r w:rsidRPr="005E134A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5E134A">
              <w:rPr>
                <w:rFonts w:cs="2  Zar" w:hint="eastAsia"/>
                <w:sz w:val="16"/>
                <w:szCs w:val="16"/>
                <w:rtl/>
                <w:lang w:bidi="fa-IR"/>
              </w:rPr>
              <w:t>ش</w:t>
            </w:r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>.</w:t>
            </w:r>
          </w:p>
          <w:p w14:paraId="5B13205F" w14:textId="77777777" w:rsidR="00121438" w:rsidRPr="005E134A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16"/>
                <w:szCs w:val="16"/>
                <w:rtl/>
                <w:lang w:bidi="fa-IR"/>
              </w:rPr>
            </w:pPr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2- </w:t>
            </w:r>
            <w:proofErr w:type="spellStart"/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>تك‌ياخته‌شناسي</w:t>
            </w:r>
            <w:proofErr w:type="spellEnd"/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 </w:t>
            </w:r>
            <w:proofErr w:type="spellStart"/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>پزشكي</w:t>
            </w:r>
            <w:proofErr w:type="spellEnd"/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، </w:t>
            </w:r>
            <w:proofErr w:type="spellStart"/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>تاليف</w:t>
            </w:r>
            <w:proofErr w:type="spellEnd"/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 </w:t>
            </w:r>
            <w:proofErr w:type="spellStart"/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>دكتر</w:t>
            </w:r>
            <w:proofErr w:type="spellEnd"/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 </w:t>
            </w:r>
            <w:proofErr w:type="spellStart"/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>غلام‌حسين</w:t>
            </w:r>
            <w:proofErr w:type="spellEnd"/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 </w:t>
            </w:r>
            <w:proofErr w:type="spellStart"/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>ادريسيان</w:t>
            </w:r>
            <w:proofErr w:type="spellEnd"/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، </w:t>
            </w:r>
            <w:proofErr w:type="spellStart"/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>دكتر</w:t>
            </w:r>
            <w:proofErr w:type="spellEnd"/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 </w:t>
            </w:r>
            <w:proofErr w:type="spellStart"/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>مصطفي</w:t>
            </w:r>
            <w:proofErr w:type="spellEnd"/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 </w:t>
            </w:r>
            <w:proofErr w:type="spellStart"/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>رضائيان</w:t>
            </w:r>
            <w:proofErr w:type="spellEnd"/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، </w:t>
            </w:r>
            <w:proofErr w:type="spellStart"/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>دكتر</w:t>
            </w:r>
            <w:proofErr w:type="spellEnd"/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 </w:t>
            </w:r>
            <w:proofErr w:type="spellStart"/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>مهدي</w:t>
            </w:r>
            <w:proofErr w:type="spellEnd"/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 </w:t>
            </w:r>
            <w:proofErr w:type="spellStart"/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>قرباني</w:t>
            </w:r>
            <w:proofErr w:type="spellEnd"/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، </w:t>
            </w:r>
            <w:proofErr w:type="spellStart"/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>دكتر</w:t>
            </w:r>
            <w:proofErr w:type="spellEnd"/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 </w:t>
            </w:r>
            <w:proofErr w:type="spellStart"/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>حسين</w:t>
            </w:r>
            <w:proofErr w:type="spellEnd"/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 </w:t>
            </w:r>
            <w:proofErr w:type="spellStart"/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>كشاورز</w:t>
            </w:r>
            <w:proofErr w:type="spellEnd"/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، </w:t>
            </w:r>
            <w:proofErr w:type="spellStart"/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>دكتر</w:t>
            </w:r>
            <w:proofErr w:type="spellEnd"/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 </w:t>
            </w:r>
            <w:proofErr w:type="spellStart"/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>مهدي</w:t>
            </w:r>
            <w:proofErr w:type="spellEnd"/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 </w:t>
            </w:r>
            <w:proofErr w:type="spellStart"/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>محبعلي</w:t>
            </w:r>
            <w:proofErr w:type="spellEnd"/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>، نشر مان</w:t>
            </w:r>
            <w:r w:rsidRPr="005E134A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 اصفهان، آخر</w:t>
            </w:r>
            <w:r w:rsidRPr="005E134A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5E134A">
              <w:rPr>
                <w:rFonts w:cs="2  Zar" w:hint="eastAsia"/>
                <w:sz w:val="16"/>
                <w:szCs w:val="16"/>
                <w:rtl/>
                <w:lang w:bidi="fa-IR"/>
              </w:rPr>
              <w:t>ن</w:t>
            </w:r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 و</w:t>
            </w:r>
            <w:r w:rsidRPr="005E134A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5E134A">
              <w:rPr>
                <w:rFonts w:cs="2  Zar" w:hint="eastAsia"/>
                <w:sz w:val="16"/>
                <w:szCs w:val="16"/>
                <w:rtl/>
                <w:lang w:bidi="fa-IR"/>
              </w:rPr>
              <w:t>را</w:t>
            </w:r>
            <w:r w:rsidRPr="005E134A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5E134A">
              <w:rPr>
                <w:rFonts w:cs="2  Zar" w:hint="eastAsia"/>
                <w:sz w:val="16"/>
                <w:szCs w:val="16"/>
                <w:rtl/>
                <w:lang w:bidi="fa-IR"/>
              </w:rPr>
              <w:t>ش</w:t>
            </w:r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>. کتاب پزشک</w:t>
            </w:r>
            <w:r w:rsidRPr="005E134A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 ا</w:t>
            </w:r>
            <w:r w:rsidRPr="005E134A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5E134A">
              <w:rPr>
                <w:rFonts w:cs="2  Zar" w:hint="eastAsia"/>
                <w:sz w:val="16"/>
                <w:szCs w:val="16"/>
                <w:rtl/>
                <w:lang w:bidi="fa-IR"/>
              </w:rPr>
              <w:t>ده</w:t>
            </w:r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 نو</w:t>
            </w:r>
            <w:r w:rsidRPr="005E134A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5E134A">
              <w:rPr>
                <w:rFonts w:cs="2  Zar" w:hint="eastAsia"/>
                <w:sz w:val="16"/>
                <w:szCs w:val="16"/>
                <w:rtl/>
                <w:lang w:bidi="fa-IR"/>
              </w:rPr>
              <w:t>ن</w:t>
            </w:r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 تهران. </w:t>
            </w:r>
            <w:r w:rsidRPr="005E134A">
              <w:rPr>
                <w:rFonts w:cs="2  Zar"/>
                <w:sz w:val="16"/>
                <w:szCs w:val="16"/>
                <w:lang w:bidi="fa-IR"/>
              </w:rPr>
              <w:lastRenderedPageBreak/>
              <w:t>www.idenovin.com</w:t>
            </w:r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>.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3- انگل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شناس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proofErr w:type="spellEnd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پزشک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نوا، براون، ترجمه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دكتر</w:t>
            </w:r>
            <w:proofErr w:type="spellEnd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عميد</w:t>
            </w:r>
            <w:proofErr w:type="spellEnd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اطهري</w:t>
            </w:r>
            <w:proofErr w:type="spellEnd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، چاپ دهم، انتشارات </w:t>
            </w:r>
            <w:proofErr w:type="spellStart"/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آ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ژ</w:t>
            </w:r>
            <w:proofErr w:type="spellEnd"/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،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آخر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ن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و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را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ش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.</w:t>
            </w:r>
          </w:p>
          <w:p w14:paraId="4A41661F" w14:textId="776CD871" w:rsidR="00121438" w:rsidRPr="00C73965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 w:hint="cs"/>
                <w:sz w:val="16"/>
                <w:szCs w:val="16"/>
                <w:rtl/>
                <w:lang w:bidi="fa-IR"/>
              </w:rPr>
            </w:pPr>
          </w:p>
        </w:tc>
      </w:tr>
      <w:tr w:rsidR="00121438" w:rsidRPr="008A7FE3" w14:paraId="79937A91" w14:textId="49F796FE" w:rsidTr="005E134A">
        <w:trPr>
          <w:trHeight w:val="2178"/>
          <w:jc w:val="center"/>
        </w:trPr>
        <w:tc>
          <w:tcPr>
            <w:tcW w:w="195" w:type="pct"/>
            <w:shd w:val="clear" w:color="auto" w:fill="auto"/>
            <w:vAlign w:val="center"/>
          </w:tcPr>
          <w:p w14:paraId="6CEA9688" w14:textId="77777777" w:rsidR="00121438" w:rsidRPr="008A7FE3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color w:val="000000"/>
                <w:sz w:val="20"/>
                <w:szCs w:val="20"/>
                <w:rtl/>
                <w:lang w:bidi="fa-IR"/>
              </w:rPr>
            </w:pPr>
            <w:r w:rsidRPr="008A7FE3">
              <w:rPr>
                <w:rFonts w:cs="2  Zar" w:hint="cs"/>
                <w:color w:val="000000"/>
                <w:sz w:val="20"/>
                <w:szCs w:val="20"/>
                <w:rtl/>
                <w:lang w:bidi="fa-IR"/>
              </w:rPr>
              <w:lastRenderedPageBreak/>
              <w:t>10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7E9DD4BE" w14:textId="035EE085" w:rsidR="00121438" w:rsidRPr="008A7FE3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  <w:proofErr w:type="spellStart"/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لیشمانیا</w:t>
            </w:r>
            <w:proofErr w:type="spellEnd"/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و </w:t>
            </w:r>
            <w:proofErr w:type="spellStart"/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تریپانوزوم</w:t>
            </w:r>
            <w:proofErr w:type="spellEnd"/>
          </w:p>
        </w:tc>
        <w:tc>
          <w:tcPr>
            <w:tcW w:w="1338" w:type="pct"/>
            <w:shd w:val="clear" w:color="auto" w:fill="auto"/>
            <w:vAlign w:val="center"/>
          </w:tcPr>
          <w:p w14:paraId="71D1F26C" w14:textId="77777777" w:rsidR="00121438" w:rsidRPr="008A7FE3" w:rsidRDefault="00121438" w:rsidP="0012143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2  Zar"/>
                <w:sz w:val="20"/>
                <w:szCs w:val="20"/>
              </w:rPr>
            </w:pPr>
            <w:r>
              <w:rPr>
                <w:rFonts w:cs="2  Zar" w:hint="cs"/>
                <w:sz w:val="20"/>
                <w:szCs w:val="20"/>
                <w:rtl/>
              </w:rPr>
              <w:t>-</w:t>
            </w:r>
            <w:r w:rsidRPr="008A7FE3">
              <w:rPr>
                <w:rFonts w:cs="2  Zar"/>
                <w:sz w:val="20"/>
                <w:szCs w:val="20"/>
                <w:rtl/>
              </w:rPr>
              <w:t xml:space="preserve"> 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 </w:t>
            </w:r>
            <w:r w:rsidRPr="008A7FE3">
              <w:rPr>
                <w:rFonts w:cs="2  Zar"/>
                <w:sz w:val="20"/>
                <w:szCs w:val="20"/>
                <w:rtl/>
              </w:rPr>
              <w:t xml:space="preserve">مشخصات مرفولوژیک </w:t>
            </w:r>
            <w:r>
              <w:rPr>
                <w:rFonts w:cs="2  Zar" w:hint="cs"/>
                <w:sz w:val="20"/>
                <w:szCs w:val="20"/>
                <w:rtl/>
              </w:rPr>
              <w:t>را نام ببرد.</w:t>
            </w:r>
          </w:p>
          <w:p w14:paraId="1E4E17A4" w14:textId="77777777" w:rsidR="00121438" w:rsidRPr="008A7FE3" w:rsidRDefault="00121438" w:rsidP="0012143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2  Zar"/>
                <w:sz w:val="20"/>
                <w:szCs w:val="20"/>
              </w:rPr>
            </w:pPr>
            <w:r>
              <w:rPr>
                <w:rFonts w:cs="2  Zar" w:hint="cs"/>
                <w:sz w:val="20"/>
                <w:szCs w:val="20"/>
                <w:rtl/>
              </w:rPr>
              <w:t xml:space="preserve">- </w:t>
            </w:r>
            <w:r w:rsidRPr="008A7FE3">
              <w:rPr>
                <w:rFonts w:cs="2  Zar"/>
                <w:sz w:val="20"/>
                <w:szCs w:val="20"/>
                <w:rtl/>
              </w:rPr>
              <w:t>چرخه زندگی این انگل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 </w:t>
            </w:r>
            <w:r w:rsidRPr="008A7FE3">
              <w:rPr>
                <w:rFonts w:cs="2  Zar"/>
                <w:sz w:val="20"/>
                <w:szCs w:val="20"/>
                <w:rtl/>
              </w:rPr>
              <w:t>ها  را به طور کامل شرح دهد.</w:t>
            </w:r>
          </w:p>
          <w:p w14:paraId="34EDB28A" w14:textId="77777777" w:rsidR="00121438" w:rsidRPr="008A7FE3" w:rsidRDefault="00121438" w:rsidP="0012143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2  Zar"/>
                <w:sz w:val="20"/>
                <w:szCs w:val="20"/>
              </w:rPr>
            </w:pPr>
            <w:r>
              <w:rPr>
                <w:rFonts w:cs="2  Zar" w:hint="cs"/>
                <w:sz w:val="20"/>
                <w:szCs w:val="20"/>
                <w:rtl/>
              </w:rPr>
              <w:t xml:space="preserve">- </w:t>
            </w:r>
            <w:r w:rsidRPr="008A7FE3">
              <w:rPr>
                <w:rFonts w:cs="2  Zar" w:hint="cs"/>
                <w:sz w:val="20"/>
                <w:szCs w:val="20"/>
                <w:rtl/>
              </w:rPr>
              <w:t xml:space="preserve">بیماریزایی و </w:t>
            </w:r>
            <w:r w:rsidRPr="008A7FE3">
              <w:rPr>
                <w:rFonts w:cs="2  Zar"/>
                <w:sz w:val="20"/>
                <w:szCs w:val="20"/>
                <w:rtl/>
              </w:rPr>
              <w:t>علائم و نشانه های ناشی این انگل ها را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 نام ببرد.</w:t>
            </w:r>
          </w:p>
          <w:p w14:paraId="1DE7284F" w14:textId="77777777" w:rsidR="00121438" w:rsidRPr="008A7FE3" w:rsidRDefault="00121438" w:rsidP="0012143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2  Zar"/>
                <w:sz w:val="20"/>
                <w:szCs w:val="20"/>
              </w:rPr>
            </w:pPr>
            <w:r>
              <w:rPr>
                <w:rFonts w:cs="2  Zar" w:hint="cs"/>
                <w:sz w:val="20"/>
                <w:szCs w:val="20"/>
                <w:rtl/>
              </w:rPr>
              <w:t xml:space="preserve">- </w:t>
            </w:r>
            <w:r w:rsidRPr="008A7FE3">
              <w:rPr>
                <w:rFonts w:cs="2  Zar"/>
                <w:sz w:val="20"/>
                <w:szCs w:val="20"/>
                <w:rtl/>
              </w:rPr>
              <w:t xml:space="preserve">نحوه تشخیص بیماری را </w:t>
            </w:r>
            <w:r>
              <w:rPr>
                <w:rFonts w:cs="2  Zar" w:hint="cs"/>
                <w:sz w:val="20"/>
                <w:szCs w:val="20"/>
                <w:rtl/>
              </w:rPr>
              <w:t>توضیح دهد.</w:t>
            </w:r>
          </w:p>
          <w:p w14:paraId="48021FD0" w14:textId="77777777" w:rsidR="00121438" w:rsidRPr="008A7FE3" w:rsidRDefault="00121438" w:rsidP="0012143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2  Zar"/>
                <w:sz w:val="20"/>
                <w:szCs w:val="20"/>
              </w:rPr>
            </w:pPr>
            <w:r>
              <w:rPr>
                <w:rFonts w:cs="2  Zar" w:hint="cs"/>
                <w:sz w:val="20"/>
                <w:szCs w:val="20"/>
                <w:rtl/>
              </w:rPr>
              <w:t xml:space="preserve">- </w:t>
            </w:r>
            <w:r w:rsidRPr="008A7FE3">
              <w:rPr>
                <w:rFonts w:cs="2  Zar"/>
                <w:sz w:val="20"/>
                <w:szCs w:val="20"/>
                <w:rtl/>
              </w:rPr>
              <w:t>نحوه درمان این بیماری ها را شرح دهد.</w:t>
            </w:r>
          </w:p>
          <w:p w14:paraId="148B427C" w14:textId="77777777" w:rsidR="00121438" w:rsidRPr="008A7FE3" w:rsidRDefault="00121438" w:rsidP="0012143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2  Zar"/>
                <w:sz w:val="20"/>
                <w:szCs w:val="20"/>
              </w:rPr>
            </w:pPr>
            <w:r>
              <w:rPr>
                <w:rFonts w:cs="2  Zar" w:hint="cs"/>
                <w:sz w:val="20"/>
                <w:szCs w:val="20"/>
                <w:rtl/>
              </w:rPr>
              <w:t xml:space="preserve">- </w:t>
            </w:r>
            <w:r w:rsidRPr="008A7FE3">
              <w:rPr>
                <w:rFonts w:cs="2  Zar"/>
                <w:sz w:val="20"/>
                <w:szCs w:val="20"/>
                <w:rtl/>
              </w:rPr>
              <w:t xml:space="preserve">نحوه </w:t>
            </w:r>
            <w:r w:rsidRPr="008A7FE3">
              <w:rPr>
                <w:rFonts w:cs="2  Zar" w:hint="cs"/>
                <w:sz w:val="20"/>
                <w:szCs w:val="20"/>
                <w:rtl/>
              </w:rPr>
              <w:t xml:space="preserve">کنترل و </w:t>
            </w:r>
            <w:r w:rsidRPr="008A7FE3">
              <w:rPr>
                <w:rFonts w:cs="2  Zar"/>
                <w:sz w:val="20"/>
                <w:szCs w:val="20"/>
                <w:rtl/>
              </w:rPr>
              <w:t xml:space="preserve">پیشگیری </w:t>
            </w:r>
            <w:r>
              <w:rPr>
                <w:rFonts w:cs="2  Zar" w:hint="cs"/>
                <w:sz w:val="20"/>
                <w:szCs w:val="20"/>
                <w:rtl/>
              </w:rPr>
              <w:t>بداند.</w:t>
            </w:r>
          </w:p>
          <w:p w14:paraId="07F76840" w14:textId="3D82534F" w:rsidR="00121438" w:rsidRPr="008A7FE3" w:rsidRDefault="00121438" w:rsidP="0012143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2  Zar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2  Zar" w:hint="cs"/>
                <w:sz w:val="20"/>
                <w:szCs w:val="20"/>
                <w:rtl/>
              </w:rPr>
              <w:t xml:space="preserve">- </w:t>
            </w:r>
            <w:r w:rsidRPr="008A7FE3">
              <w:rPr>
                <w:rFonts w:cs="2  Zar" w:hint="cs"/>
                <w:sz w:val="20"/>
                <w:szCs w:val="20"/>
                <w:rtl/>
              </w:rPr>
              <w:t xml:space="preserve">اپیدمیولوژی انگل را </w:t>
            </w:r>
            <w:r>
              <w:rPr>
                <w:rFonts w:cs="2  Zar" w:hint="cs"/>
                <w:sz w:val="20"/>
                <w:szCs w:val="20"/>
                <w:rtl/>
              </w:rPr>
              <w:t>بداند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39671007" w14:textId="3B18D1DF" w:rsidR="00121438" w:rsidRPr="008A7FE3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  <w:r>
              <w:rPr>
                <w:rFonts w:cs="2  Zar" w:hint="cs"/>
                <w:sz w:val="20"/>
                <w:szCs w:val="20"/>
                <w:rtl/>
                <w:lang w:bidi="fa-IR"/>
              </w:rPr>
              <w:t xml:space="preserve">بررسی </w:t>
            </w: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تک</w:t>
            </w:r>
            <w:r>
              <w:rPr>
                <w:rFonts w:cs="2  Zar" w:hint="cs"/>
                <w:sz w:val="20"/>
                <w:szCs w:val="20"/>
                <w:rtl/>
                <w:lang w:bidi="fa-IR"/>
              </w:rPr>
              <w:t>ا</w:t>
            </w: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لیف درسی</w:t>
            </w:r>
            <w:r>
              <w:rPr>
                <w:rFonts w:cs="2  Zar" w:hint="cs"/>
                <w:sz w:val="20"/>
                <w:szCs w:val="20"/>
                <w:rtl/>
                <w:lang w:bidi="fa-IR"/>
              </w:rPr>
              <w:t>، پرسش و پاسخ</w:t>
            </w:r>
            <w:r>
              <w:rPr>
                <w:rFonts w:cs="2  Zar"/>
                <w:sz w:val="20"/>
                <w:szCs w:val="20"/>
                <w:lang w:bidi="fa-IR"/>
              </w:rPr>
              <w:t xml:space="preserve"> </w:t>
            </w:r>
            <w:r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</w:t>
            </w: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849" w:type="pct"/>
            <w:shd w:val="clear" w:color="auto" w:fill="auto"/>
            <w:vAlign w:val="center"/>
          </w:tcPr>
          <w:p w14:paraId="41DEBFE6" w14:textId="1C7C5C14" w:rsidR="00121438" w:rsidRPr="008A7FE3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  <w:r w:rsidRPr="008A7FE3">
              <w:rPr>
                <w:rFonts w:cs="2  Zar"/>
                <w:sz w:val="20"/>
                <w:szCs w:val="20"/>
                <w:rtl/>
              </w:rPr>
              <w:t>اسلایدهای آموزشی</w:t>
            </w: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توسط </w:t>
            </w:r>
            <w:r w:rsidRPr="008A7FE3">
              <w:rPr>
                <w:rFonts w:cs="2  Zar"/>
                <w:sz w:val="20"/>
                <w:szCs w:val="20"/>
                <w:rtl/>
              </w:rPr>
              <w:t xml:space="preserve">ویدئوپروژکتور، </w:t>
            </w:r>
            <w:r w:rsidRPr="008A7FE3">
              <w:rPr>
                <w:rFonts w:cs="2  Zar" w:hint="cs"/>
                <w:sz w:val="20"/>
                <w:szCs w:val="20"/>
                <w:rtl/>
              </w:rPr>
              <w:t>کنفرانس ها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، </w:t>
            </w:r>
            <w:r w:rsidRPr="008A7FE3">
              <w:rPr>
                <w:rFonts w:cs="2  Zar" w:hint="cs"/>
                <w:sz w:val="20"/>
                <w:szCs w:val="20"/>
                <w:rtl/>
              </w:rPr>
              <w:t>فیلم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 های</w:t>
            </w:r>
            <w:r w:rsidRPr="008A7FE3">
              <w:rPr>
                <w:rFonts w:cs="2  Zar" w:hint="cs"/>
                <w:sz w:val="20"/>
                <w:szCs w:val="20"/>
                <w:rtl/>
              </w:rPr>
              <w:t xml:space="preserve"> بالینی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 و</w:t>
            </w:r>
            <w:r w:rsidRPr="008A7FE3">
              <w:rPr>
                <w:rFonts w:cs="2  Zar" w:hint="cs"/>
                <w:sz w:val="20"/>
                <w:szCs w:val="20"/>
                <w:rtl/>
              </w:rPr>
              <w:t xml:space="preserve"> سوالات تشریحی و  تستی مرتبط با جلسه </w:t>
            </w:r>
            <w:r>
              <w:rPr>
                <w:rFonts w:cs="2  Zar" w:hint="cs"/>
                <w:sz w:val="20"/>
                <w:szCs w:val="20"/>
                <w:rtl/>
              </w:rPr>
              <w:t>توسط استاد و دانشجو</w:t>
            </w:r>
            <w:r w:rsidRPr="008A7FE3">
              <w:rPr>
                <w:rFonts w:cs="2  Za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1974AEDA" w14:textId="1A4FCD4A" w:rsidR="00121438" w:rsidRPr="008A7FE3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  <w:r w:rsidRPr="008A7FE3">
              <w:rPr>
                <w:rFonts w:cs="2  Zar"/>
                <w:sz w:val="20"/>
                <w:szCs w:val="20"/>
                <w:rtl/>
              </w:rPr>
              <w:t>اسلایدهای آموزشی</w:t>
            </w: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توسط </w:t>
            </w:r>
            <w:r w:rsidRPr="008A7FE3">
              <w:rPr>
                <w:rFonts w:cs="2  Zar"/>
                <w:sz w:val="20"/>
                <w:szCs w:val="20"/>
                <w:rtl/>
              </w:rPr>
              <w:t>ویدئوپروژکتو</w:t>
            </w:r>
            <w:r w:rsidRPr="008A7FE3">
              <w:rPr>
                <w:rFonts w:cs="2  Zar" w:hint="cs"/>
                <w:sz w:val="20"/>
                <w:szCs w:val="20"/>
                <w:rtl/>
              </w:rPr>
              <w:t>ر و</w:t>
            </w:r>
            <w:r w:rsidRPr="008A7FE3">
              <w:rPr>
                <w:rFonts w:cs="2  Zar"/>
                <w:sz w:val="20"/>
                <w:szCs w:val="20"/>
                <w:rtl/>
              </w:rPr>
              <w:t xml:space="preserve"> </w:t>
            </w:r>
            <w:r w:rsidRPr="008A7FE3">
              <w:rPr>
                <w:rFonts w:cs="2  Zar" w:hint="cs"/>
                <w:sz w:val="20"/>
                <w:szCs w:val="20"/>
                <w:rtl/>
              </w:rPr>
              <w:t xml:space="preserve"> فیلم</w:t>
            </w:r>
            <w:r>
              <w:rPr>
                <w:rFonts w:cs="2  Zar" w:hint="cs"/>
                <w:sz w:val="20"/>
                <w:szCs w:val="20"/>
                <w:rtl/>
              </w:rPr>
              <w:t>، هوش مصنوعی (</w:t>
            </w:r>
            <w:r w:rsidRPr="00121438">
              <w:rPr>
                <w:rFonts w:asciiTheme="majorBidi" w:hAnsiTheme="majorBidi" w:cstheme="majorBidi"/>
                <w:sz w:val="20"/>
                <w:szCs w:val="20"/>
              </w:rPr>
              <w:t>AI</w:t>
            </w:r>
            <w:r>
              <w:rPr>
                <w:rFonts w:cs="2  Zar" w:hint="cs"/>
                <w:sz w:val="20"/>
                <w:szCs w:val="20"/>
                <w:rtl/>
              </w:rPr>
              <w:t>)</w:t>
            </w:r>
            <w:r w:rsidRPr="008A7FE3">
              <w:rPr>
                <w:rFonts w:cs="2  Za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05425DFB" w14:textId="77777777" w:rsidR="00121438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  <w:r w:rsidRPr="008A7FE3">
              <w:rPr>
                <w:rFonts w:cs="2  Zar" w:hint="cs"/>
                <w:color w:val="000000"/>
                <w:sz w:val="20"/>
                <w:szCs w:val="20"/>
                <w:rtl/>
                <w:lang w:bidi="fa-IR"/>
              </w:rPr>
              <w:t>تکوینی</w:t>
            </w:r>
            <w:r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(</w:t>
            </w:r>
            <w:proofErr w:type="spellStart"/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کوییز</w:t>
            </w:r>
            <w:proofErr w:type="spellEnd"/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2  Zar" w:hint="cs"/>
                <w:sz w:val="20"/>
                <w:szCs w:val="20"/>
                <w:rtl/>
                <w:lang w:bidi="fa-IR"/>
              </w:rPr>
              <w:t>(یا پرسش و پاسخ)</w:t>
            </w: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</w:t>
            </w:r>
          </w:p>
          <w:p w14:paraId="5E1C0E0C" w14:textId="77777777" w:rsidR="00121438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</w:p>
          <w:p w14:paraId="2C64A1EF" w14:textId="0283618F" w:rsidR="00121438" w:rsidRPr="008A7FE3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7553C51A" w14:textId="77777777" w:rsidR="00121438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  <w:r>
              <w:rPr>
                <w:rFonts w:cs="2  Zar" w:hint="cs"/>
                <w:sz w:val="20"/>
                <w:szCs w:val="20"/>
                <w:rtl/>
                <w:lang w:bidi="fa-IR"/>
              </w:rPr>
              <w:t>30%</w:t>
            </w:r>
          </w:p>
          <w:p w14:paraId="2BA52544" w14:textId="484641CA" w:rsidR="00121438" w:rsidRPr="008A7FE3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638" w:type="pct"/>
          </w:tcPr>
          <w:p w14:paraId="284E2EEE" w14:textId="77777777" w:rsidR="00121438" w:rsidRPr="005E134A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16"/>
                <w:szCs w:val="16"/>
                <w:rtl/>
                <w:lang w:bidi="fa-IR"/>
              </w:rPr>
            </w:pPr>
          </w:p>
          <w:p w14:paraId="5A6B33B4" w14:textId="77777777" w:rsidR="00121438" w:rsidRPr="005E134A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16"/>
                <w:szCs w:val="16"/>
                <w:rtl/>
                <w:lang w:bidi="fa-IR"/>
              </w:rPr>
            </w:pPr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1- </w:t>
            </w:r>
            <w:proofErr w:type="spellStart"/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>انگل‌شناسي</w:t>
            </w:r>
            <w:proofErr w:type="spellEnd"/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 </w:t>
            </w:r>
            <w:proofErr w:type="spellStart"/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>پزشكي</w:t>
            </w:r>
            <w:proofErr w:type="spellEnd"/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 </w:t>
            </w:r>
            <w:proofErr w:type="spellStart"/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>ماركل</w:t>
            </w:r>
            <w:proofErr w:type="spellEnd"/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 </w:t>
            </w:r>
            <w:proofErr w:type="spellStart"/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>ووگ</w:t>
            </w:r>
            <w:proofErr w:type="spellEnd"/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، ترجمه </w:t>
            </w:r>
            <w:proofErr w:type="spellStart"/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>دكتر</w:t>
            </w:r>
            <w:proofErr w:type="spellEnd"/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 </w:t>
            </w:r>
            <w:proofErr w:type="spellStart"/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>عميد</w:t>
            </w:r>
            <w:proofErr w:type="spellEnd"/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 </w:t>
            </w:r>
            <w:proofErr w:type="spellStart"/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>اطهري</w:t>
            </w:r>
            <w:proofErr w:type="spellEnd"/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، </w:t>
            </w:r>
            <w:proofErr w:type="spellStart"/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>ويرايش</w:t>
            </w:r>
            <w:proofErr w:type="spellEnd"/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 نهم، انتشارات </w:t>
            </w:r>
            <w:proofErr w:type="spellStart"/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>آ</w:t>
            </w:r>
            <w:r w:rsidRPr="005E134A">
              <w:rPr>
                <w:rFonts w:cs="2  Zar" w:hint="cs"/>
                <w:sz w:val="16"/>
                <w:szCs w:val="16"/>
                <w:rtl/>
                <w:lang w:bidi="fa-IR"/>
              </w:rPr>
              <w:t>یی</w:t>
            </w:r>
            <w:r w:rsidRPr="005E134A">
              <w:rPr>
                <w:rFonts w:cs="2  Zar" w:hint="eastAsia"/>
                <w:sz w:val="16"/>
                <w:szCs w:val="16"/>
                <w:rtl/>
                <w:lang w:bidi="fa-IR"/>
              </w:rPr>
              <w:t>ژ</w:t>
            </w:r>
            <w:proofErr w:type="spellEnd"/>
            <w:r w:rsidRPr="005E134A">
              <w:rPr>
                <w:rFonts w:cs="2  Zar" w:hint="eastAsia"/>
                <w:sz w:val="16"/>
                <w:szCs w:val="16"/>
                <w:rtl/>
                <w:lang w:bidi="fa-IR"/>
              </w:rPr>
              <w:t>،</w:t>
            </w:r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 آخر</w:t>
            </w:r>
            <w:r w:rsidRPr="005E134A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5E134A">
              <w:rPr>
                <w:rFonts w:cs="2  Zar" w:hint="eastAsia"/>
                <w:sz w:val="16"/>
                <w:szCs w:val="16"/>
                <w:rtl/>
                <w:lang w:bidi="fa-IR"/>
              </w:rPr>
              <w:t>ن</w:t>
            </w:r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 و</w:t>
            </w:r>
            <w:r w:rsidRPr="005E134A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5E134A">
              <w:rPr>
                <w:rFonts w:cs="2  Zar" w:hint="eastAsia"/>
                <w:sz w:val="16"/>
                <w:szCs w:val="16"/>
                <w:rtl/>
                <w:lang w:bidi="fa-IR"/>
              </w:rPr>
              <w:t>را</w:t>
            </w:r>
            <w:r w:rsidRPr="005E134A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5E134A">
              <w:rPr>
                <w:rFonts w:cs="2  Zar" w:hint="eastAsia"/>
                <w:sz w:val="16"/>
                <w:szCs w:val="16"/>
                <w:rtl/>
                <w:lang w:bidi="fa-IR"/>
              </w:rPr>
              <w:t>ش</w:t>
            </w:r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>.</w:t>
            </w:r>
          </w:p>
          <w:p w14:paraId="5DAB7906" w14:textId="01DA0EC4" w:rsidR="00121438" w:rsidRPr="005E134A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16"/>
                <w:szCs w:val="16"/>
                <w:rtl/>
                <w:lang w:bidi="fa-IR"/>
              </w:rPr>
            </w:pPr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>2- تك‌ياخته‌شناسي پزشكي، تاليف دكتر غلام</w:t>
            </w:r>
            <w:proofErr w:type="spellStart"/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>‌حسين</w:t>
            </w:r>
            <w:proofErr w:type="spellEnd"/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 </w:t>
            </w:r>
            <w:proofErr w:type="spellStart"/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>ادريسيان</w:t>
            </w:r>
            <w:proofErr w:type="spellEnd"/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، </w:t>
            </w:r>
            <w:proofErr w:type="spellStart"/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>دكتر</w:t>
            </w:r>
            <w:proofErr w:type="spellEnd"/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 </w:t>
            </w:r>
            <w:proofErr w:type="spellStart"/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>مصطفي</w:t>
            </w:r>
            <w:proofErr w:type="spellEnd"/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 </w:t>
            </w:r>
            <w:proofErr w:type="spellStart"/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>رضائيان</w:t>
            </w:r>
            <w:proofErr w:type="spellEnd"/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، </w:t>
            </w:r>
            <w:proofErr w:type="spellStart"/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>دكتر</w:t>
            </w:r>
            <w:proofErr w:type="spellEnd"/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 </w:t>
            </w:r>
            <w:proofErr w:type="spellStart"/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>مهدي</w:t>
            </w:r>
            <w:proofErr w:type="spellEnd"/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 </w:t>
            </w:r>
            <w:proofErr w:type="spellStart"/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>قرباني</w:t>
            </w:r>
            <w:proofErr w:type="spellEnd"/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، </w:t>
            </w:r>
            <w:proofErr w:type="spellStart"/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>دكتر</w:t>
            </w:r>
            <w:proofErr w:type="spellEnd"/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 </w:t>
            </w:r>
            <w:proofErr w:type="spellStart"/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>حسين</w:t>
            </w:r>
            <w:proofErr w:type="spellEnd"/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 </w:t>
            </w:r>
            <w:proofErr w:type="spellStart"/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>كشاورز</w:t>
            </w:r>
            <w:proofErr w:type="spellEnd"/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، </w:t>
            </w:r>
            <w:proofErr w:type="spellStart"/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>دكتر</w:t>
            </w:r>
            <w:proofErr w:type="spellEnd"/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 </w:t>
            </w:r>
            <w:proofErr w:type="spellStart"/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>مهدي</w:t>
            </w:r>
            <w:proofErr w:type="spellEnd"/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 </w:t>
            </w:r>
            <w:proofErr w:type="spellStart"/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>محبعلي</w:t>
            </w:r>
            <w:proofErr w:type="spellEnd"/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>، نشر مان</w:t>
            </w:r>
            <w:r w:rsidRPr="005E134A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 اصفهان، آخر</w:t>
            </w:r>
            <w:r w:rsidRPr="005E134A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5E134A">
              <w:rPr>
                <w:rFonts w:cs="2  Zar" w:hint="eastAsia"/>
                <w:sz w:val="16"/>
                <w:szCs w:val="16"/>
                <w:rtl/>
                <w:lang w:bidi="fa-IR"/>
              </w:rPr>
              <w:t>ن</w:t>
            </w:r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 و</w:t>
            </w:r>
            <w:r w:rsidRPr="005E134A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5E134A">
              <w:rPr>
                <w:rFonts w:cs="2  Zar" w:hint="eastAsia"/>
                <w:sz w:val="16"/>
                <w:szCs w:val="16"/>
                <w:rtl/>
                <w:lang w:bidi="fa-IR"/>
              </w:rPr>
              <w:t>را</w:t>
            </w:r>
            <w:r w:rsidRPr="005E134A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5E134A">
              <w:rPr>
                <w:rFonts w:cs="2  Zar" w:hint="eastAsia"/>
                <w:sz w:val="16"/>
                <w:szCs w:val="16"/>
                <w:rtl/>
                <w:lang w:bidi="fa-IR"/>
              </w:rPr>
              <w:t>ش</w:t>
            </w:r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>. کتاب پزشک</w:t>
            </w:r>
            <w:r w:rsidRPr="005E134A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 ا</w:t>
            </w:r>
            <w:r w:rsidRPr="005E134A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5E134A">
              <w:rPr>
                <w:rFonts w:cs="2  Zar" w:hint="eastAsia"/>
                <w:sz w:val="16"/>
                <w:szCs w:val="16"/>
                <w:rtl/>
                <w:lang w:bidi="fa-IR"/>
              </w:rPr>
              <w:t>ده</w:t>
            </w:r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 نو</w:t>
            </w:r>
            <w:r w:rsidRPr="005E134A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5E134A">
              <w:rPr>
                <w:rFonts w:cs="2  Zar" w:hint="eastAsia"/>
                <w:sz w:val="16"/>
                <w:szCs w:val="16"/>
                <w:rtl/>
                <w:lang w:bidi="fa-IR"/>
              </w:rPr>
              <w:t>ن</w:t>
            </w:r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 تهران. </w:t>
            </w:r>
            <w:r w:rsidRPr="005E134A">
              <w:rPr>
                <w:rFonts w:cs="2  Zar"/>
                <w:sz w:val="16"/>
                <w:szCs w:val="16"/>
                <w:lang w:bidi="fa-IR"/>
              </w:rPr>
              <w:t>www.idenovin.com</w:t>
            </w:r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>.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3- انگل شناس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پزشک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نوا، براون، ترجمه دكتر عميد اطهري، چاپ دهم، انتشارات آ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ژ،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آخر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ن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و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را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ش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.</w:t>
            </w:r>
          </w:p>
          <w:p w14:paraId="3A685F0C" w14:textId="77777777" w:rsidR="00121438" w:rsidRPr="00C73965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 w:hint="cs"/>
                <w:sz w:val="16"/>
                <w:szCs w:val="16"/>
                <w:rtl/>
                <w:lang w:bidi="fa-IR"/>
              </w:rPr>
            </w:pPr>
          </w:p>
        </w:tc>
      </w:tr>
      <w:tr w:rsidR="00121438" w:rsidRPr="008A7FE3" w14:paraId="7F9B7A49" w14:textId="511321DB" w:rsidTr="005E134A">
        <w:trPr>
          <w:trHeight w:val="2178"/>
          <w:jc w:val="center"/>
        </w:trPr>
        <w:tc>
          <w:tcPr>
            <w:tcW w:w="195" w:type="pct"/>
            <w:shd w:val="clear" w:color="auto" w:fill="auto"/>
            <w:vAlign w:val="center"/>
          </w:tcPr>
          <w:p w14:paraId="29D1F6DA" w14:textId="77777777" w:rsidR="00121438" w:rsidRPr="008A7FE3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color w:val="000000"/>
                <w:sz w:val="20"/>
                <w:szCs w:val="20"/>
                <w:rtl/>
                <w:lang w:bidi="fa-IR"/>
              </w:rPr>
            </w:pPr>
            <w:r w:rsidRPr="008A7FE3">
              <w:rPr>
                <w:rFonts w:cs="2  Zar" w:hint="cs"/>
                <w:color w:val="000000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76F7CB81" w14:textId="666F42C1" w:rsidR="00121438" w:rsidRPr="008A7FE3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  <w:proofErr w:type="spellStart"/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توکسوپلاسما</w:t>
            </w:r>
            <w:proofErr w:type="spellEnd"/>
            <w:r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>
              <w:rPr>
                <w:rFonts w:cs="2  Zar" w:hint="cs"/>
                <w:sz w:val="20"/>
                <w:szCs w:val="20"/>
                <w:rtl/>
                <w:lang w:bidi="fa-IR"/>
              </w:rPr>
              <w:t>گوندی</w:t>
            </w:r>
            <w:proofErr w:type="spellEnd"/>
          </w:p>
        </w:tc>
        <w:tc>
          <w:tcPr>
            <w:tcW w:w="1338" w:type="pct"/>
            <w:shd w:val="clear" w:color="auto" w:fill="auto"/>
            <w:vAlign w:val="center"/>
          </w:tcPr>
          <w:p w14:paraId="09CE5D99" w14:textId="77777777" w:rsidR="00121438" w:rsidRPr="008A7FE3" w:rsidRDefault="00121438" w:rsidP="0012143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2  Zar"/>
                <w:sz w:val="20"/>
                <w:szCs w:val="20"/>
              </w:rPr>
            </w:pPr>
            <w:r>
              <w:rPr>
                <w:rFonts w:cs="2  Zar" w:hint="cs"/>
                <w:sz w:val="20"/>
                <w:szCs w:val="20"/>
                <w:rtl/>
              </w:rPr>
              <w:t>-</w:t>
            </w:r>
            <w:r w:rsidRPr="008A7FE3">
              <w:rPr>
                <w:rFonts w:cs="2  Zar"/>
                <w:sz w:val="20"/>
                <w:szCs w:val="20"/>
                <w:rtl/>
              </w:rPr>
              <w:t xml:space="preserve"> 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 </w:t>
            </w:r>
            <w:r w:rsidRPr="008A7FE3">
              <w:rPr>
                <w:rFonts w:cs="2  Zar"/>
                <w:sz w:val="20"/>
                <w:szCs w:val="20"/>
                <w:rtl/>
              </w:rPr>
              <w:t xml:space="preserve">مشخصات مرفولوژیک </w:t>
            </w:r>
            <w:r>
              <w:rPr>
                <w:rFonts w:cs="2  Zar" w:hint="cs"/>
                <w:sz w:val="20"/>
                <w:szCs w:val="20"/>
                <w:rtl/>
              </w:rPr>
              <w:t>را نام ببرد.</w:t>
            </w:r>
          </w:p>
          <w:p w14:paraId="4CE965A3" w14:textId="77777777" w:rsidR="00121438" w:rsidRPr="008A7FE3" w:rsidRDefault="00121438" w:rsidP="0012143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2  Zar"/>
                <w:sz w:val="20"/>
                <w:szCs w:val="20"/>
              </w:rPr>
            </w:pPr>
            <w:r>
              <w:rPr>
                <w:rFonts w:cs="2  Zar" w:hint="cs"/>
                <w:sz w:val="20"/>
                <w:szCs w:val="20"/>
                <w:rtl/>
              </w:rPr>
              <w:t xml:space="preserve">- </w:t>
            </w:r>
            <w:r w:rsidRPr="008A7FE3">
              <w:rPr>
                <w:rFonts w:cs="2  Zar"/>
                <w:sz w:val="20"/>
                <w:szCs w:val="20"/>
                <w:rtl/>
              </w:rPr>
              <w:t>چرخه زندگی این انگل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 </w:t>
            </w:r>
            <w:r w:rsidRPr="008A7FE3">
              <w:rPr>
                <w:rFonts w:cs="2  Zar"/>
                <w:sz w:val="20"/>
                <w:szCs w:val="20"/>
                <w:rtl/>
              </w:rPr>
              <w:t>ها  را به طور کامل شرح دهد.</w:t>
            </w:r>
          </w:p>
          <w:p w14:paraId="30ECFAC1" w14:textId="77777777" w:rsidR="00121438" w:rsidRPr="008A7FE3" w:rsidRDefault="00121438" w:rsidP="0012143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2  Zar"/>
                <w:sz w:val="20"/>
                <w:szCs w:val="20"/>
              </w:rPr>
            </w:pPr>
            <w:r>
              <w:rPr>
                <w:rFonts w:cs="2  Zar" w:hint="cs"/>
                <w:sz w:val="20"/>
                <w:szCs w:val="20"/>
                <w:rtl/>
              </w:rPr>
              <w:t xml:space="preserve">- </w:t>
            </w:r>
            <w:r w:rsidRPr="008A7FE3">
              <w:rPr>
                <w:rFonts w:cs="2  Zar" w:hint="cs"/>
                <w:sz w:val="20"/>
                <w:szCs w:val="20"/>
                <w:rtl/>
              </w:rPr>
              <w:t xml:space="preserve">بیماریزایی و </w:t>
            </w:r>
            <w:r w:rsidRPr="008A7FE3">
              <w:rPr>
                <w:rFonts w:cs="2  Zar"/>
                <w:sz w:val="20"/>
                <w:szCs w:val="20"/>
                <w:rtl/>
              </w:rPr>
              <w:t>علائم و نشانه های ناشی این انگل ها را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 نام ببرد.</w:t>
            </w:r>
          </w:p>
          <w:p w14:paraId="0E5C7E1B" w14:textId="77777777" w:rsidR="00121438" w:rsidRPr="008A7FE3" w:rsidRDefault="00121438" w:rsidP="0012143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2  Zar"/>
                <w:sz w:val="20"/>
                <w:szCs w:val="20"/>
              </w:rPr>
            </w:pPr>
            <w:r>
              <w:rPr>
                <w:rFonts w:cs="2  Zar" w:hint="cs"/>
                <w:sz w:val="20"/>
                <w:szCs w:val="20"/>
                <w:rtl/>
              </w:rPr>
              <w:t xml:space="preserve">- </w:t>
            </w:r>
            <w:r w:rsidRPr="008A7FE3">
              <w:rPr>
                <w:rFonts w:cs="2  Zar"/>
                <w:sz w:val="20"/>
                <w:szCs w:val="20"/>
                <w:rtl/>
              </w:rPr>
              <w:t xml:space="preserve">نحوه تشخیص بیماری را </w:t>
            </w:r>
            <w:r>
              <w:rPr>
                <w:rFonts w:cs="2  Zar" w:hint="cs"/>
                <w:sz w:val="20"/>
                <w:szCs w:val="20"/>
                <w:rtl/>
              </w:rPr>
              <w:t>توضیح دهد.</w:t>
            </w:r>
          </w:p>
          <w:p w14:paraId="0D5E89EF" w14:textId="77777777" w:rsidR="00121438" w:rsidRPr="008A7FE3" w:rsidRDefault="00121438" w:rsidP="0012143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2  Zar"/>
                <w:sz w:val="20"/>
                <w:szCs w:val="20"/>
              </w:rPr>
            </w:pPr>
            <w:r>
              <w:rPr>
                <w:rFonts w:cs="2  Zar" w:hint="cs"/>
                <w:sz w:val="20"/>
                <w:szCs w:val="20"/>
                <w:rtl/>
              </w:rPr>
              <w:t xml:space="preserve">- </w:t>
            </w:r>
            <w:r w:rsidRPr="008A7FE3">
              <w:rPr>
                <w:rFonts w:cs="2  Zar"/>
                <w:sz w:val="20"/>
                <w:szCs w:val="20"/>
                <w:rtl/>
              </w:rPr>
              <w:t>نحوه درمان این بیماری ها را شرح دهد.</w:t>
            </w:r>
          </w:p>
          <w:p w14:paraId="7EDE4B2B" w14:textId="77777777" w:rsidR="00121438" w:rsidRPr="008A7FE3" w:rsidRDefault="00121438" w:rsidP="0012143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2  Zar"/>
                <w:sz w:val="20"/>
                <w:szCs w:val="20"/>
              </w:rPr>
            </w:pPr>
            <w:r>
              <w:rPr>
                <w:rFonts w:cs="2  Zar" w:hint="cs"/>
                <w:sz w:val="20"/>
                <w:szCs w:val="20"/>
                <w:rtl/>
              </w:rPr>
              <w:t xml:space="preserve">- </w:t>
            </w:r>
            <w:r w:rsidRPr="008A7FE3">
              <w:rPr>
                <w:rFonts w:cs="2  Zar"/>
                <w:sz w:val="20"/>
                <w:szCs w:val="20"/>
                <w:rtl/>
              </w:rPr>
              <w:t xml:space="preserve">نحوه </w:t>
            </w:r>
            <w:r w:rsidRPr="008A7FE3">
              <w:rPr>
                <w:rFonts w:cs="2  Zar" w:hint="cs"/>
                <w:sz w:val="20"/>
                <w:szCs w:val="20"/>
                <w:rtl/>
              </w:rPr>
              <w:t xml:space="preserve">کنترل و </w:t>
            </w:r>
            <w:r w:rsidRPr="008A7FE3">
              <w:rPr>
                <w:rFonts w:cs="2  Zar"/>
                <w:sz w:val="20"/>
                <w:szCs w:val="20"/>
                <w:rtl/>
              </w:rPr>
              <w:t xml:space="preserve">پیشگیری </w:t>
            </w:r>
            <w:r>
              <w:rPr>
                <w:rFonts w:cs="2  Zar" w:hint="cs"/>
                <w:sz w:val="20"/>
                <w:szCs w:val="20"/>
                <w:rtl/>
              </w:rPr>
              <w:t>بداند.</w:t>
            </w:r>
          </w:p>
          <w:p w14:paraId="1B470A8D" w14:textId="30F6BD6A" w:rsidR="00121438" w:rsidRPr="008A7FE3" w:rsidRDefault="00121438" w:rsidP="0012143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2  Zar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2  Zar" w:hint="cs"/>
                <w:sz w:val="20"/>
                <w:szCs w:val="20"/>
                <w:rtl/>
              </w:rPr>
              <w:t xml:space="preserve">- </w:t>
            </w:r>
            <w:r w:rsidRPr="008A7FE3">
              <w:rPr>
                <w:rFonts w:cs="2  Zar" w:hint="cs"/>
                <w:sz w:val="20"/>
                <w:szCs w:val="20"/>
                <w:rtl/>
              </w:rPr>
              <w:t xml:space="preserve">اپیدمیولوژی انگل را </w:t>
            </w:r>
            <w:r>
              <w:rPr>
                <w:rFonts w:cs="2  Zar" w:hint="cs"/>
                <w:sz w:val="20"/>
                <w:szCs w:val="20"/>
                <w:rtl/>
              </w:rPr>
              <w:t>بداند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0F6C9246" w14:textId="7DC6CD6E" w:rsidR="00121438" w:rsidRPr="008A7FE3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  <w:r>
              <w:rPr>
                <w:rFonts w:cs="2  Zar" w:hint="cs"/>
                <w:sz w:val="20"/>
                <w:szCs w:val="20"/>
                <w:rtl/>
                <w:lang w:bidi="fa-IR"/>
              </w:rPr>
              <w:t xml:space="preserve">بررسی </w:t>
            </w: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تک</w:t>
            </w:r>
            <w:r>
              <w:rPr>
                <w:rFonts w:cs="2  Zar" w:hint="cs"/>
                <w:sz w:val="20"/>
                <w:szCs w:val="20"/>
                <w:rtl/>
                <w:lang w:bidi="fa-IR"/>
              </w:rPr>
              <w:t>ا</w:t>
            </w: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لیف درسی</w:t>
            </w:r>
            <w:r>
              <w:rPr>
                <w:rFonts w:cs="2  Zar" w:hint="cs"/>
                <w:sz w:val="20"/>
                <w:szCs w:val="20"/>
                <w:rtl/>
                <w:lang w:bidi="fa-IR"/>
              </w:rPr>
              <w:t>، پرسش و پاسخ</w:t>
            </w:r>
            <w:r>
              <w:rPr>
                <w:rFonts w:cs="2  Zar"/>
                <w:sz w:val="20"/>
                <w:szCs w:val="20"/>
                <w:lang w:bidi="fa-IR"/>
              </w:rPr>
              <w:t xml:space="preserve"> </w:t>
            </w:r>
            <w:r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</w:t>
            </w: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849" w:type="pct"/>
            <w:shd w:val="clear" w:color="auto" w:fill="auto"/>
            <w:vAlign w:val="center"/>
          </w:tcPr>
          <w:p w14:paraId="5334531B" w14:textId="33434724" w:rsidR="00121438" w:rsidRPr="008A7FE3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  <w:r w:rsidRPr="008A7FE3">
              <w:rPr>
                <w:rFonts w:cs="2  Zar"/>
                <w:sz w:val="20"/>
                <w:szCs w:val="20"/>
                <w:rtl/>
              </w:rPr>
              <w:t>اسلایدهای آموزشی</w:t>
            </w: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توسط </w:t>
            </w:r>
            <w:r w:rsidRPr="008A7FE3">
              <w:rPr>
                <w:rFonts w:cs="2  Zar"/>
                <w:sz w:val="20"/>
                <w:szCs w:val="20"/>
                <w:rtl/>
              </w:rPr>
              <w:t xml:space="preserve">ویدئوپروژکتور، </w:t>
            </w:r>
            <w:r w:rsidRPr="008A7FE3">
              <w:rPr>
                <w:rFonts w:cs="2  Zar" w:hint="cs"/>
                <w:sz w:val="20"/>
                <w:szCs w:val="20"/>
                <w:rtl/>
              </w:rPr>
              <w:t>کنفرانس ها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، </w:t>
            </w:r>
            <w:r w:rsidRPr="008A7FE3">
              <w:rPr>
                <w:rFonts w:cs="2  Zar" w:hint="cs"/>
                <w:sz w:val="20"/>
                <w:szCs w:val="20"/>
                <w:rtl/>
              </w:rPr>
              <w:t>فیلم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 های</w:t>
            </w:r>
            <w:r w:rsidRPr="008A7FE3">
              <w:rPr>
                <w:rFonts w:cs="2  Zar" w:hint="cs"/>
                <w:sz w:val="20"/>
                <w:szCs w:val="20"/>
                <w:rtl/>
              </w:rPr>
              <w:t xml:space="preserve"> بالینی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 و</w:t>
            </w:r>
            <w:r w:rsidRPr="008A7FE3">
              <w:rPr>
                <w:rFonts w:cs="2  Zar" w:hint="cs"/>
                <w:sz w:val="20"/>
                <w:szCs w:val="20"/>
                <w:rtl/>
              </w:rPr>
              <w:t xml:space="preserve"> سوالات تشریحی و  تستی مرتبط با جلسه </w:t>
            </w:r>
            <w:r>
              <w:rPr>
                <w:rFonts w:cs="2  Zar" w:hint="cs"/>
                <w:sz w:val="20"/>
                <w:szCs w:val="20"/>
                <w:rtl/>
              </w:rPr>
              <w:t>توسط استاد و دانشجو</w:t>
            </w:r>
            <w:r w:rsidRPr="008A7FE3">
              <w:rPr>
                <w:rFonts w:cs="2  Za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19651E2F" w14:textId="072611DF" w:rsidR="00121438" w:rsidRPr="008A7FE3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  <w:r w:rsidRPr="008A7FE3">
              <w:rPr>
                <w:rFonts w:cs="2  Zar"/>
                <w:sz w:val="20"/>
                <w:szCs w:val="20"/>
                <w:rtl/>
              </w:rPr>
              <w:t>اسلایدهای آموزشی</w:t>
            </w: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توسط </w:t>
            </w:r>
            <w:r w:rsidRPr="008A7FE3">
              <w:rPr>
                <w:rFonts w:cs="2  Zar"/>
                <w:sz w:val="20"/>
                <w:szCs w:val="20"/>
                <w:rtl/>
              </w:rPr>
              <w:t>ویدئوپروژکتو</w:t>
            </w:r>
            <w:r w:rsidRPr="008A7FE3">
              <w:rPr>
                <w:rFonts w:cs="2  Zar" w:hint="cs"/>
                <w:sz w:val="20"/>
                <w:szCs w:val="20"/>
                <w:rtl/>
              </w:rPr>
              <w:t>ر و</w:t>
            </w:r>
            <w:r w:rsidRPr="008A7FE3">
              <w:rPr>
                <w:rFonts w:cs="2  Zar"/>
                <w:sz w:val="20"/>
                <w:szCs w:val="20"/>
                <w:rtl/>
              </w:rPr>
              <w:t xml:space="preserve"> </w:t>
            </w:r>
            <w:r w:rsidRPr="008A7FE3">
              <w:rPr>
                <w:rFonts w:cs="2  Zar" w:hint="cs"/>
                <w:sz w:val="20"/>
                <w:szCs w:val="20"/>
                <w:rtl/>
              </w:rPr>
              <w:t xml:space="preserve"> فیلم</w:t>
            </w:r>
            <w:r>
              <w:rPr>
                <w:rFonts w:cs="2  Zar" w:hint="cs"/>
                <w:sz w:val="20"/>
                <w:szCs w:val="20"/>
                <w:rtl/>
              </w:rPr>
              <w:t>، هوش مصنوعی (</w:t>
            </w:r>
            <w:r w:rsidRPr="00121438">
              <w:rPr>
                <w:rFonts w:asciiTheme="majorBidi" w:hAnsiTheme="majorBidi" w:cstheme="majorBidi"/>
                <w:sz w:val="20"/>
                <w:szCs w:val="20"/>
              </w:rPr>
              <w:t>AI</w:t>
            </w:r>
            <w:r>
              <w:rPr>
                <w:rFonts w:cs="2  Zar" w:hint="cs"/>
                <w:sz w:val="20"/>
                <w:szCs w:val="20"/>
                <w:rtl/>
              </w:rPr>
              <w:t>)</w:t>
            </w:r>
            <w:r w:rsidRPr="008A7FE3">
              <w:rPr>
                <w:rFonts w:cs="2  Za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384C3D06" w14:textId="77777777" w:rsidR="00121438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  <w:r w:rsidRPr="008A7FE3">
              <w:rPr>
                <w:rFonts w:cs="2  Zar" w:hint="cs"/>
                <w:color w:val="000000"/>
                <w:sz w:val="20"/>
                <w:szCs w:val="20"/>
                <w:rtl/>
                <w:lang w:bidi="fa-IR"/>
              </w:rPr>
              <w:t>تکوینی</w:t>
            </w:r>
            <w:r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(</w:t>
            </w:r>
            <w:proofErr w:type="spellStart"/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کوییز</w:t>
            </w:r>
            <w:proofErr w:type="spellEnd"/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2  Zar" w:hint="cs"/>
                <w:sz w:val="20"/>
                <w:szCs w:val="20"/>
                <w:rtl/>
                <w:lang w:bidi="fa-IR"/>
              </w:rPr>
              <w:t>(یا پرسش و پاسخ)</w:t>
            </w: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</w:t>
            </w:r>
          </w:p>
          <w:p w14:paraId="5FCDEB57" w14:textId="77777777" w:rsidR="00121438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</w:p>
          <w:p w14:paraId="5743AFB7" w14:textId="5A8841AC" w:rsidR="00121438" w:rsidRPr="008A7FE3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79CA527A" w14:textId="77777777" w:rsidR="00121438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  <w:r>
              <w:rPr>
                <w:rFonts w:cs="2  Zar" w:hint="cs"/>
                <w:sz w:val="20"/>
                <w:szCs w:val="20"/>
                <w:rtl/>
                <w:lang w:bidi="fa-IR"/>
              </w:rPr>
              <w:t>30%</w:t>
            </w:r>
          </w:p>
          <w:p w14:paraId="5AB8D3A0" w14:textId="4A56BCE5" w:rsidR="00121438" w:rsidRPr="008A7FE3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638" w:type="pct"/>
          </w:tcPr>
          <w:p w14:paraId="3DFD509E" w14:textId="77777777" w:rsidR="00121438" w:rsidRPr="005E134A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16"/>
                <w:szCs w:val="16"/>
                <w:rtl/>
                <w:lang w:bidi="fa-IR"/>
              </w:rPr>
            </w:pPr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>1- انگل‌شناسي پزشكي ماركل ووگ، ترجمه دكتر عميد اطهري، ويرايش نهم، انتشارات آ</w:t>
            </w:r>
            <w:r w:rsidRPr="005E134A">
              <w:rPr>
                <w:rFonts w:cs="2  Zar" w:hint="cs"/>
                <w:sz w:val="16"/>
                <w:szCs w:val="16"/>
                <w:rtl/>
                <w:lang w:bidi="fa-IR"/>
              </w:rPr>
              <w:t>یی</w:t>
            </w:r>
            <w:r w:rsidRPr="005E134A">
              <w:rPr>
                <w:rFonts w:cs="2  Zar" w:hint="eastAsia"/>
                <w:sz w:val="16"/>
                <w:szCs w:val="16"/>
                <w:rtl/>
                <w:lang w:bidi="fa-IR"/>
              </w:rPr>
              <w:t>ژ،</w:t>
            </w:r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 آخر</w:t>
            </w:r>
            <w:r w:rsidRPr="005E134A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5E134A">
              <w:rPr>
                <w:rFonts w:cs="2  Zar" w:hint="eastAsia"/>
                <w:sz w:val="16"/>
                <w:szCs w:val="16"/>
                <w:rtl/>
                <w:lang w:bidi="fa-IR"/>
              </w:rPr>
              <w:t>ن</w:t>
            </w:r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 و</w:t>
            </w:r>
            <w:r w:rsidRPr="005E134A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5E134A">
              <w:rPr>
                <w:rFonts w:cs="2  Zar" w:hint="eastAsia"/>
                <w:sz w:val="16"/>
                <w:szCs w:val="16"/>
                <w:rtl/>
                <w:lang w:bidi="fa-IR"/>
              </w:rPr>
              <w:t>را</w:t>
            </w:r>
            <w:r w:rsidRPr="005E134A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5E134A">
              <w:rPr>
                <w:rFonts w:cs="2  Zar" w:hint="eastAsia"/>
                <w:sz w:val="16"/>
                <w:szCs w:val="16"/>
                <w:rtl/>
                <w:lang w:bidi="fa-IR"/>
              </w:rPr>
              <w:t>ش</w:t>
            </w:r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>.</w:t>
            </w:r>
          </w:p>
          <w:p w14:paraId="0E57BD4B" w14:textId="0DA4D759" w:rsidR="00121438" w:rsidRPr="00C73965" w:rsidRDefault="00121438" w:rsidP="00121438">
            <w:pPr>
              <w:spacing w:after="0" w:line="240" w:lineRule="atLeast"/>
              <w:jc w:val="center"/>
              <w:rPr>
                <w:rFonts w:cs="2  Zar"/>
                <w:sz w:val="16"/>
                <w:szCs w:val="16"/>
                <w:rtl/>
                <w:lang w:bidi="fa-IR"/>
              </w:rPr>
            </w:pPr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>2- تك‌ياخته‌شناسي پزشكي، تاليف دكتر غلام‌حسين ادريسيان، دكتر مصطفي رضائيان، دكتر مهدي قرباني، دكتر حسين كشاورز، دكتر مهدي محبعلي، نشر مان</w:t>
            </w:r>
            <w:r w:rsidRPr="005E134A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 اصفهان، آخر</w:t>
            </w:r>
            <w:r w:rsidRPr="005E134A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5E134A">
              <w:rPr>
                <w:rFonts w:cs="2  Zar" w:hint="eastAsia"/>
                <w:sz w:val="16"/>
                <w:szCs w:val="16"/>
                <w:rtl/>
                <w:lang w:bidi="fa-IR"/>
              </w:rPr>
              <w:t>ن</w:t>
            </w:r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 و</w:t>
            </w:r>
            <w:r w:rsidRPr="005E134A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5E134A">
              <w:rPr>
                <w:rFonts w:cs="2  Zar" w:hint="eastAsia"/>
                <w:sz w:val="16"/>
                <w:szCs w:val="16"/>
                <w:rtl/>
                <w:lang w:bidi="fa-IR"/>
              </w:rPr>
              <w:t>را</w:t>
            </w:r>
            <w:r w:rsidRPr="005E134A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5E134A">
              <w:rPr>
                <w:rFonts w:cs="2  Zar" w:hint="eastAsia"/>
                <w:sz w:val="16"/>
                <w:szCs w:val="16"/>
                <w:rtl/>
                <w:lang w:bidi="fa-IR"/>
              </w:rPr>
              <w:t>ش</w:t>
            </w:r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>. کتاب پزشک</w:t>
            </w:r>
            <w:r w:rsidRPr="005E134A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 ا</w:t>
            </w:r>
            <w:r w:rsidRPr="005E134A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5E134A">
              <w:rPr>
                <w:rFonts w:cs="2  Zar" w:hint="eastAsia"/>
                <w:sz w:val="16"/>
                <w:szCs w:val="16"/>
                <w:rtl/>
                <w:lang w:bidi="fa-IR"/>
              </w:rPr>
              <w:t>ده</w:t>
            </w:r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 نو</w:t>
            </w:r>
            <w:r w:rsidRPr="005E134A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5E134A">
              <w:rPr>
                <w:rFonts w:cs="2  Zar" w:hint="eastAsia"/>
                <w:sz w:val="16"/>
                <w:szCs w:val="16"/>
                <w:rtl/>
                <w:lang w:bidi="fa-IR"/>
              </w:rPr>
              <w:t>ن</w:t>
            </w:r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 </w:t>
            </w:r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lastRenderedPageBreak/>
              <w:t xml:space="preserve">تهران. </w:t>
            </w:r>
            <w:r w:rsidRPr="005E134A">
              <w:rPr>
                <w:rFonts w:cs="2  Zar"/>
                <w:sz w:val="16"/>
                <w:szCs w:val="16"/>
                <w:lang w:bidi="fa-IR"/>
              </w:rPr>
              <w:t>www.idenovin.com</w:t>
            </w:r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>.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 xml:space="preserve"> 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3-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انگل شناس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پزشک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نوا، براون، ترجمه دكتر عميد اطهري، چاپ دهم، انتشارات آ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ژ،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آخر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ن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و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را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ش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.</w:t>
            </w:r>
          </w:p>
          <w:p w14:paraId="3A0A966A" w14:textId="57059EAB" w:rsidR="00121438" w:rsidRPr="005E134A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16"/>
                <w:szCs w:val="16"/>
                <w:rtl/>
                <w:lang w:bidi="fa-IR"/>
              </w:rPr>
            </w:pPr>
          </w:p>
          <w:p w14:paraId="6606A7DF" w14:textId="77777777" w:rsidR="00121438" w:rsidRPr="00C73965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 w:hint="cs"/>
                <w:sz w:val="16"/>
                <w:szCs w:val="16"/>
                <w:rtl/>
                <w:lang w:bidi="fa-IR"/>
              </w:rPr>
            </w:pPr>
          </w:p>
        </w:tc>
      </w:tr>
      <w:tr w:rsidR="00121438" w:rsidRPr="008A7FE3" w14:paraId="761945E6" w14:textId="286303A2" w:rsidTr="005E134A">
        <w:trPr>
          <w:trHeight w:val="2178"/>
          <w:jc w:val="center"/>
        </w:trPr>
        <w:tc>
          <w:tcPr>
            <w:tcW w:w="195" w:type="pct"/>
            <w:shd w:val="clear" w:color="auto" w:fill="auto"/>
            <w:vAlign w:val="center"/>
          </w:tcPr>
          <w:p w14:paraId="0AAF4892" w14:textId="77777777" w:rsidR="00121438" w:rsidRPr="008A7FE3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color w:val="000000"/>
                <w:sz w:val="20"/>
                <w:szCs w:val="20"/>
                <w:rtl/>
                <w:lang w:bidi="fa-IR"/>
              </w:rPr>
            </w:pPr>
            <w:r w:rsidRPr="008A7FE3">
              <w:rPr>
                <w:rFonts w:cs="2  Zar" w:hint="cs"/>
                <w:color w:val="000000"/>
                <w:sz w:val="20"/>
                <w:szCs w:val="20"/>
                <w:rtl/>
                <w:lang w:bidi="fa-IR"/>
              </w:rPr>
              <w:lastRenderedPageBreak/>
              <w:t>12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017FBADF" w14:textId="20A15676" w:rsidR="00121438" w:rsidRPr="008A7FE3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(</w:t>
            </w:r>
            <w:proofErr w:type="spellStart"/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کوکسیدیا</w:t>
            </w:r>
            <w:proofErr w:type="spellEnd"/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)کریپتوسپوریدیوم، </w:t>
            </w:r>
            <w:proofErr w:type="spellStart"/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ایزوسپورا</w:t>
            </w:r>
            <w:proofErr w:type="spellEnd"/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، </w:t>
            </w:r>
            <w:proofErr w:type="spellStart"/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سیکلوسپورا</w:t>
            </w:r>
            <w:proofErr w:type="spellEnd"/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و </w:t>
            </w:r>
            <w:proofErr w:type="spellStart"/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سارکوسیستیس</w:t>
            </w:r>
            <w:proofErr w:type="spellEnd"/>
          </w:p>
        </w:tc>
        <w:tc>
          <w:tcPr>
            <w:tcW w:w="1338" w:type="pct"/>
            <w:shd w:val="clear" w:color="auto" w:fill="auto"/>
            <w:vAlign w:val="center"/>
          </w:tcPr>
          <w:p w14:paraId="52B6870B" w14:textId="77777777" w:rsidR="00121438" w:rsidRPr="008A7FE3" w:rsidRDefault="00121438" w:rsidP="0012143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2  Zar"/>
                <w:sz w:val="20"/>
                <w:szCs w:val="20"/>
              </w:rPr>
            </w:pPr>
            <w:r>
              <w:rPr>
                <w:rFonts w:cs="2  Zar" w:hint="cs"/>
                <w:sz w:val="20"/>
                <w:szCs w:val="20"/>
                <w:rtl/>
              </w:rPr>
              <w:t>-</w:t>
            </w:r>
            <w:r w:rsidRPr="008A7FE3">
              <w:rPr>
                <w:rFonts w:cs="2  Zar"/>
                <w:sz w:val="20"/>
                <w:szCs w:val="20"/>
                <w:rtl/>
              </w:rPr>
              <w:t xml:space="preserve"> 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 </w:t>
            </w:r>
            <w:r w:rsidRPr="008A7FE3">
              <w:rPr>
                <w:rFonts w:cs="2  Zar"/>
                <w:sz w:val="20"/>
                <w:szCs w:val="20"/>
                <w:rtl/>
              </w:rPr>
              <w:t xml:space="preserve">مشخصات مرفولوژیک </w:t>
            </w:r>
            <w:r>
              <w:rPr>
                <w:rFonts w:cs="2  Zar" w:hint="cs"/>
                <w:sz w:val="20"/>
                <w:szCs w:val="20"/>
                <w:rtl/>
              </w:rPr>
              <w:t>را نام ببرد.</w:t>
            </w:r>
          </w:p>
          <w:p w14:paraId="3F6793AD" w14:textId="77777777" w:rsidR="00121438" w:rsidRPr="008A7FE3" w:rsidRDefault="00121438" w:rsidP="0012143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2  Zar"/>
                <w:sz w:val="20"/>
                <w:szCs w:val="20"/>
              </w:rPr>
            </w:pPr>
            <w:r>
              <w:rPr>
                <w:rFonts w:cs="2  Zar" w:hint="cs"/>
                <w:sz w:val="20"/>
                <w:szCs w:val="20"/>
                <w:rtl/>
              </w:rPr>
              <w:t xml:space="preserve">- </w:t>
            </w:r>
            <w:r w:rsidRPr="008A7FE3">
              <w:rPr>
                <w:rFonts w:cs="2  Zar"/>
                <w:sz w:val="20"/>
                <w:szCs w:val="20"/>
                <w:rtl/>
              </w:rPr>
              <w:t>چرخه زندگی این انگل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 </w:t>
            </w:r>
            <w:r w:rsidRPr="008A7FE3">
              <w:rPr>
                <w:rFonts w:cs="2  Zar"/>
                <w:sz w:val="20"/>
                <w:szCs w:val="20"/>
                <w:rtl/>
              </w:rPr>
              <w:t>ها  را به طور کامل شرح دهد.</w:t>
            </w:r>
          </w:p>
          <w:p w14:paraId="03993628" w14:textId="77777777" w:rsidR="00121438" w:rsidRPr="008A7FE3" w:rsidRDefault="00121438" w:rsidP="0012143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2  Zar"/>
                <w:sz w:val="20"/>
                <w:szCs w:val="20"/>
              </w:rPr>
            </w:pPr>
            <w:r>
              <w:rPr>
                <w:rFonts w:cs="2  Zar" w:hint="cs"/>
                <w:sz w:val="20"/>
                <w:szCs w:val="20"/>
                <w:rtl/>
              </w:rPr>
              <w:t xml:space="preserve">- </w:t>
            </w:r>
            <w:r w:rsidRPr="008A7FE3">
              <w:rPr>
                <w:rFonts w:cs="2  Zar" w:hint="cs"/>
                <w:sz w:val="20"/>
                <w:szCs w:val="20"/>
                <w:rtl/>
              </w:rPr>
              <w:t xml:space="preserve">بیماریزایی و </w:t>
            </w:r>
            <w:r w:rsidRPr="008A7FE3">
              <w:rPr>
                <w:rFonts w:cs="2  Zar"/>
                <w:sz w:val="20"/>
                <w:szCs w:val="20"/>
                <w:rtl/>
              </w:rPr>
              <w:t>علائم و نشانه های ناشی این انگل ها را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 نام ببرد.</w:t>
            </w:r>
          </w:p>
          <w:p w14:paraId="27BF5BFF" w14:textId="77777777" w:rsidR="00121438" w:rsidRPr="008A7FE3" w:rsidRDefault="00121438" w:rsidP="0012143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2  Zar"/>
                <w:sz w:val="20"/>
                <w:szCs w:val="20"/>
              </w:rPr>
            </w:pPr>
            <w:r>
              <w:rPr>
                <w:rFonts w:cs="2  Zar" w:hint="cs"/>
                <w:sz w:val="20"/>
                <w:szCs w:val="20"/>
                <w:rtl/>
              </w:rPr>
              <w:t xml:space="preserve">- </w:t>
            </w:r>
            <w:r w:rsidRPr="008A7FE3">
              <w:rPr>
                <w:rFonts w:cs="2  Zar"/>
                <w:sz w:val="20"/>
                <w:szCs w:val="20"/>
                <w:rtl/>
              </w:rPr>
              <w:t xml:space="preserve">نحوه تشخیص بیماری را </w:t>
            </w:r>
            <w:r>
              <w:rPr>
                <w:rFonts w:cs="2  Zar" w:hint="cs"/>
                <w:sz w:val="20"/>
                <w:szCs w:val="20"/>
                <w:rtl/>
              </w:rPr>
              <w:t>توضیح دهد.</w:t>
            </w:r>
          </w:p>
          <w:p w14:paraId="733919B4" w14:textId="77777777" w:rsidR="00121438" w:rsidRPr="008A7FE3" w:rsidRDefault="00121438" w:rsidP="0012143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2  Zar"/>
                <w:sz w:val="20"/>
                <w:szCs w:val="20"/>
              </w:rPr>
            </w:pPr>
            <w:r>
              <w:rPr>
                <w:rFonts w:cs="2  Zar" w:hint="cs"/>
                <w:sz w:val="20"/>
                <w:szCs w:val="20"/>
                <w:rtl/>
              </w:rPr>
              <w:t xml:space="preserve">- </w:t>
            </w:r>
            <w:r w:rsidRPr="008A7FE3">
              <w:rPr>
                <w:rFonts w:cs="2  Zar"/>
                <w:sz w:val="20"/>
                <w:szCs w:val="20"/>
                <w:rtl/>
              </w:rPr>
              <w:t>نحوه درمان این بیماری ها را شرح دهد.</w:t>
            </w:r>
          </w:p>
          <w:p w14:paraId="709C06F3" w14:textId="77777777" w:rsidR="00121438" w:rsidRPr="008A7FE3" w:rsidRDefault="00121438" w:rsidP="0012143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2  Zar"/>
                <w:sz w:val="20"/>
                <w:szCs w:val="20"/>
              </w:rPr>
            </w:pPr>
            <w:r>
              <w:rPr>
                <w:rFonts w:cs="2  Zar" w:hint="cs"/>
                <w:sz w:val="20"/>
                <w:szCs w:val="20"/>
                <w:rtl/>
              </w:rPr>
              <w:t xml:space="preserve">- </w:t>
            </w:r>
            <w:r w:rsidRPr="008A7FE3">
              <w:rPr>
                <w:rFonts w:cs="2  Zar"/>
                <w:sz w:val="20"/>
                <w:szCs w:val="20"/>
                <w:rtl/>
              </w:rPr>
              <w:t xml:space="preserve">نحوه </w:t>
            </w:r>
            <w:r w:rsidRPr="008A7FE3">
              <w:rPr>
                <w:rFonts w:cs="2  Zar" w:hint="cs"/>
                <w:sz w:val="20"/>
                <w:szCs w:val="20"/>
                <w:rtl/>
              </w:rPr>
              <w:t xml:space="preserve">کنترل و </w:t>
            </w:r>
            <w:r w:rsidRPr="008A7FE3">
              <w:rPr>
                <w:rFonts w:cs="2  Zar"/>
                <w:sz w:val="20"/>
                <w:szCs w:val="20"/>
                <w:rtl/>
              </w:rPr>
              <w:t xml:space="preserve">پیشگیری </w:t>
            </w:r>
            <w:r>
              <w:rPr>
                <w:rFonts w:cs="2  Zar" w:hint="cs"/>
                <w:sz w:val="20"/>
                <w:szCs w:val="20"/>
                <w:rtl/>
              </w:rPr>
              <w:t>بداند.</w:t>
            </w:r>
          </w:p>
          <w:p w14:paraId="1C30A879" w14:textId="2CC37C29" w:rsidR="00121438" w:rsidRPr="008A7FE3" w:rsidRDefault="00121438" w:rsidP="0012143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2  Zar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2  Zar" w:hint="cs"/>
                <w:sz w:val="20"/>
                <w:szCs w:val="20"/>
                <w:rtl/>
              </w:rPr>
              <w:t xml:space="preserve">- </w:t>
            </w:r>
            <w:r w:rsidRPr="008A7FE3">
              <w:rPr>
                <w:rFonts w:cs="2  Zar" w:hint="cs"/>
                <w:sz w:val="20"/>
                <w:szCs w:val="20"/>
                <w:rtl/>
              </w:rPr>
              <w:t xml:space="preserve">اپیدمیولوژی انگل را </w:t>
            </w:r>
            <w:r>
              <w:rPr>
                <w:rFonts w:cs="2  Zar" w:hint="cs"/>
                <w:sz w:val="20"/>
                <w:szCs w:val="20"/>
                <w:rtl/>
              </w:rPr>
              <w:t>بداند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11BBEAED" w14:textId="1D3DB9F0" w:rsidR="00121438" w:rsidRPr="008A7FE3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  <w:r>
              <w:rPr>
                <w:rFonts w:cs="2  Zar" w:hint="cs"/>
                <w:sz w:val="20"/>
                <w:szCs w:val="20"/>
                <w:rtl/>
                <w:lang w:bidi="fa-IR"/>
              </w:rPr>
              <w:t xml:space="preserve">بررسی </w:t>
            </w: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تک</w:t>
            </w:r>
            <w:r>
              <w:rPr>
                <w:rFonts w:cs="2  Zar" w:hint="cs"/>
                <w:sz w:val="20"/>
                <w:szCs w:val="20"/>
                <w:rtl/>
                <w:lang w:bidi="fa-IR"/>
              </w:rPr>
              <w:t>ا</w:t>
            </w: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لیف درسی</w:t>
            </w:r>
            <w:r>
              <w:rPr>
                <w:rFonts w:cs="2  Zar" w:hint="cs"/>
                <w:sz w:val="20"/>
                <w:szCs w:val="20"/>
                <w:rtl/>
                <w:lang w:bidi="fa-IR"/>
              </w:rPr>
              <w:t>، پرسش و پاسخ</w:t>
            </w:r>
            <w:r>
              <w:rPr>
                <w:rFonts w:cs="2  Zar"/>
                <w:sz w:val="20"/>
                <w:szCs w:val="20"/>
                <w:lang w:bidi="fa-IR"/>
              </w:rPr>
              <w:t xml:space="preserve"> </w:t>
            </w:r>
            <w:r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</w:t>
            </w: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849" w:type="pct"/>
            <w:shd w:val="clear" w:color="auto" w:fill="auto"/>
            <w:vAlign w:val="center"/>
          </w:tcPr>
          <w:p w14:paraId="71303137" w14:textId="7398D6DA" w:rsidR="00121438" w:rsidRPr="008A7FE3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  <w:r w:rsidRPr="008A7FE3">
              <w:rPr>
                <w:rFonts w:cs="2  Zar"/>
                <w:sz w:val="20"/>
                <w:szCs w:val="20"/>
                <w:rtl/>
              </w:rPr>
              <w:t>اسلایدهای آموزشی</w:t>
            </w: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توسط </w:t>
            </w:r>
            <w:r w:rsidRPr="008A7FE3">
              <w:rPr>
                <w:rFonts w:cs="2  Zar"/>
                <w:sz w:val="20"/>
                <w:szCs w:val="20"/>
                <w:rtl/>
              </w:rPr>
              <w:t xml:space="preserve">ویدئوپروژکتور، </w:t>
            </w:r>
            <w:r w:rsidRPr="008A7FE3">
              <w:rPr>
                <w:rFonts w:cs="2  Zar" w:hint="cs"/>
                <w:sz w:val="20"/>
                <w:szCs w:val="20"/>
                <w:rtl/>
              </w:rPr>
              <w:t>کنفرانس ها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، </w:t>
            </w:r>
            <w:r w:rsidRPr="008A7FE3">
              <w:rPr>
                <w:rFonts w:cs="2  Zar" w:hint="cs"/>
                <w:sz w:val="20"/>
                <w:szCs w:val="20"/>
                <w:rtl/>
              </w:rPr>
              <w:t>فیلم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 های</w:t>
            </w:r>
            <w:r w:rsidRPr="008A7FE3">
              <w:rPr>
                <w:rFonts w:cs="2  Zar" w:hint="cs"/>
                <w:sz w:val="20"/>
                <w:szCs w:val="20"/>
                <w:rtl/>
              </w:rPr>
              <w:t xml:space="preserve"> بالینی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 و</w:t>
            </w:r>
            <w:r w:rsidRPr="008A7FE3">
              <w:rPr>
                <w:rFonts w:cs="2  Zar" w:hint="cs"/>
                <w:sz w:val="20"/>
                <w:szCs w:val="20"/>
                <w:rtl/>
              </w:rPr>
              <w:t xml:space="preserve"> سوالات تشریحی و  تستی مرتبط با جلسه </w:t>
            </w:r>
            <w:r>
              <w:rPr>
                <w:rFonts w:cs="2  Zar" w:hint="cs"/>
                <w:sz w:val="20"/>
                <w:szCs w:val="20"/>
                <w:rtl/>
              </w:rPr>
              <w:t>توسط استاد و دانشجو</w:t>
            </w:r>
            <w:r w:rsidRPr="008A7FE3">
              <w:rPr>
                <w:rFonts w:cs="2  Za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60DD0C7E" w14:textId="044A08DC" w:rsidR="00121438" w:rsidRPr="008A7FE3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  <w:r w:rsidRPr="008A7FE3">
              <w:rPr>
                <w:rFonts w:cs="2  Zar"/>
                <w:sz w:val="20"/>
                <w:szCs w:val="20"/>
                <w:rtl/>
              </w:rPr>
              <w:t>اسلایدهای آموزشی</w:t>
            </w: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توسط </w:t>
            </w:r>
            <w:r w:rsidRPr="008A7FE3">
              <w:rPr>
                <w:rFonts w:cs="2  Zar"/>
                <w:sz w:val="20"/>
                <w:szCs w:val="20"/>
                <w:rtl/>
              </w:rPr>
              <w:t>ویدئوپروژکتو</w:t>
            </w:r>
            <w:r w:rsidRPr="008A7FE3">
              <w:rPr>
                <w:rFonts w:cs="2  Zar" w:hint="cs"/>
                <w:sz w:val="20"/>
                <w:szCs w:val="20"/>
                <w:rtl/>
              </w:rPr>
              <w:t>ر و</w:t>
            </w:r>
            <w:r w:rsidRPr="008A7FE3">
              <w:rPr>
                <w:rFonts w:cs="2  Zar"/>
                <w:sz w:val="20"/>
                <w:szCs w:val="20"/>
                <w:rtl/>
              </w:rPr>
              <w:t xml:space="preserve"> </w:t>
            </w:r>
            <w:r w:rsidRPr="008A7FE3">
              <w:rPr>
                <w:rFonts w:cs="2  Zar" w:hint="cs"/>
                <w:sz w:val="20"/>
                <w:szCs w:val="20"/>
                <w:rtl/>
              </w:rPr>
              <w:t xml:space="preserve"> فیلم</w:t>
            </w:r>
            <w:r>
              <w:rPr>
                <w:rFonts w:cs="2  Zar" w:hint="cs"/>
                <w:sz w:val="20"/>
                <w:szCs w:val="20"/>
                <w:rtl/>
              </w:rPr>
              <w:t>، هوش مصنوعی (</w:t>
            </w:r>
            <w:r w:rsidRPr="00121438">
              <w:rPr>
                <w:rFonts w:asciiTheme="majorBidi" w:hAnsiTheme="majorBidi" w:cstheme="majorBidi"/>
                <w:sz w:val="20"/>
                <w:szCs w:val="20"/>
              </w:rPr>
              <w:t>AI</w:t>
            </w:r>
            <w:r>
              <w:rPr>
                <w:rFonts w:cs="2  Zar" w:hint="cs"/>
                <w:sz w:val="20"/>
                <w:szCs w:val="20"/>
                <w:rtl/>
              </w:rPr>
              <w:t>)</w:t>
            </w:r>
            <w:r w:rsidRPr="008A7FE3">
              <w:rPr>
                <w:rFonts w:cs="2  Za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3E54764A" w14:textId="77777777" w:rsidR="00121438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  <w:r w:rsidRPr="008A7FE3">
              <w:rPr>
                <w:rFonts w:cs="2  Zar" w:hint="cs"/>
                <w:color w:val="000000"/>
                <w:sz w:val="20"/>
                <w:szCs w:val="20"/>
                <w:rtl/>
                <w:lang w:bidi="fa-IR"/>
              </w:rPr>
              <w:t>تکوینی</w:t>
            </w:r>
            <w:r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(</w:t>
            </w:r>
            <w:proofErr w:type="spellStart"/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کوییز</w:t>
            </w:r>
            <w:proofErr w:type="spellEnd"/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2  Zar" w:hint="cs"/>
                <w:sz w:val="20"/>
                <w:szCs w:val="20"/>
                <w:rtl/>
                <w:lang w:bidi="fa-IR"/>
              </w:rPr>
              <w:t>(یا پرسش و پاسخ)</w:t>
            </w: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</w:t>
            </w:r>
          </w:p>
          <w:p w14:paraId="494AD158" w14:textId="77777777" w:rsidR="00121438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</w:p>
          <w:p w14:paraId="1B352999" w14:textId="2742877C" w:rsidR="00121438" w:rsidRPr="008A7FE3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564DFC5A" w14:textId="77777777" w:rsidR="00121438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  <w:r>
              <w:rPr>
                <w:rFonts w:cs="2  Zar" w:hint="cs"/>
                <w:sz w:val="20"/>
                <w:szCs w:val="20"/>
                <w:rtl/>
                <w:lang w:bidi="fa-IR"/>
              </w:rPr>
              <w:t>30%</w:t>
            </w:r>
          </w:p>
          <w:p w14:paraId="618994AB" w14:textId="7C998736" w:rsidR="00121438" w:rsidRPr="008A7FE3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638" w:type="pct"/>
          </w:tcPr>
          <w:p w14:paraId="43393241" w14:textId="77777777" w:rsidR="00121438" w:rsidRPr="005E134A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16"/>
                <w:szCs w:val="16"/>
                <w:rtl/>
                <w:lang w:bidi="fa-IR"/>
              </w:rPr>
            </w:pPr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>1- انگل‌شناسي پزشكي ماركل ووگ، ترجمه دكتر عميد اطهري، ويرايش نهم، انتشارات آ</w:t>
            </w:r>
            <w:r w:rsidRPr="005E134A">
              <w:rPr>
                <w:rFonts w:cs="2  Zar" w:hint="cs"/>
                <w:sz w:val="16"/>
                <w:szCs w:val="16"/>
                <w:rtl/>
                <w:lang w:bidi="fa-IR"/>
              </w:rPr>
              <w:t>یی</w:t>
            </w:r>
            <w:r w:rsidRPr="005E134A">
              <w:rPr>
                <w:rFonts w:cs="2  Zar" w:hint="eastAsia"/>
                <w:sz w:val="16"/>
                <w:szCs w:val="16"/>
                <w:rtl/>
                <w:lang w:bidi="fa-IR"/>
              </w:rPr>
              <w:t>ژ،</w:t>
            </w:r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 آخر</w:t>
            </w:r>
            <w:r w:rsidRPr="005E134A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5E134A">
              <w:rPr>
                <w:rFonts w:cs="2  Zar" w:hint="eastAsia"/>
                <w:sz w:val="16"/>
                <w:szCs w:val="16"/>
                <w:rtl/>
                <w:lang w:bidi="fa-IR"/>
              </w:rPr>
              <w:t>ن</w:t>
            </w:r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 و</w:t>
            </w:r>
            <w:r w:rsidRPr="005E134A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5E134A">
              <w:rPr>
                <w:rFonts w:cs="2  Zar" w:hint="eastAsia"/>
                <w:sz w:val="16"/>
                <w:szCs w:val="16"/>
                <w:rtl/>
                <w:lang w:bidi="fa-IR"/>
              </w:rPr>
              <w:t>را</w:t>
            </w:r>
            <w:r w:rsidRPr="005E134A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5E134A">
              <w:rPr>
                <w:rFonts w:cs="2  Zar" w:hint="eastAsia"/>
                <w:sz w:val="16"/>
                <w:szCs w:val="16"/>
                <w:rtl/>
                <w:lang w:bidi="fa-IR"/>
              </w:rPr>
              <w:t>ش</w:t>
            </w:r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>.</w:t>
            </w:r>
          </w:p>
          <w:p w14:paraId="0449C7FA" w14:textId="1B0825F1" w:rsidR="00121438" w:rsidRPr="005E134A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16"/>
                <w:szCs w:val="16"/>
                <w:rtl/>
                <w:lang w:bidi="fa-IR"/>
              </w:rPr>
            </w:pPr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>2- تك‌ياخته‌شناسي پزشكي، تاليف دكتر غلام‌حسين ادريسيان، دكتر مصطفي رضائيان، دكتر مهدي قرباني، دكتر حسين كشاورز، دكتر مهدي محبعلي، نشر مان</w:t>
            </w:r>
            <w:r w:rsidRPr="005E134A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 اصفهان، آخر</w:t>
            </w:r>
            <w:r w:rsidRPr="005E134A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5E134A">
              <w:rPr>
                <w:rFonts w:cs="2  Zar" w:hint="eastAsia"/>
                <w:sz w:val="16"/>
                <w:szCs w:val="16"/>
                <w:rtl/>
                <w:lang w:bidi="fa-IR"/>
              </w:rPr>
              <w:t>ن</w:t>
            </w:r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 و</w:t>
            </w:r>
            <w:r w:rsidRPr="005E134A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5E134A">
              <w:rPr>
                <w:rFonts w:cs="2  Zar" w:hint="eastAsia"/>
                <w:sz w:val="16"/>
                <w:szCs w:val="16"/>
                <w:rtl/>
                <w:lang w:bidi="fa-IR"/>
              </w:rPr>
              <w:t>را</w:t>
            </w:r>
            <w:r w:rsidRPr="005E134A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5E134A">
              <w:rPr>
                <w:rFonts w:cs="2  Zar" w:hint="eastAsia"/>
                <w:sz w:val="16"/>
                <w:szCs w:val="16"/>
                <w:rtl/>
                <w:lang w:bidi="fa-IR"/>
              </w:rPr>
              <w:t>ش</w:t>
            </w:r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>. کتاب پزشک</w:t>
            </w:r>
            <w:r w:rsidRPr="005E134A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 ا</w:t>
            </w:r>
            <w:r w:rsidRPr="005E134A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5E134A">
              <w:rPr>
                <w:rFonts w:cs="2  Zar" w:hint="eastAsia"/>
                <w:sz w:val="16"/>
                <w:szCs w:val="16"/>
                <w:rtl/>
                <w:lang w:bidi="fa-IR"/>
              </w:rPr>
              <w:t>ده</w:t>
            </w:r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 نو</w:t>
            </w:r>
            <w:r w:rsidRPr="005E134A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5E134A">
              <w:rPr>
                <w:rFonts w:cs="2  Zar" w:hint="eastAsia"/>
                <w:sz w:val="16"/>
                <w:szCs w:val="16"/>
                <w:rtl/>
                <w:lang w:bidi="fa-IR"/>
              </w:rPr>
              <w:t>ن</w:t>
            </w:r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 تهران. </w:t>
            </w:r>
            <w:r w:rsidRPr="005E134A">
              <w:rPr>
                <w:rFonts w:cs="2  Zar"/>
                <w:sz w:val="16"/>
                <w:szCs w:val="16"/>
                <w:lang w:bidi="fa-IR"/>
              </w:rPr>
              <w:t>www.idenovin.com</w:t>
            </w:r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>.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3- انگل شناس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پزشک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نوا، براون، ترجمه دكتر عميد اطهري، چاپ دهم، انتشارات آ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ژ،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آخر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ن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و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را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ش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.</w:t>
            </w:r>
          </w:p>
          <w:p w14:paraId="798F2DB9" w14:textId="77777777" w:rsidR="00121438" w:rsidRPr="00C73965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 w:hint="cs"/>
                <w:sz w:val="16"/>
                <w:szCs w:val="16"/>
                <w:rtl/>
                <w:lang w:bidi="fa-IR"/>
              </w:rPr>
            </w:pPr>
          </w:p>
        </w:tc>
      </w:tr>
      <w:tr w:rsidR="00121438" w:rsidRPr="008A7FE3" w14:paraId="16505030" w14:textId="04DA042D" w:rsidTr="005E134A">
        <w:trPr>
          <w:trHeight w:val="2178"/>
          <w:jc w:val="center"/>
        </w:trPr>
        <w:tc>
          <w:tcPr>
            <w:tcW w:w="195" w:type="pct"/>
            <w:shd w:val="clear" w:color="auto" w:fill="auto"/>
            <w:vAlign w:val="center"/>
          </w:tcPr>
          <w:p w14:paraId="429B8A55" w14:textId="77777777" w:rsidR="00121438" w:rsidRPr="008A7FE3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color w:val="000000"/>
                <w:sz w:val="20"/>
                <w:szCs w:val="20"/>
                <w:rtl/>
                <w:lang w:bidi="fa-IR"/>
              </w:rPr>
            </w:pPr>
            <w:r w:rsidRPr="008A7FE3">
              <w:rPr>
                <w:rFonts w:cs="2  Zar" w:hint="cs"/>
                <w:color w:val="000000"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6416A96E" w14:textId="0A46DC9F" w:rsidR="00121438" w:rsidRPr="008A7FE3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ژیاردیا ، </w:t>
            </w:r>
            <w:proofErr w:type="spellStart"/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کیلوماستیکس</w:t>
            </w:r>
            <w:proofErr w:type="spellEnd"/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، </w:t>
            </w:r>
            <w:proofErr w:type="spellStart"/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تریکوموناس</w:t>
            </w:r>
            <w:proofErr w:type="spellEnd"/>
          </w:p>
        </w:tc>
        <w:tc>
          <w:tcPr>
            <w:tcW w:w="1338" w:type="pct"/>
            <w:shd w:val="clear" w:color="auto" w:fill="auto"/>
            <w:vAlign w:val="center"/>
          </w:tcPr>
          <w:p w14:paraId="39C999A6" w14:textId="77777777" w:rsidR="00121438" w:rsidRPr="008A7FE3" w:rsidRDefault="00121438" w:rsidP="0012143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2  Zar"/>
                <w:sz w:val="20"/>
                <w:szCs w:val="20"/>
              </w:rPr>
            </w:pPr>
            <w:r>
              <w:rPr>
                <w:rFonts w:cs="2  Zar" w:hint="cs"/>
                <w:sz w:val="20"/>
                <w:szCs w:val="20"/>
                <w:rtl/>
              </w:rPr>
              <w:t>-</w:t>
            </w:r>
            <w:r w:rsidRPr="008A7FE3">
              <w:rPr>
                <w:rFonts w:cs="2  Zar"/>
                <w:sz w:val="20"/>
                <w:szCs w:val="20"/>
                <w:rtl/>
              </w:rPr>
              <w:t xml:space="preserve"> 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 </w:t>
            </w:r>
            <w:r w:rsidRPr="008A7FE3">
              <w:rPr>
                <w:rFonts w:cs="2  Zar"/>
                <w:sz w:val="20"/>
                <w:szCs w:val="20"/>
                <w:rtl/>
              </w:rPr>
              <w:t xml:space="preserve">مشخصات مرفولوژیک </w:t>
            </w:r>
            <w:r>
              <w:rPr>
                <w:rFonts w:cs="2  Zar" w:hint="cs"/>
                <w:sz w:val="20"/>
                <w:szCs w:val="20"/>
                <w:rtl/>
              </w:rPr>
              <w:t>را نام ببرد.</w:t>
            </w:r>
          </w:p>
          <w:p w14:paraId="06184B40" w14:textId="77777777" w:rsidR="00121438" w:rsidRPr="008A7FE3" w:rsidRDefault="00121438" w:rsidP="0012143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2  Zar"/>
                <w:sz w:val="20"/>
                <w:szCs w:val="20"/>
              </w:rPr>
            </w:pPr>
            <w:r>
              <w:rPr>
                <w:rFonts w:cs="2  Zar" w:hint="cs"/>
                <w:sz w:val="20"/>
                <w:szCs w:val="20"/>
                <w:rtl/>
              </w:rPr>
              <w:t xml:space="preserve">- </w:t>
            </w:r>
            <w:r w:rsidRPr="008A7FE3">
              <w:rPr>
                <w:rFonts w:cs="2  Zar"/>
                <w:sz w:val="20"/>
                <w:szCs w:val="20"/>
                <w:rtl/>
              </w:rPr>
              <w:t>چرخه زندگی این انگل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 </w:t>
            </w:r>
            <w:r w:rsidRPr="008A7FE3">
              <w:rPr>
                <w:rFonts w:cs="2  Zar"/>
                <w:sz w:val="20"/>
                <w:szCs w:val="20"/>
                <w:rtl/>
              </w:rPr>
              <w:t>ها  را به طور کامل شرح دهد.</w:t>
            </w:r>
          </w:p>
          <w:p w14:paraId="6D0B96D6" w14:textId="77777777" w:rsidR="00121438" w:rsidRPr="008A7FE3" w:rsidRDefault="00121438" w:rsidP="0012143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2  Zar"/>
                <w:sz w:val="20"/>
                <w:szCs w:val="20"/>
              </w:rPr>
            </w:pPr>
            <w:r>
              <w:rPr>
                <w:rFonts w:cs="2  Zar" w:hint="cs"/>
                <w:sz w:val="20"/>
                <w:szCs w:val="20"/>
                <w:rtl/>
              </w:rPr>
              <w:t xml:space="preserve">- </w:t>
            </w:r>
            <w:r w:rsidRPr="008A7FE3">
              <w:rPr>
                <w:rFonts w:cs="2  Zar" w:hint="cs"/>
                <w:sz w:val="20"/>
                <w:szCs w:val="20"/>
                <w:rtl/>
              </w:rPr>
              <w:t xml:space="preserve">بیماریزایی و </w:t>
            </w:r>
            <w:r w:rsidRPr="008A7FE3">
              <w:rPr>
                <w:rFonts w:cs="2  Zar"/>
                <w:sz w:val="20"/>
                <w:szCs w:val="20"/>
                <w:rtl/>
              </w:rPr>
              <w:t>علائم و نشانه های ناشی این انگل ها را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 نام ببرد.</w:t>
            </w:r>
          </w:p>
          <w:p w14:paraId="70A67F9C" w14:textId="77777777" w:rsidR="00121438" w:rsidRPr="008A7FE3" w:rsidRDefault="00121438" w:rsidP="0012143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2  Zar"/>
                <w:sz w:val="20"/>
                <w:szCs w:val="20"/>
              </w:rPr>
            </w:pPr>
            <w:r>
              <w:rPr>
                <w:rFonts w:cs="2  Zar" w:hint="cs"/>
                <w:sz w:val="20"/>
                <w:szCs w:val="20"/>
                <w:rtl/>
              </w:rPr>
              <w:t xml:space="preserve">- </w:t>
            </w:r>
            <w:r w:rsidRPr="008A7FE3">
              <w:rPr>
                <w:rFonts w:cs="2  Zar"/>
                <w:sz w:val="20"/>
                <w:szCs w:val="20"/>
                <w:rtl/>
              </w:rPr>
              <w:t xml:space="preserve">نحوه تشخیص بیماری را </w:t>
            </w:r>
            <w:r>
              <w:rPr>
                <w:rFonts w:cs="2  Zar" w:hint="cs"/>
                <w:sz w:val="20"/>
                <w:szCs w:val="20"/>
                <w:rtl/>
              </w:rPr>
              <w:t>توضیح دهد.</w:t>
            </w:r>
          </w:p>
          <w:p w14:paraId="3E7A64DB" w14:textId="77777777" w:rsidR="00121438" w:rsidRPr="008A7FE3" w:rsidRDefault="00121438" w:rsidP="0012143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2  Zar"/>
                <w:sz w:val="20"/>
                <w:szCs w:val="20"/>
              </w:rPr>
            </w:pPr>
            <w:r>
              <w:rPr>
                <w:rFonts w:cs="2  Zar" w:hint="cs"/>
                <w:sz w:val="20"/>
                <w:szCs w:val="20"/>
                <w:rtl/>
              </w:rPr>
              <w:t xml:space="preserve">- </w:t>
            </w:r>
            <w:r w:rsidRPr="008A7FE3">
              <w:rPr>
                <w:rFonts w:cs="2  Zar"/>
                <w:sz w:val="20"/>
                <w:szCs w:val="20"/>
                <w:rtl/>
              </w:rPr>
              <w:t>نحوه درمان این بیماری ها را شرح دهد.</w:t>
            </w:r>
          </w:p>
          <w:p w14:paraId="787BEFA9" w14:textId="77777777" w:rsidR="00121438" w:rsidRPr="008A7FE3" w:rsidRDefault="00121438" w:rsidP="0012143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2  Zar"/>
                <w:sz w:val="20"/>
                <w:szCs w:val="20"/>
              </w:rPr>
            </w:pPr>
            <w:r>
              <w:rPr>
                <w:rFonts w:cs="2  Zar" w:hint="cs"/>
                <w:sz w:val="20"/>
                <w:szCs w:val="20"/>
                <w:rtl/>
              </w:rPr>
              <w:t xml:space="preserve">- </w:t>
            </w:r>
            <w:r w:rsidRPr="008A7FE3">
              <w:rPr>
                <w:rFonts w:cs="2  Zar"/>
                <w:sz w:val="20"/>
                <w:szCs w:val="20"/>
                <w:rtl/>
              </w:rPr>
              <w:t xml:space="preserve">نحوه </w:t>
            </w:r>
            <w:r w:rsidRPr="008A7FE3">
              <w:rPr>
                <w:rFonts w:cs="2  Zar" w:hint="cs"/>
                <w:sz w:val="20"/>
                <w:szCs w:val="20"/>
                <w:rtl/>
              </w:rPr>
              <w:t xml:space="preserve">کنترل و </w:t>
            </w:r>
            <w:r w:rsidRPr="008A7FE3">
              <w:rPr>
                <w:rFonts w:cs="2  Zar"/>
                <w:sz w:val="20"/>
                <w:szCs w:val="20"/>
                <w:rtl/>
              </w:rPr>
              <w:t xml:space="preserve">پیشگیری </w:t>
            </w:r>
            <w:r>
              <w:rPr>
                <w:rFonts w:cs="2  Zar" w:hint="cs"/>
                <w:sz w:val="20"/>
                <w:szCs w:val="20"/>
                <w:rtl/>
              </w:rPr>
              <w:t>بداند.</w:t>
            </w:r>
          </w:p>
          <w:p w14:paraId="546ED6E6" w14:textId="45A618E3" w:rsidR="00121438" w:rsidRPr="008A7FE3" w:rsidRDefault="00121438" w:rsidP="00121438">
            <w:pPr>
              <w:bidi/>
              <w:spacing w:after="0" w:line="240" w:lineRule="auto"/>
              <w:contextualSpacing/>
              <w:rPr>
                <w:rFonts w:cs="2  Zar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2  Zar" w:hint="cs"/>
                <w:sz w:val="20"/>
                <w:szCs w:val="20"/>
                <w:rtl/>
              </w:rPr>
              <w:t xml:space="preserve">- </w:t>
            </w:r>
            <w:r w:rsidRPr="008A7FE3">
              <w:rPr>
                <w:rFonts w:cs="2  Zar" w:hint="cs"/>
                <w:sz w:val="20"/>
                <w:szCs w:val="20"/>
                <w:rtl/>
              </w:rPr>
              <w:t xml:space="preserve">اپیدمیولوژی انگل را </w:t>
            </w:r>
            <w:r>
              <w:rPr>
                <w:rFonts w:cs="2  Zar" w:hint="cs"/>
                <w:sz w:val="20"/>
                <w:szCs w:val="20"/>
                <w:rtl/>
              </w:rPr>
              <w:t>بداند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3B370BA6" w14:textId="3382F4E3" w:rsidR="00121438" w:rsidRPr="008A7FE3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  <w:r>
              <w:rPr>
                <w:rFonts w:cs="2  Zar" w:hint="cs"/>
                <w:sz w:val="20"/>
                <w:szCs w:val="20"/>
                <w:rtl/>
                <w:lang w:bidi="fa-IR"/>
              </w:rPr>
              <w:t xml:space="preserve">اخذ </w:t>
            </w:r>
            <w:proofErr w:type="spellStart"/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کوییز</w:t>
            </w:r>
            <w:proofErr w:type="spellEnd"/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 </w:t>
            </w:r>
            <w:r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و بررسی </w:t>
            </w: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تک</w:t>
            </w:r>
            <w:r>
              <w:rPr>
                <w:rFonts w:cs="2  Zar" w:hint="cs"/>
                <w:sz w:val="20"/>
                <w:szCs w:val="20"/>
                <w:rtl/>
                <w:lang w:bidi="fa-IR"/>
              </w:rPr>
              <w:t>ا</w:t>
            </w: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لیف درسی</w:t>
            </w:r>
            <w:r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</w:t>
            </w: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849" w:type="pct"/>
            <w:shd w:val="clear" w:color="auto" w:fill="auto"/>
            <w:vAlign w:val="center"/>
          </w:tcPr>
          <w:p w14:paraId="49C6ADD4" w14:textId="17CA2CE5" w:rsidR="00121438" w:rsidRPr="008A7FE3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  <w:r w:rsidRPr="008A7FE3">
              <w:rPr>
                <w:rFonts w:cs="2  Zar"/>
                <w:sz w:val="20"/>
                <w:szCs w:val="20"/>
                <w:rtl/>
              </w:rPr>
              <w:t>اسلایدهای آموزشی</w:t>
            </w: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توسط </w:t>
            </w:r>
            <w:r w:rsidRPr="008A7FE3">
              <w:rPr>
                <w:rFonts w:cs="2  Zar"/>
                <w:sz w:val="20"/>
                <w:szCs w:val="20"/>
                <w:rtl/>
              </w:rPr>
              <w:t xml:space="preserve">ویدئوپروژکتور، </w:t>
            </w:r>
            <w:r w:rsidRPr="008A7FE3">
              <w:rPr>
                <w:rFonts w:cs="2  Zar" w:hint="cs"/>
                <w:sz w:val="20"/>
                <w:szCs w:val="20"/>
                <w:rtl/>
              </w:rPr>
              <w:t>کنفرانس ها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، </w:t>
            </w:r>
            <w:r w:rsidRPr="008A7FE3">
              <w:rPr>
                <w:rFonts w:cs="2  Zar" w:hint="cs"/>
                <w:sz w:val="20"/>
                <w:szCs w:val="20"/>
                <w:rtl/>
              </w:rPr>
              <w:t>فیلم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 های</w:t>
            </w:r>
            <w:r w:rsidRPr="008A7FE3">
              <w:rPr>
                <w:rFonts w:cs="2  Zar" w:hint="cs"/>
                <w:sz w:val="20"/>
                <w:szCs w:val="20"/>
                <w:rtl/>
              </w:rPr>
              <w:t xml:space="preserve"> بالینی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 و</w:t>
            </w:r>
            <w:r w:rsidRPr="008A7FE3">
              <w:rPr>
                <w:rFonts w:cs="2  Zar" w:hint="cs"/>
                <w:sz w:val="20"/>
                <w:szCs w:val="20"/>
                <w:rtl/>
              </w:rPr>
              <w:t xml:space="preserve"> سوالات تشریحی و  تستی مرتبط با جلسه </w:t>
            </w:r>
            <w:r>
              <w:rPr>
                <w:rFonts w:cs="2  Zar" w:hint="cs"/>
                <w:sz w:val="20"/>
                <w:szCs w:val="20"/>
                <w:rtl/>
              </w:rPr>
              <w:t>توسط استاد و دانشجو</w:t>
            </w:r>
            <w:r w:rsidRPr="008A7FE3">
              <w:rPr>
                <w:rFonts w:cs="2  Za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660785A4" w14:textId="3D754A7A" w:rsidR="00121438" w:rsidRPr="008A7FE3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  <w:r w:rsidRPr="008A7FE3">
              <w:rPr>
                <w:rFonts w:cs="2  Zar"/>
                <w:sz w:val="20"/>
                <w:szCs w:val="20"/>
                <w:rtl/>
              </w:rPr>
              <w:t>اسلایدهای آموزشی</w:t>
            </w: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توسط </w:t>
            </w:r>
            <w:r w:rsidRPr="008A7FE3">
              <w:rPr>
                <w:rFonts w:cs="2  Zar"/>
                <w:sz w:val="20"/>
                <w:szCs w:val="20"/>
                <w:rtl/>
              </w:rPr>
              <w:t>ویدئوپروژکتو</w:t>
            </w:r>
            <w:r w:rsidRPr="008A7FE3">
              <w:rPr>
                <w:rFonts w:cs="2  Zar" w:hint="cs"/>
                <w:sz w:val="20"/>
                <w:szCs w:val="20"/>
                <w:rtl/>
              </w:rPr>
              <w:t>ر و</w:t>
            </w:r>
            <w:r w:rsidRPr="008A7FE3">
              <w:rPr>
                <w:rFonts w:cs="2  Zar"/>
                <w:sz w:val="20"/>
                <w:szCs w:val="20"/>
                <w:rtl/>
              </w:rPr>
              <w:t xml:space="preserve"> </w:t>
            </w:r>
            <w:r w:rsidRPr="008A7FE3">
              <w:rPr>
                <w:rFonts w:cs="2  Zar" w:hint="cs"/>
                <w:sz w:val="20"/>
                <w:szCs w:val="20"/>
                <w:rtl/>
              </w:rPr>
              <w:t xml:space="preserve"> فیلم</w:t>
            </w:r>
            <w:r>
              <w:rPr>
                <w:rFonts w:cs="2  Zar" w:hint="cs"/>
                <w:sz w:val="20"/>
                <w:szCs w:val="20"/>
                <w:rtl/>
              </w:rPr>
              <w:t>، هوش مصنوعی (</w:t>
            </w:r>
            <w:r w:rsidRPr="00121438">
              <w:rPr>
                <w:rFonts w:asciiTheme="majorBidi" w:hAnsiTheme="majorBidi" w:cstheme="majorBidi"/>
                <w:sz w:val="20"/>
                <w:szCs w:val="20"/>
              </w:rPr>
              <w:t>AI</w:t>
            </w:r>
            <w:r>
              <w:rPr>
                <w:rFonts w:cs="2  Zar" w:hint="cs"/>
                <w:sz w:val="20"/>
                <w:szCs w:val="20"/>
                <w:rtl/>
              </w:rPr>
              <w:t>)</w:t>
            </w:r>
            <w:r w:rsidRPr="008A7FE3">
              <w:rPr>
                <w:rFonts w:cs="2  Za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25101495" w14:textId="77777777" w:rsidR="00121438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  <w:r w:rsidRPr="008A7FE3">
              <w:rPr>
                <w:rFonts w:cs="2  Zar" w:hint="cs"/>
                <w:color w:val="000000"/>
                <w:sz w:val="20"/>
                <w:szCs w:val="20"/>
                <w:rtl/>
                <w:lang w:bidi="fa-IR"/>
              </w:rPr>
              <w:t>تکوینی</w:t>
            </w:r>
            <w:r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(</w:t>
            </w:r>
            <w:proofErr w:type="spellStart"/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کوییز</w:t>
            </w:r>
            <w:proofErr w:type="spellEnd"/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2  Zar" w:hint="cs"/>
                <w:sz w:val="20"/>
                <w:szCs w:val="20"/>
                <w:rtl/>
                <w:lang w:bidi="fa-IR"/>
              </w:rPr>
              <w:t>(یا پرسش و پاسخ)</w:t>
            </w: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</w:t>
            </w:r>
          </w:p>
          <w:p w14:paraId="74F2677A" w14:textId="77777777" w:rsidR="00121438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</w:p>
          <w:p w14:paraId="499EC66F" w14:textId="57B710E5" w:rsidR="00121438" w:rsidRPr="008A7FE3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12789AE0" w14:textId="77777777" w:rsidR="00121438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  <w:r>
              <w:rPr>
                <w:rFonts w:cs="2  Zar" w:hint="cs"/>
                <w:sz w:val="20"/>
                <w:szCs w:val="20"/>
                <w:rtl/>
                <w:lang w:bidi="fa-IR"/>
              </w:rPr>
              <w:t>30%</w:t>
            </w:r>
          </w:p>
          <w:p w14:paraId="6B2F72B4" w14:textId="28E523A5" w:rsidR="00121438" w:rsidRPr="008A7FE3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638" w:type="pct"/>
          </w:tcPr>
          <w:p w14:paraId="1D896590" w14:textId="77777777" w:rsidR="00121438" w:rsidRPr="005E134A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16"/>
                <w:szCs w:val="16"/>
                <w:rtl/>
                <w:lang w:bidi="fa-IR"/>
              </w:rPr>
            </w:pPr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>1- انگل‌شناسي پزشكي ماركل ووگ، ترجمه دكتر عميد اطهري، ويرايش نهم، انتشارات آ</w:t>
            </w:r>
            <w:r w:rsidRPr="005E134A">
              <w:rPr>
                <w:rFonts w:cs="2  Zar" w:hint="cs"/>
                <w:sz w:val="16"/>
                <w:szCs w:val="16"/>
                <w:rtl/>
                <w:lang w:bidi="fa-IR"/>
              </w:rPr>
              <w:t>یی</w:t>
            </w:r>
            <w:r w:rsidRPr="005E134A">
              <w:rPr>
                <w:rFonts w:cs="2  Zar" w:hint="eastAsia"/>
                <w:sz w:val="16"/>
                <w:szCs w:val="16"/>
                <w:rtl/>
                <w:lang w:bidi="fa-IR"/>
              </w:rPr>
              <w:t>ژ،</w:t>
            </w:r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 آخر</w:t>
            </w:r>
            <w:r w:rsidRPr="005E134A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5E134A">
              <w:rPr>
                <w:rFonts w:cs="2  Zar" w:hint="eastAsia"/>
                <w:sz w:val="16"/>
                <w:szCs w:val="16"/>
                <w:rtl/>
                <w:lang w:bidi="fa-IR"/>
              </w:rPr>
              <w:t>ن</w:t>
            </w:r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 و</w:t>
            </w:r>
            <w:r w:rsidRPr="005E134A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5E134A">
              <w:rPr>
                <w:rFonts w:cs="2  Zar" w:hint="eastAsia"/>
                <w:sz w:val="16"/>
                <w:szCs w:val="16"/>
                <w:rtl/>
                <w:lang w:bidi="fa-IR"/>
              </w:rPr>
              <w:t>را</w:t>
            </w:r>
            <w:r w:rsidRPr="005E134A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5E134A">
              <w:rPr>
                <w:rFonts w:cs="2  Zar" w:hint="eastAsia"/>
                <w:sz w:val="16"/>
                <w:szCs w:val="16"/>
                <w:rtl/>
                <w:lang w:bidi="fa-IR"/>
              </w:rPr>
              <w:t>ش</w:t>
            </w:r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>.</w:t>
            </w:r>
          </w:p>
          <w:p w14:paraId="3ADEF077" w14:textId="1B91F66C" w:rsidR="00121438" w:rsidRPr="00C73965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 w:hint="cs"/>
                <w:sz w:val="16"/>
                <w:szCs w:val="16"/>
                <w:rtl/>
                <w:lang w:bidi="fa-IR"/>
              </w:rPr>
            </w:pPr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>2- تك‌ياخته‌شناسي پزشكي، تاليف دكتر غلام‌حسين ادريسيان، دكتر مصطفي رضائيان، دكتر مهدي قرباني، دكتر حسين كشاورز، دكتر مهدي محبعلي، نشر مان</w:t>
            </w:r>
            <w:r w:rsidRPr="005E134A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 اصفهان، آخر</w:t>
            </w:r>
            <w:r w:rsidRPr="005E134A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5E134A">
              <w:rPr>
                <w:rFonts w:cs="2  Zar" w:hint="eastAsia"/>
                <w:sz w:val="16"/>
                <w:szCs w:val="16"/>
                <w:rtl/>
                <w:lang w:bidi="fa-IR"/>
              </w:rPr>
              <w:t>ن</w:t>
            </w:r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 و</w:t>
            </w:r>
            <w:r w:rsidRPr="005E134A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5E134A">
              <w:rPr>
                <w:rFonts w:cs="2  Zar" w:hint="eastAsia"/>
                <w:sz w:val="16"/>
                <w:szCs w:val="16"/>
                <w:rtl/>
                <w:lang w:bidi="fa-IR"/>
              </w:rPr>
              <w:t>را</w:t>
            </w:r>
            <w:r w:rsidRPr="005E134A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5E134A">
              <w:rPr>
                <w:rFonts w:cs="2  Zar" w:hint="eastAsia"/>
                <w:sz w:val="16"/>
                <w:szCs w:val="16"/>
                <w:rtl/>
                <w:lang w:bidi="fa-IR"/>
              </w:rPr>
              <w:t>ش</w:t>
            </w:r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>. کتاب پزشک</w:t>
            </w:r>
            <w:r w:rsidRPr="005E134A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 ا</w:t>
            </w:r>
            <w:r w:rsidRPr="005E134A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5E134A">
              <w:rPr>
                <w:rFonts w:cs="2  Zar" w:hint="eastAsia"/>
                <w:sz w:val="16"/>
                <w:szCs w:val="16"/>
                <w:rtl/>
                <w:lang w:bidi="fa-IR"/>
              </w:rPr>
              <w:t>ده</w:t>
            </w:r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 نو</w:t>
            </w:r>
            <w:r w:rsidRPr="005E134A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5E134A">
              <w:rPr>
                <w:rFonts w:cs="2  Zar" w:hint="eastAsia"/>
                <w:sz w:val="16"/>
                <w:szCs w:val="16"/>
                <w:rtl/>
                <w:lang w:bidi="fa-IR"/>
              </w:rPr>
              <w:t>ن</w:t>
            </w:r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 تهران. </w:t>
            </w:r>
            <w:r w:rsidRPr="005E134A">
              <w:rPr>
                <w:rFonts w:cs="2  Zar"/>
                <w:sz w:val="16"/>
                <w:szCs w:val="16"/>
                <w:lang w:bidi="fa-IR"/>
              </w:rPr>
              <w:lastRenderedPageBreak/>
              <w:t>www.idenovin.com</w:t>
            </w:r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>.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3- انگل شناس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پزشک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نوا، براون، ترجمه دكتر عميد اطهري، چاپ دهم، انتشارات آ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ژ،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آخر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ن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و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را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ش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.</w:t>
            </w:r>
          </w:p>
        </w:tc>
      </w:tr>
      <w:tr w:rsidR="00121438" w:rsidRPr="008A7FE3" w14:paraId="5BF5BDF8" w14:textId="15BBCEF6" w:rsidTr="005E134A">
        <w:trPr>
          <w:trHeight w:val="2178"/>
          <w:jc w:val="center"/>
        </w:trPr>
        <w:tc>
          <w:tcPr>
            <w:tcW w:w="195" w:type="pct"/>
            <w:shd w:val="clear" w:color="auto" w:fill="auto"/>
            <w:vAlign w:val="center"/>
          </w:tcPr>
          <w:p w14:paraId="22211163" w14:textId="77777777" w:rsidR="00121438" w:rsidRPr="008A7FE3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color w:val="000000"/>
                <w:sz w:val="20"/>
                <w:szCs w:val="20"/>
                <w:rtl/>
                <w:lang w:bidi="fa-IR"/>
              </w:rPr>
            </w:pPr>
            <w:r w:rsidRPr="008A7FE3">
              <w:rPr>
                <w:rFonts w:cs="2  Zar" w:hint="cs"/>
                <w:color w:val="000000"/>
                <w:sz w:val="20"/>
                <w:szCs w:val="20"/>
                <w:rtl/>
                <w:lang w:bidi="fa-IR"/>
              </w:rPr>
              <w:lastRenderedPageBreak/>
              <w:t>14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3554D798" w14:textId="77777777" w:rsidR="00121438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آمیب های روده ای</w:t>
            </w:r>
          </w:p>
          <w:p w14:paraId="12DFBC49" w14:textId="77777777" w:rsidR="00121438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  <w:proofErr w:type="spellStart"/>
            <w:r>
              <w:rPr>
                <w:rFonts w:cs="2  Zar" w:hint="cs"/>
                <w:sz w:val="20"/>
                <w:szCs w:val="20"/>
                <w:rtl/>
                <w:lang w:bidi="fa-IR"/>
              </w:rPr>
              <w:t>انتامبا</w:t>
            </w:r>
            <w:proofErr w:type="spellEnd"/>
            <w:r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>
              <w:rPr>
                <w:rFonts w:cs="2  Zar" w:hint="cs"/>
                <w:sz w:val="20"/>
                <w:szCs w:val="20"/>
                <w:rtl/>
                <w:lang w:bidi="fa-IR"/>
              </w:rPr>
              <w:t>هیستولیتیکا</w:t>
            </w:r>
            <w:proofErr w:type="spellEnd"/>
          </w:p>
          <w:p w14:paraId="2C46FCBC" w14:textId="77777777" w:rsidR="00121438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  <w:proofErr w:type="spellStart"/>
            <w:r>
              <w:rPr>
                <w:rFonts w:cs="2  Zar" w:hint="cs"/>
                <w:sz w:val="20"/>
                <w:szCs w:val="20"/>
                <w:rtl/>
                <w:lang w:bidi="fa-IR"/>
              </w:rPr>
              <w:t>انتامبا</w:t>
            </w:r>
            <w:proofErr w:type="spellEnd"/>
            <w:r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کلی</w:t>
            </w:r>
          </w:p>
          <w:p w14:paraId="69A4D589" w14:textId="3A5A8553" w:rsidR="00121438" w:rsidRPr="008A7FE3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  <w:proofErr w:type="spellStart"/>
            <w:r>
              <w:rPr>
                <w:rFonts w:cs="2  Zar" w:hint="cs"/>
                <w:sz w:val="20"/>
                <w:szCs w:val="20"/>
                <w:rtl/>
                <w:lang w:bidi="fa-IR"/>
              </w:rPr>
              <w:t>انتامبا</w:t>
            </w:r>
            <w:proofErr w:type="spellEnd"/>
            <w:r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>
              <w:rPr>
                <w:rFonts w:cs="2  Zar" w:hint="cs"/>
                <w:sz w:val="20"/>
                <w:szCs w:val="20"/>
                <w:rtl/>
                <w:lang w:bidi="fa-IR"/>
              </w:rPr>
              <w:t>دیسپار</w:t>
            </w:r>
            <w:proofErr w:type="spellEnd"/>
          </w:p>
        </w:tc>
        <w:tc>
          <w:tcPr>
            <w:tcW w:w="1338" w:type="pct"/>
            <w:shd w:val="clear" w:color="auto" w:fill="auto"/>
            <w:vAlign w:val="center"/>
          </w:tcPr>
          <w:p w14:paraId="24991E03" w14:textId="77777777" w:rsidR="00121438" w:rsidRPr="008A7FE3" w:rsidRDefault="00121438" w:rsidP="0012143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2  Zar"/>
                <w:sz w:val="20"/>
                <w:szCs w:val="20"/>
              </w:rPr>
            </w:pPr>
            <w:r>
              <w:rPr>
                <w:rFonts w:cs="2  Zar" w:hint="cs"/>
                <w:sz w:val="20"/>
                <w:szCs w:val="20"/>
                <w:rtl/>
              </w:rPr>
              <w:t>-</w:t>
            </w:r>
            <w:r w:rsidRPr="008A7FE3">
              <w:rPr>
                <w:rFonts w:cs="2  Zar"/>
                <w:sz w:val="20"/>
                <w:szCs w:val="20"/>
                <w:rtl/>
              </w:rPr>
              <w:t xml:space="preserve"> 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 </w:t>
            </w:r>
            <w:r w:rsidRPr="008A7FE3">
              <w:rPr>
                <w:rFonts w:cs="2  Zar"/>
                <w:sz w:val="20"/>
                <w:szCs w:val="20"/>
                <w:rtl/>
              </w:rPr>
              <w:t xml:space="preserve">مشخصات مرفولوژیک </w:t>
            </w:r>
            <w:r>
              <w:rPr>
                <w:rFonts w:cs="2  Zar" w:hint="cs"/>
                <w:sz w:val="20"/>
                <w:szCs w:val="20"/>
                <w:rtl/>
              </w:rPr>
              <w:t>را نام ببرد.</w:t>
            </w:r>
          </w:p>
          <w:p w14:paraId="21212F7C" w14:textId="77777777" w:rsidR="00121438" w:rsidRPr="008A7FE3" w:rsidRDefault="00121438" w:rsidP="0012143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2  Zar"/>
                <w:sz w:val="20"/>
                <w:szCs w:val="20"/>
              </w:rPr>
            </w:pPr>
            <w:r>
              <w:rPr>
                <w:rFonts w:cs="2  Zar" w:hint="cs"/>
                <w:sz w:val="20"/>
                <w:szCs w:val="20"/>
                <w:rtl/>
              </w:rPr>
              <w:t xml:space="preserve">- </w:t>
            </w:r>
            <w:r w:rsidRPr="008A7FE3">
              <w:rPr>
                <w:rFonts w:cs="2  Zar"/>
                <w:sz w:val="20"/>
                <w:szCs w:val="20"/>
                <w:rtl/>
              </w:rPr>
              <w:t>چرخه زندگی این انگل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 </w:t>
            </w:r>
            <w:r w:rsidRPr="008A7FE3">
              <w:rPr>
                <w:rFonts w:cs="2  Zar"/>
                <w:sz w:val="20"/>
                <w:szCs w:val="20"/>
                <w:rtl/>
              </w:rPr>
              <w:t>ها  را به طور کامل شرح دهد.</w:t>
            </w:r>
          </w:p>
          <w:p w14:paraId="11276C16" w14:textId="77777777" w:rsidR="00121438" w:rsidRPr="008A7FE3" w:rsidRDefault="00121438" w:rsidP="0012143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2  Zar"/>
                <w:sz w:val="20"/>
                <w:szCs w:val="20"/>
              </w:rPr>
            </w:pPr>
            <w:r>
              <w:rPr>
                <w:rFonts w:cs="2  Zar" w:hint="cs"/>
                <w:sz w:val="20"/>
                <w:szCs w:val="20"/>
                <w:rtl/>
              </w:rPr>
              <w:t xml:space="preserve">- </w:t>
            </w:r>
            <w:r w:rsidRPr="008A7FE3">
              <w:rPr>
                <w:rFonts w:cs="2  Zar" w:hint="cs"/>
                <w:sz w:val="20"/>
                <w:szCs w:val="20"/>
                <w:rtl/>
              </w:rPr>
              <w:t xml:space="preserve">بیماریزایی و </w:t>
            </w:r>
            <w:r w:rsidRPr="008A7FE3">
              <w:rPr>
                <w:rFonts w:cs="2  Zar"/>
                <w:sz w:val="20"/>
                <w:szCs w:val="20"/>
                <w:rtl/>
              </w:rPr>
              <w:t>علائم و نشانه های ناشی این انگل ها را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 نام ببرد.</w:t>
            </w:r>
          </w:p>
          <w:p w14:paraId="306A38C6" w14:textId="77777777" w:rsidR="00121438" w:rsidRPr="008A7FE3" w:rsidRDefault="00121438" w:rsidP="0012143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2  Zar"/>
                <w:sz w:val="20"/>
                <w:szCs w:val="20"/>
              </w:rPr>
            </w:pPr>
            <w:r>
              <w:rPr>
                <w:rFonts w:cs="2  Zar" w:hint="cs"/>
                <w:sz w:val="20"/>
                <w:szCs w:val="20"/>
                <w:rtl/>
              </w:rPr>
              <w:t xml:space="preserve">- </w:t>
            </w:r>
            <w:r w:rsidRPr="008A7FE3">
              <w:rPr>
                <w:rFonts w:cs="2  Zar"/>
                <w:sz w:val="20"/>
                <w:szCs w:val="20"/>
                <w:rtl/>
              </w:rPr>
              <w:t xml:space="preserve">نحوه تشخیص بیماری را </w:t>
            </w:r>
            <w:r>
              <w:rPr>
                <w:rFonts w:cs="2  Zar" w:hint="cs"/>
                <w:sz w:val="20"/>
                <w:szCs w:val="20"/>
                <w:rtl/>
              </w:rPr>
              <w:t>توضیح دهد.</w:t>
            </w:r>
          </w:p>
          <w:p w14:paraId="7610C0EB" w14:textId="77777777" w:rsidR="00121438" w:rsidRPr="008A7FE3" w:rsidRDefault="00121438" w:rsidP="0012143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2  Zar"/>
                <w:sz w:val="20"/>
                <w:szCs w:val="20"/>
              </w:rPr>
            </w:pPr>
            <w:r>
              <w:rPr>
                <w:rFonts w:cs="2  Zar" w:hint="cs"/>
                <w:sz w:val="20"/>
                <w:szCs w:val="20"/>
                <w:rtl/>
              </w:rPr>
              <w:t xml:space="preserve">- </w:t>
            </w:r>
            <w:r w:rsidRPr="008A7FE3">
              <w:rPr>
                <w:rFonts w:cs="2  Zar"/>
                <w:sz w:val="20"/>
                <w:szCs w:val="20"/>
                <w:rtl/>
              </w:rPr>
              <w:t>نحوه درمان این بیماری ها را شرح دهد.</w:t>
            </w:r>
          </w:p>
          <w:p w14:paraId="7BC5F206" w14:textId="77777777" w:rsidR="00121438" w:rsidRPr="008A7FE3" w:rsidRDefault="00121438" w:rsidP="0012143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2  Zar"/>
                <w:sz w:val="20"/>
                <w:szCs w:val="20"/>
              </w:rPr>
            </w:pPr>
            <w:r>
              <w:rPr>
                <w:rFonts w:cs="2  Zar" w:hint="cs"/>
                <w:sz w:val="20"/>
                <w:szCs w:val="20"/>
                <w:rtl/>
              </w:rPr>
              <w:t xml:space="preserve">- </w:t>
            </w:r>
            <w:r w:rsidRPr="008A7FE3">
              <w:rPr>
                <w:rFonts w:cs="2  Zar"/>
                <w:sz w:val="20"/>
                <w:szCs w:val="20"/>
                <w:rtl/>
              </w:rPr>
              <w:t xml:space="preserve">نحوه </w:t>
            </w:r>
            <w:r w:rsidRPr="008A7FE3">
              <w:rPr>
                <w:rFonts w:cs="2  Zar" w:hint="cs"/>
                <w:sz w:val="20"/>
                <w:szCs w:val="20"/>
                <w:rtl/>
              </w:rPr>
              <w:t xml:space="preserve">کنترل و </w:t>
            </w:r>
            <w:r w:rsidRPr="008A7FE3">
              <w:rPr>
                <w:rFonts w:cs="2  Zar"/>
                <w:sz w:val="20"/>
                <w:szCs w:val="20"/>
                <w:rtl/>
              </w:rPr>
              <w:t xml:space="preserve">پیشگیری </w:t>
            </w:r>
            <w:r>
              <w:rPr>
                <w:rFonts w:cs="2  Zar" w:hint="cs"/>
                <w:sz w:val="20"/>
                <w:szCs w:val="20"/>
                <w:rtl/>
              </w:rPr>
              <w:t>بداند.</w:t>
            </w:r>
          </w:p>
          <w:p w14:paraId="73A0C90D" w14:textId="73E2DDB7" w:rsidR="00121438" w:rsidRPr="008A7FE3" w:rsidRDefault="00121438" w:rsidP="00121438">
            <w:pPr>
              <w:bidi/>
              <w:spacing w:after="0" w:line="240" w:lineRule="auto"/>
              <w:contextualSpacing/>
              <w:rPr>
                <w:rFonts w:cs="2  Zar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2  Zar" w:hint="cs"/>
                <w:sz w:val="20"/>
                <w:szCs w:val="20"/>
                <w:rtl/>
              </w:rPr>
              <w:t xml:space="preserve">- </w:t>
            </w:r>
            <w:r w:rsidRPr="008A7FE3">
              <w:rPr>
                <w:rFonts w:cs="2  Zar" w:hint="cs"/>
                <w:sz w:val="20"/>
                <w:szCs w:val="20"/>
                <w:rtl/>
              </w:rPr>
              <w:t xml:space="preserve">اپیدمیولوژی انگل را </w:t>
            </w:r>
            <w:r>
              <w:rPr>
                <w:rFonts w:cs="2  Zar" w:hint="cs"/>
                <w:sz w:val="20"/>
                <w:szCs w:val="20"/>
                <w:rtl/>
              </w:rPr>
              <w:t>بداند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7A4DE138" w14:textId="46686868" w:rsidR="00121438" w:rsidRPr="008A7FE3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  <w:r>
              <w:rPr>
                <w:rFonts w:cs="2  Zar" w:hint="cs"/>
                <w:sz w:val="20"/>
                <w:szCs w:val="20"/>
                <w:rtl/>
                <w:lang w:bidi="fa-IR"/>
              </w:rPr>
              <w:t xml:space="preserve">بررسی </w:t>
            </w: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تک</w:t>
            </w:r>
            <w:r>
              <w:rPr>
                <w:rFonts w:cs="2  Zar" w:hint="cs"/>
                <w:sz w:val="20"/>
                <w:szCs w:val="20"/>
                <w:rtl/>
                <w:lang w:bidi="fa-IR"/>
              </w:rPr>
              <w:t>ا</w:t>
            </w: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لیف درسی</w:t>
            </w:r>
            <w:r>
              <w:rPr>
                <w:rFonts w:cs="2  Zar" w:hint="cs"/>
                <w:sz w:val="20"/>
                <w:szCs w:val="20"/>
                <w:rtl/>
                <w:lang w:bidi="fa-IR"/>
              </w:rPr>
              <w:t>، پرسش و پاسخ</w:t>
            </w:r>
            <w:r>
              <w:rPr>
                <w:rFonts w:cs="2  Zar"/>
                <w:sz w:val="20"/>
                <w:szCs w:val="20"/>
                <w:lang w:bidi="fa-IR"/>
              </w:rPr>
              <w:t xml:space="preserve"> </w:t>
            </w:r>
            <w:r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</w:t>
            </w: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849" w:type="pct"/>
            <w:shd w:val="clear" w:color="auto" w:fill="auto"/>
            <w:vAlign w:val="center"/>
          </w:tcPr>
          <w:p w14:paraId="18C617F5" w14:textId="4DBEC222" w:rsidR="00121438" w:rsidRPr="008A7FE3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  <w:r w:rsidRPr="008A7FE3">
              <w:rPr>
                <w:rFonts w:cs="2  Zar"/>
                <w:sz w:val="20"/>
                <w:szCs w:val="20"/>
                <w:rtl/>
              </w:rPr>
              <w:t>اسلایدهای آموزشی</w:t>
            </w: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توسط </w:t>
            </w:r>
            <w:r w:rsidRPr="008A7FE3">
              <w:rPr>
                <w:rFonts w:cs="2  Zar"/>
                <w:sz w:val="20"/>
                <w:szCs w:val="20"/>
                <w:rtl/>
              </w:rPr>
              <w:t xml:space="preserve">ویدئوپروژکتور، </w:t>
            </w:r>
            <w:r w:rsidRPr="008A7FE3">
              <w:rPr>
                <w:rFonts w:cs="2  Zar" w:hint="cs"/>
                <w:sz w:val="20"/>
                <w:szCs w:val="20"/>
                <w:rtl/>
              </w:rPr>
              <w:t>کنفرانس ها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، </w:t>
            </w:r>
            <w:r w:rsidRPr="008A7FE3">
              <w:rPr>
                <w:rFonts w:cs="2  Zar" w:hint="cs"/>
                <w:sz w:val="20"/>
                <w:szCs w:val="20"/>
                <w:rtl/>
              </w:rPr>
              <w:t>فیلم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 های</w:t>
            </w:r>
            <w:r w:rsidRPr="008A7FE3">
              <w:rPr>
                <w:rFonts w:cs="2  Zar" w:hint="cs"/>
                <w:sz w:val="20"/>
                <w:szCs w:val="20"/>
                <w:rtl/>
              </w:rPr>
              <w:t xml:space="preserve"> بالینی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 و</w:t>
            </w:r>
            <w:r w:rsidRPr="008A7FE3">
              <w:rPr>
                <w:rFonts w:cs="2  Zar" w:hint="cs"/>
                <w:sz w:val="20"/>
                <w:szCs w:val="20"/>
                <w:rtl/>
              </w:rPr>
              <w:t xml:space="preserve"> سوالات تشریحی و  تستی مرتبط با جلسه </w:t>
            </w:r>
            <w:r>
              <w:rPr>
                <w:rFonts w:cs="2  Zar" w:hint="cs"/>
                <w:sz w:val="20"/>
                <w:szCs w:val="20"/>
                <w:rtl/>
              </w:rPr>
              <w:t>توسط استاد و دانشجو</w:t>
            </w:r>
            <w:r w:rsidRPr="008A7FE3">
              <w:rPr>
                <w:rFonts w:cs="2  Za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0291DA2A" w14:textId="391DBE9E" w:rsidR="00121438" w:rsidRPr="008A7FE3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  <w:r w:rsidRPr="008A7FE3">
              <w:rPr>
                <w:rFonts w:cs="2  Zar"/>
                <w:sz w:val="20"/>
                <w:szCs w:val="20"/>
                <w:rtl/>
              </w:rPr>
              <w:t>اسلایدهای آموزشی</w:t>
            </w: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توسط </w:t>
            </w:r>
            <w:r w:rsidRPr="008A7FE3">
              <w:rPr>
                <w:rFonts w:cs="2  Zar"/>
                <w:sz w:val="20"/>
                <w:szCs w:val="20"/>
                <w:rtl/>
              </w:rPr>
              <w:t>ویدئوپروژکتو</w:t>
            </w:r>
            <w:r w:rsidRPr="008A7FE3">
              <w:rPr>
                <w:rFonts w:cs="2  Zar" w:hint="cs"/>
                <w:sz w:val="20"/>
                <w:szCs w:val="20"/>
                <w:rtl/>
              </w:rPr>
              <w:t>ر و</w:t>
            </w:r>
            <w:r w:rsidRPr="008A7FE3">
              <w:rPr>
                <w:rFonts w:cs="2  Zar"/>
                <w:sz w:val="20"/>
                <w:szCs w:val="20"/>
                <w:rtl/>
              </w:rPr>
              <w:t xml:space="preserve"> </w:t>
            </w:r>
            <w:r w:rsidRPr="008A7FE3">
              <w:rPr>
                <w:rFonts w:cs="2  Zar" w:hint="cs"/>
                <w:sz w:val="20"/>
                <w:szCs w:val="20"/>
                <w:rtl/>
              </w:rPr>
              <w:t xml:space="preserve"> فیلم</w:t>
            </w:r>
            <w:r>
              <w:rPr>
                <w:rFonts w:cs="2  Zar" w:hint="cs"/>
                <w:sz w:val="20"/>
                <w:szCs w:val="20"/>
                <w:rtl/>
              </w:rPr>
              <w:t>، هوش مصنوعی (</w:t>
            </w:r>
            <w:r w:rsidRPr="00121438">
              <w:rPr>
                <w:rFonts w:asciiTheme="majorBidi" w:hAnsiTheme="majorBidi" w:cstheme="majorBidi"/>
                <w:sz w:val="20"/>
                <w:szCs w:val="20"/>
              </w:rPr>
              <w:t>AI</w:t>
            </w:r>
            <w:r>
              <w:rPr>
                <w:rFonts w:cs="2  Zar" w:hint="cs"/>
                <w:sz w:val="20"/>
                <w:szCs w:val="20"/>
                <w:rtl/>
              </w:rPr>
              <w:t>)</w:t>
            </w:r>
            <w:r w:rsidRPr="008A7FE3">
              <w:rPr>
                <w:rFonts w:cs="2  Za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74B73B4D" w14:textId="77777777" w:rsidR="00121438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  <w:r w:rsidRPr="008A7FE3">
              <w:rPr>
                <w:rFonts w:cs="2  Zar" w:hint="cs"/>
                <w:color w:val="000000"/>
                <w:sz w:val="20"/>
                <w:szCs w:val="20"/>
                <w:rtl/>
                <w:lang w:bidi="fa-IR"/>
              </w:rPr>
              <w:t>تکوینی</w:t>
            </w:r>
            <w:r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(</w:t>
            </w:r>
            <w:proofErr w:type="spellStart"/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کوییز</w:t>
            </w:r>
            <w:proofErr w:type="spellEnd"/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2  Zar" w:hint="cs"/>
                <w:sz w:val="20"/>
                <w:szCs w:val="20"/>
                <w:rtl/>
                <w:lang w:bidi="fa-IR"/>
              </w:rPr>
              <w:t>(یا پرسش و پاسخ)</w:t>
            </w: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</w:t>
            </w:r>
          </w:p>
          <w:p w14:paraId="346AF042" w14:textId="77777777" w:rsidR="00121438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</w:p>
          <w:p w14:paraId="306B2DAA" w14:textId="4526988D" w:rsidR="00121438" w:rsidRPr="008A7FE3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058FF46A" w14:textId="77777777" w:rsidR="00121438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  <w:r>
              <w:rPr>
                <w:rFonts w:cs="2  Zar" w:hint="cs"/>
                <w:sz w:val="20"/>
                <w:szCs w:val="20"/>
                <w:rtl/>
                <w:lang w:bidi="fa-IR"/>
              </w:rPr>
              <w:t>30%</w:t>
            </w:r>
          </w:p>
          <w:p w14:paraId="1AC39347" w14:textId="799542AF" w:rsidR="00121438" w:rsidRPr="008A7FE3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638" w:type="pct"/>
          </w:tcPr>
          <w:p w14:paraId="0C4BE483" w14:textId="77777777" w:rsidR="00121438" w:rsidRPr="005E134A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16"/>
                <w:szCs w:val="16"/>
                <w:rtl/>
                <w:lang w:bidi="fa-IR"/>
              </w:rPr>
            </w:pPr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>1- انگل‌شناسي پزشكي ماركل ووگ، ترجمه دكتر عميد اطهري، ويرايش نهم، انتشارات آ</w:t>
            </w:r>
            <w:r w:rsidRPr="005E134A">
              <w:rPr>
                <w:rFonts w:cs="2  Zar" w:hint="cs"/>
                <w:sz w:val="16"/>
                <w:szCs w:val="16"/>
                <w:rtl/>
                <w:lang w:bidi="fa-IR"/>
              </w:rPr>
              <w:t>یی</w:t>
            </w:r>
            <w:r w:rsidRPr="005E134A">
              <w:rPr>
                <w:rFonts w:cs="2  Zar" w:hint="eastAsia"/>
                <w:sz w:val="16"/>
                <w:szCs w:val="16"/>
                <w:rtl/>
                <w:lang w:bidi="fa-IR"/>
              </w:rPr>
              <w:t>ژ،</w:t>
            </w:r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 آخر</w:t>
            </w:r>
            <w:r w:rsidRPr="005E134A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5E134A">
              <w:rPr>
                <w:rFonts w:cs="2  Zar" w:hint="eastAsia"/>
                <w:sz w:val="16"/>
                <w:szCs w:val="16"/>
                <w:rtl/>
                <w:lang w:bidi="fa-IR"/>
              </w:rPr>
              <w:t>ن</w:t>
            </w:r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 و</w:t>
            </w:r>
            <w:r w:rsidRPr="005E134A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5E134A">
              <w:rPr>
                <w:rFonts w:cs="2  Zar" w:hint="eastAsia"/>
                <w:sz w:val="16"/>
                <w:szCs w:val="16"/>
                <w:rtl/>
                <w:lang w:bidi="fa-IR"/>
              </w:rPr>
              <w:t>را</w:t>
            </w:r>
            <w:r w:rsidRPr="005E134A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5E134A">
              <w:rPr>
                <w:rFonts w:cs="2  Zar" w:hint="eastAsia"/>
                <w:sz w:val="16"/>
                <w:szCs w:val="16"/>
                <w:rtl/>
                <w:lang w:bidi="fa-IR"/>
              </w:rPr>
              <w:t>ش</w:t>
            </w:r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>.</w:t>
            </w:r>
          </w:p>
          <w:p w14:paraId="568A1B81" w14:textId="71DB9314" w:rsidR="00121438" w:rsidRPr="005E134A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16"/>
                <w:szCs w:val="16"/>
                <w:rtl/>
                <w:lang w:bidi="fa-IR"/>
              </w:rPr>
            </w:pPr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>2- تك‌ياخته‌شناسي پزشكي، تاليف دكتر غلام‌حسين ادريسيان، دكتر مصطفي رضائيان، دكتر مهدي قرباني، دكتر حسين كشاورز، دكتر مهدي محبعلي، نشر مان</w:t>
            </w:r>
            <w:r w:rsidRPr="005E134A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 اصفهان، آخر</w:t>
            </w:r>
            <w:r w:rsidRPr="005E134A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5E134A">
              <w:rPr>
                <w:rFonts w:cs="2  Zar" w:hint="eastAsia"/>
                <w:sz w:val="16"/>
                <w:szCs w:val="16"/>
                <w:rtl/>
                <w:lang w:bidi="fa-IR"/>
              </w:rPr>
              <w:t>ن</w:t>
            </w:r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 و</w:t>
            </w:r>
            <w:r w:rsidRPr="005E134A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5E134A">
              <w:rPr>
                <w:rFonts w:cs="2  Zar" w:hint="eastAsia"/>
                <w:sz w:val="16"/>
                <w:szCs w:val="16"/>
                <w:rtl/>
                <w:lang w:bidi="fa-IR"/>
              </w:rPr>
              <w:t>را</w:t>
            </w:r>
            <w:r w:rsidRPr="005E134A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5E134A">
              <w:rPr>
                <w:rFonts w:cs="2  Zar" w:hint="eastAsia"/>
                <w:sz w:val="16"/>
                <w:szCs w:val="16"/>
                <w:rtl/>
                <w:lang w:bidi="fa-IR"/>
              </w:rPr>
              <w:t>ش</w:t>
            </w:r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>. کتاب پزشک</w:t>
            </w:r>
            <w:r w:rsidRPr="005E134A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 ا</w:t>
            </w:r>
            <w:r w:rsidRPr="005E134A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5E134A">
              <w:rPr>
                <w:rFonts w:cs="2  Zar" w:hint="eastAsia"/>
                <w:sz w:val="16"/>
                <w:szCs w:val="16"/>
                <w:rtl/>
                <w:lang w:bidi="fa-IR"/>
              </w:rPr>
              <w:t>ده</w:t>
            </w:r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 نو</w:t>
            </w:r>
            <w:r w:rsidRPr="005E134A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5E134A">
              <w:rPr>
                <w:rFonts w:cs="2  Zar" w:hint="eastAsia"/>
                <w:sz w:val="16"/>
                <w:szCs w:val="16"/>
                <w:rtl/>
                <w:lang w:bidi="fa-IR"/>
              </w:rPr>
              <w:t>ن</w:t>
            </w:r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 تهران. </w:t>
            </w:r>
            <w:r w:rsidRPr="005E134A">
              <w:rPr>
                <w:rFonts w:cs="2  Zar"/>
                <w:sz w:val="16"/>
                <w:szCs w:val="16"/>
                <w:lang w:bidi="fa-IR"/>
              </w:rPr>
              <w:t>www.idenovin.com</w:t>
            </w:r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>.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3- انگل شناس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پزشک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نوا، براون، ترجمه دكتر عميد اطهري، چاپ دهم، انتشارات آ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ژ،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آخر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ن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و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را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ش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.</w:t>
            </w:r>
          </w:p>
          <w:p w14:paraId="60FF8304" w14:textId="77777777" w:rsidR="00121438" w:rsidRPr="00C73965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 w:hint="cs"/>
                <w:sz w:val="16"/>
                <w:szCs w:val="16"/>
                <w:rtl/>
                <w:lang w:bidi="fa-IR"/>
              </w:rPr>
            </w:pPr>
          </w:p>
        </w:tc>
      </w:tr>
      <w:tr w:rsidR="00121438" w:rsidRPr="008A7FE3" w14:paraId="2771C29F" w14:textId="45520D84" w:rsidTr="005E134A">
        <w:trPr>
          <w:trHeight w:val="2178"/>
          <w:jc w:val="center"/>
        </w:trPr>
        <w:tc>
          <w:tcPr>
            <w:tcW w:w="195" w:type="pct"/>
            <w:shd w:val="clear" w:color="auto" w:fill="auto"/>
            <w:vAlign w:val="center"/>
          </w:tcPr>
          <w:p w14:paraId="7D85AF41" w14:textId="77777777" w:rsidR="00121438" w:rsidRPr="008A7FE3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color w:val="000000"/>
                <w:sz w:val="20"/>
                <w:szCs w:val="20"/>
                <w:rtl/>
                <w:lang w:bidi="fa-IR"/>
              </w:rPr>
            </w:pPr>
            <w:r w:rsidRPr="008A7FE3">
              <w:rPr>
                <w:rFonts w:cs="2  Zar" w:hint="cs"/>
                <w:color w:val="000000"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049E4A29" w14:textId="77777777" w:rsidR="00121438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آمیب</w:t>
            </w:r>
            <w:r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</w:t>
            </w: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های </w:t>
            </w:r>
            <w:proofErr w:type="spellStart"/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آزادزی</w:t>
            </w:r>
            <w:proofErr w:type="spellEnd"/>
          </w:p>
          <w:p w14:paraId="0CA13A7E" w14:textId="478FBBA5" w:rsidR="00121438" w:rsidRPr="008A7FE3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  <w:proofErr w:type="spellStart"/>
            <w:r>
              <w:rPr>
                <w:rFonts w:cs="2  Zar" w:hint="cs"/>
                <w:sz w:val="20"/>
                <w:szCs w:val="20"/>
                <w:rtl/>
                <w:lang w:bidi="fa-IR"/>
              </w:rPr>
              <w:t>آکانتامبا</w:t>
            </w:r>
            <w:proofErr w:type="spellEnd"/>
            <w:r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و </w:t>
            </w:r>
            <w:proofErr w:type="spellStart"/>
            <w:r>
              <w:rPr>
                <w:rFonts w:cs="2  Zar" w:hint="cs"/>
                <w:sz w:val="20"/>
                <w:szCs w:val="20"/>
                <w:rtl/>
                <w:lang w:bidi="fa-IR"/>
              </w:rPr>
              <w:t>نگلریا</w:t>
            </w:r>
            <w:proofErr w:type="spellEnd"/>
          </w:p>
        </w:tc>
        <w:tc>
          <w:tcPr>
            <w:tcW w:w="1338" w:type="pct"/>
            <w:shd w:val="clear" w:color="auto" w:fill="auto"/>
            <w:vAlign w:val="center"/>
          </w:tcPr>
          <w:p w14:paraId="56D9044D" w14:textId="77777777" w:rsidR="00121438" w:rsidRPr="008A7FE3" w:rsidRDefault="00121438" w:rsidP="0012143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2  Zar"/>
                <w:sz w:val="20"/>
                <w:szCs w:val="20"/>
              </w:rPr>
            </w:pPr>
            <w:r>
              <w:rPr>
                <w:rFonts w:cs="2  Zar" w:hint="cs"/>
                <w:sz w:val="20"/>
                <w:szCs w:val="20"/>
                <w:rtl/>
              </w:rPr>
              <w:t>-</w:t>
            </w:r>
            <w:r w:rsidRPr="008A7FE3">
              <w:rPr>
                <w:rFonts w:cs="2  Zar"/>
                <w:sz w:val="20"/>
                <w:szCs w:val="20"/>
                <w:rtl/>
              </w:rPr>
              <w:t xml:space="preserve"> 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 </w:t>
            </w:r>
            <w:r w:rsidRPr="008A7FE3">
              <w:rPr>
                <w:rFonts w:cs="2  Zar"/>
                <w:sz w:val="20"/>
                <w:szCs w:val="20"/>
                <w:rtl/>
              </w:rPr>
              <w:t xml:space="preserve">مشخصات مرفولوژیک </w:t>
            </w:r>
            <w:r>
              <w:rPr>
                <w:rFonts w:cs="2  Zar" w:hint="cs"/>
                <w:sz w:val="20"/>
                <w:szCs w:val="20"/>
                <w:rtl/>
              </w:rPr>
              <w:t>را نام ببرد.</w:t>
            </w:r>
          </w:p>
          <w:p w14:paraId="5E86EB5E" w14:textId="77777777" w:rsidR="00121438" w:rsidRPr="008A7FE3" w:rsidRDefault="00121438" w:rsidP="0012143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2  Zar"/>
                <w:sz w:val="20"/>
                <w:szCs w:val="20"/>
              </w:rPr>
            </w:pPr>
            <w:r>
              <w:rPr>
                <w:rFonts w:cs="2  Zar" w:hint="cs"/>
                <w:sz w:val="20"/>
                <w:szCs w:val="20"/>
                <w:rtl/>
              </w:rPr>
              <w:t xml:space="preserve">- </w:t>
            </w:r>
            <w:r w:rsidRPr="008A7FE3">
              <w:rPr>
                <w:rFonts w:cs="2  Zar"/>
                <w:sz w:val="20"/>
                <w:szCs w:val="20"/>
                <w:rtl/>
              </w:rPr>
              <w:t>چرخه زندگی این انگل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 </w:t>
            </w:r>
            <w:r w:rsidRPr="008A7FE3">
              <w:rPr>
                <w:rFonts w:cs="2  Zar"/>
                <w:sz w:val="20"/>
                <w:szCs w:val="20"/>
                <w:rtl/>
              </w:rPr>
              <w:t>ها  را به طور کامل شرح دهد.</w:t>
            </w:r>
          </w:p>
          <w:p w14:paraId="7900567A" w14:textId="77777777" w:rsidR="00121438" w:rsidRPr="008A7FE3" w:rsidRDefault="00121438" w:rsidP="0012143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2  Zar"/>
                <w:sz w:val="20"/>
                <w:szCs w:val="20"/>
              </w:rPr>
            </w:pPr>
            <w:r>
              <w:rPr>
                <w:rFonts w:cs="2  Zar" w:hint="cs"/>
                <w:sz w:val="20"/>
                <w:szCs w:val="20"/>
                <w:rtl/>
              </w:rPr>
              <w:t xml:space="preserve">- </w:t>
            </w:r>
            <w:r w:rsidRPr="008A7FE3">
              <w:rPr>
                <w:rFonts w:cs="2  Zar" w:hint="cs"/>
                <w:sz w:val="20"/>
                <w:szCs w:val="20"/>
                <w:rtl/>
              </w:rPr>
              <w:t xml:space="preserve">بیماریزایی و </w:t>
            </w:r>
            <w:r w:rsidRPr="008A7FE3">
              <w:rPr>
                <w:rFonts w:cs="2  Zar"/>
                <w:sz w:val="20"/>
                <w:szCs w:val="20"/>
                <w:rtl/>
              </w:rPr>
              <w:t>علائم و نشانه های ناشی این انگل ها را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 نام ببرد.</w:t>
            </w:r>
          </w:p>
          <w:p w14:paraId="1D0284A7" w14:textId="77777777" w:rsidR="00121438" w:rsidRPr="008A7FE3" w:rsidRDefault="00121438" w:rsidP="0012143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2  Zar"/>
                <w:sz w:val="20"/>
                <w:szCs w:val="20"/>
              </w:rPr>
            </w:pPr>
            <w:r>
              <w:rPr>
                <w:rFonts w:cs="2  Zar" w:hint="cs"/>
                <w:sz w:val="20"/>
                <w:szCs w:val="20"/>
                <w:rtl/>
              </w:rPr>
              <w:t xml:space="preserve">- </w:t>
            </w:r>
            <w:r w:rsidRPr="008A7FE3">
              <w:rPr>
                <w:rFonts w:cs="2  Zar"/>
                <w:sz w:val="20"/>
                <w:szCs w:val="20"/>
                <w:rtl/>
              </w:rPr>
              <w:t xml:space="preserve">نحوه تشخیص بیماری را </w:t>
            </w:r>
            <w:r>
              <w:rPr>
                <w:rFonts w:cs="2  Zar" w:hint="cs"/>
                <w:sz w:val="20"/>
                <w:szCs w:val="20"/>
                <w:rtl/>
              </w:rPr>
              <w:t>توضیح دهد.</w:t>
            </w:r>
          </w:p>
          <w:p w14:paraId="04A7B7BD" w14:textId="77777777" w:rsidR="00121438" w:rsidRPr="008A7FE3" w:rsidRDefault="00121438" w:rsidP="0012143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2  Zar"/>
                <w:sz w:val="20"/>
                <w:szCs w:val="20"/>
              </w:rPr>
            </w:pPr>
            <w:r>
              <w:rPr>
                <w:rFonts w:cs="2  Zar" w:hint="cs"/>
                <w:sz w:val="20"/>
                <w:szCs w:val="20"/>
                <w:rtl/>
              </w:rPr>
              <w:t xml:space="preserve">- </w:t>
            </w:r>
            <w:r w:rsidRPr="008A7FE3">
              <w:rPr>
                <w:rFonts w:cs="2  Zar"/>
                <w:sz w:val="20"/>
                <w:szCs w:val="20"/>
                <w:rtl/>
              </w:rPr>
              <w:t>نحوه درمان این بیماری ها را شرح دهد.</w:t>
            </w:r>
          </w:p>
          <w:p w14:paraId="31408290" w14:textId="77777777" w:rsidR="00121438" w:rsidRPr="008A7FE3" w:rsidRDefault="00121438" w:rsidP="0012143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2  Zar"/>
                <w:sz w:val="20"/>
                <w:szCs w:val="20"/>
              </w:rPr>
            </w:pPr>
            <w:r>
              <w:rPr>
                <w:rFonts w:cs="2  Zar" w:hint="cs"/>
                <w:sz w:val="20"/>
                <w:szCs w:val="20"/>
                <w:rtl/>
              </w:rPr>
              <w:t xml:space="preserve">- </w:t>
            </w:r>
            <w:r w:rsidRPr="008A7FE3">
              <w:rPr>
                <w:rFonts w:cs="2  Zar"/>
                <w:sz w:val="20"/>
                <w:szCs w:val="20"/>
                <w:rtl/>
              </w:rPr>
              <w:t xml:space="preserve">نحوه </w:t>
            </w:r>
            <w:r w:rsidRPr="008A7FE3">
              <w:rPr>
                <w:rFonts w:cs="2  Zar" w:hint="cs"/>
                <w:sz w:val="20"/>
                <w:szCs w:val="20"/>
                <w:rtl/>
              </w:rPr>
              <w:t xml:space="preserve">کنترل و </w:t>
            </w:r>
            <w:r w:rsidRPr="008A7FE3">
              <w:rPr>
                <w:rFonts w:cs="2  Zar"/>
                <w:sz w:val="20"/>
                <w:szCs w:val="20"/>
                <w:rtl/>
              </w:rPr>
              <w:t xml:space="preserve">پیشگیری </w:t>
            </w:r>
            <w:r>
              <w:rPr>
                <w:rFonts w:cs="2  Zar" w:hint="cs"/>
                <w:sz w:val="20"/>
                <w:szCs w:val="20"/>
                <w:rtl/>
              </w:rPr>
              <w:t>بداند.</w:t>
            </w:r>
          </w:p>
          <w:p w14:paraId="204D9A37" w14:textId="12DD8AEF" w:rsidR="00121438" w:rsidRPr="008A7FE3" w:rsidRDefault="00121438" w:rsidP="00121438">
            <w:pPr>
              <w:bidi/>
              <w:spacing w:after="0" w:line="240" w:lineRule="auto"/>
              <w:contextualSpacing/>
              <w:rPr>
                <w:rFonts w:cs="2  Zar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2  Zar" w:hint="cs"/>
                <w:sz w:val="20"/>
                <w:szCs w:val="20"/>
                <w:rtl/>
              </w:rPr>
              <w:t xml:space="preserve">- </w:t>
            </w:r>
            <w:r w:rsidRPr="008A7FE3">
              <w:rPr>
                <w:rFonts w:cs="2  Zar" w:hint="cs"/>
                <w:sz w:val="20"/>
                <w:szCs w:val="20"/>
                <w:rtl/>
              </w:rPr>
              <w:t xml:space="preserve">اپیدمیولوژی انگل را </w:t>
            </w:r>
            <w:r>
              <w:rPr>
                <w:rFonts w:cs="2  Zar" w:hint="cs"/>
                <w:sz w:val="20"/>
                <w:szCs w:val="20"/>
                <w:rtl/>
              </w:rPr>
              <w:t>بداند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5C21EA6C" w14:textId="240A8589" w:rsidR="00121438" w:rsidRPr="008A7FE3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  <w:r>
              <w:rPr>
                <w:rFonts w:cs="2  Zar" w:hint="cs"/>
                <w:sz w:val="20"/>
                <w:szCs w:val="20"/>
                <w:rtl/>
                <w:lang w:bidi="fa-IR"/>
              </w:rPr>
              <w:t xml:space="preserve">بررسی </w:t>
            </w: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تک</w:t>
            </w:r>
            <w:r>
              <w:rPr>
                <w:rFonts w:cs="2  Zar" w:hint="cs"/>
                <w:sz w:val="20"/>
                <w:szCs w:val="20"/>
                <w:rtl/>
                <w:lang w:bidi="fa-IR"/>
              </w:rPr>
              <w:t>ا</w:t>
            </w: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لیف درسی</w:t>
            </w:r>
            <w:r>
              <w:rPr>
                <w:rFonts w:cs="2  Zar" w:hint="cs"/>
                <w:sz w:val="20"/>
                <w:szCs w:val="20"/>
                <w:rtl/>
                <w:lang w:bidi="fa-IR"/>
              </w:rPr>
              <w:t>، پرسش و پاسخ</w:t>
            </w:r>
            <w:r>
              <w:rPr>
                <w:rFonts w:cs="2  Zar"/>
                <w:sz w:val="20"/>
                <w:szCs w:val="20"/>
                <w:lang w:bidi="fa-IR"/>
              </w:rPr>
              <w:t xml:space="preserve"> </w:t>
            </w:r>
            <w:r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</w:t>
            </w: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849" w:type="pct"/>
            <w:shd w:val="clear" w:color="auto" w:fill="auto"/>
            <w:vAlign w:val="center"/>
          </w:tcPr>
          <w:p w14:paraId="1C2B2527" w14:textId="157175AC" w:rsidR="00121438" w:rsidRPr="008A7FE3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  <w:r w:rsidRPr="008A7FE3">
              <w:rPr>
                <w:rFonts w:cs="2  Zar"/>
                <w:sz w:val="20"/>
                <w:szCs w:val="20"/>
                <w:rtl/>
              </w:rPr>
              <w:t>اسلایدهای آموزشی</w:t>
            </w: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توسط </w:t>
            </w:r>
            <w:r w:rsidRPr="008A7FE3">
              <w:rPr>
                <w:rFonts w:cs="2  Zar"/>
                <w:sz w:val="20"/>
                <w:szCs w:val="20"/>
                <w:rtl/>
              </w:rPr>
              <w:t xml:space="preserve">ویدئوپروژکتور، </w:t>
            </w:r>
            <w:r w:rsidRPr="008A7FE3">
              <w:rPr>
                <w:rFonts w:cs="2  Zar" w:hint="cs"/>
                <w:sz w:val="20"/>
                <w:szCs w:val="20"/>
                <w:rtl/>
              </w:rPr>
              <w:t>کنفرانس ها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، </w:t>
            </w:r>
            <w:r w:rsidRPr="008A7FE3">
              <w:rPr>
                <w:rFonts w:cs="2  Zar" w:hint="cs"/>
                <w:sz w:val="20"/>
                <w:szCs w:val="20"/>
                <w:rtl/>
              </w:rPr>
              <w:t>فیلم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 های</w:t>
            </w:r>
            <w:r w:rsidRPr="008A7FE3">
              <w:rPr>
                <w:rFonts w:cs="2  Zar" w:hint="cs"/>
                <w:sz w:val="20"/>
                <w:szCs w:val="20"/>
                <w:rtl/>
              </w:rPr>
              <w:t xml:space="preserve"> بالینی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 و</w:t>
            </w:r>
            <w:r w:rsidRPr="008A7FE3">
              <w:rPr>
                <w:rFonts w:cs="2  Zar" w:hint="cs"/>
                <w:sz w:val="20"/>
                <w:szCs w:val="20"/>
                <w:rtl/>
              </w:rPr>
              <w:t xml:space="preserve"> سوالات تشریحی و  تستی مرتبط با جلسه </w:t>
            </w:r>
            <w:r>
              <w:rPr>
                <w:rFonts w:cs="2  Zar" w:hint="cs"/>
                <w:sz w:val="20"/>
                <w:szCs w:val="20"/>
                <w:rtl/>
              </w:rPr>
              <w:t>توسط استاد و دانشجو</w:t>
            </w:r>
            <w:r w:rsidRPr="008A7FE3">
              <w:rPr>
                <w:rFonts w:cs="2  Za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3E3CFC92" w14:textId="141E6F74" w:rsidR="00121438" w:rsidRPr="008A7FE3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  <w:r w:rsidRPr="008A7FE3">
              <w:rPr>
                <w:rFonts w:cs="2  Zar"/>
                <w:sz w:val="20"/>
                <w:szCs w:val="20"/>
                <w:rtl/>
              </w:rPr>
              <w:t>اسلایدهای آموزشی</w:t>
            </w: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توسط </w:t>
            </w:r>
            <w:r w:rsidRPr="008A7FE3">
              <w:rPr>
                <w:rFonts w:cs="2  Zar"/>
                <w:sz w:val="20"/>
                <w:szCs w:val="20"/>
                <w:rtl/>
              </w:rPr>
              <w:t>ویدئوپروژکتو</w:t>
            </w:r>
            <w:r w:rsidRPr="008A7FE3">
              <w:rPr>
                <w:rFonts w:cs="2  Zar" w:hint="cs"/>
                <w:sz w:val="20"/>
                <w:szCs w:val="20"/>
                <w:rtl/>
              </w:rPr>
              <w:t>ر و</w:t>
            </w:r>
            <w:r w:rsidRPr="008A7FE3">
              <w:rPr>
                <w:rFonts w:cs="2  Zar"/>
                <w:sz w:val="20"/>
                <w:szCs w:val="20"/>
                <w:rtl/>
              </w:rPr>
              <w:t xml:space="preserve"> </w:t>
            </w:r>
            <w:r w:rsidRPr="008A7FE3">
              <w:rPr>
                <w:rFonts w:cs="2  Zar" w:hint="cs"/>
                <w:sz w:val="20"/>
                <w:szCs w:val="20"/>
                <w:rtl/>
              </w:rPr>
              <w:t xml:space="preserve"> فیلم</w:t>
            </w:r>
            <w:r>
              <w:rPr>
                <w:rFonts w:cs="2  Zar" w:hint="cs"/>
                <w:sz w:val="20"/>
                <w:szCs w:val="20"/>
                <w:rtl/>
              </w:rPr>
              <w:t>، هوش مصنوعی (</w:t>
            </w:r>
            <w:r w:rsidRPr="00121438">
              <w:rPr>
                <w:rFonts w:asciiTheme="majorBidi" w:hAnsiTheme="majorBidi" w:cstheme="majorBidi"/>
                <w:sz w:val="20"/>
                <w:szCs w:val="20"/>
              </w:rPr>
              <w:t>AI</w:t>
            </w:r>
            <w:r>
              <w:rPr>
                <w:rFonts w:cs="2  Zar" w:hint="cs"/>
                <w:sz w:val="20"/>
                <w:szCs w:val="20"/>
                <w:rtl/>
              </w:rPr>
              <w:t>)</w:t>
            </w:r>
            <w:r w:rsidRPr="008A7FE3">
              <w:rPr>
                <w:rFonts w:cs="2  Za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0335EDFC" w14:textId="77777777" w:rsidR="00121438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  <w:r w:rsidRPr="008A7FE3">
              <w:rPr>
                <w:rFonts w:cs="2  Zar" w:hint="cs"/>
                <w:color w:val="000000"/>
                <w:sz w:val="20"/>
                <w:szCs w:val="20"/>
                <w:rtl/>
                <w:lang w:bidi="fa-IR"/>
              </w:rPr>
              <w:t>تکوینی</w:t>
            </w:r>
            <w:r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(</w:t>
            </w:r>
            <w:proofErr w:type="spellStart"/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کوییز</w:t>
            </w:r>
            <w:proofErr w:type="spellEnd"/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2  Zar" w:hint="cs"/>
                <w:sz w:val="20"/>
                <w:szCs w:val="20"/>
                <w:rtl/>
                <w:lang w:bidi="fa-IR"/>
              </w:rPr>
              <w:t>(یا پرسش و پاسخ)</w:t>
            </w: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</w:t>
            </w:r>
          </w:p>
          <w:p w14:paraId="46F795B8" w14:textId="77777777" w:rsidR="00121438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</w:p>
          <w:p w14:paraId="44B237BE" w14:textId="6EA67726" w:rsidR="00121438" w:rsidRPr="008A7FE3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23377E07" w14:textId="77777777" w:rsidR="00121438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  <w:r>
              <w:rPr>
                <w:rFonts w:cs="2  Zar" w:hint="cs"/>
                <w:sz w:val="20"/>
                <w:szCs w:val="20"/>
                <w:rtl/>
                <w:lang w:bidi="fa-IR"/>
              </w:rPr>
              <w:t>30%</w:t>
            </w:r>
          </w:p>
          <w:p w14:paraId="0411518A" w14:textId="6E2C3A4B" w:rsidR="00121438" w:rsidRPr="008A7FE3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638" w:type="pct"/>
          </w:tcPr>
          <w:p w14:paraId="0B4DFA42" w14:textId="77777777" w:rsidR="00121438" w:rsidRPr="005E134A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16"/>
                <w:szCs w:val="16"/>
                <w:rtl/>
                <w:lang w:bidi="fa-IR"/>
              </w:rPr>
            </w:pPr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>1- انگل‌شناسي پزشكي ماركل ووگ، ترجمه دكتر عميد اطهري، ويرايش نهم، انتشارات آ</w:t>
            </w:r>
            <w:r w:rsidRPr="005E134A">
              <w:rPr>
                <w:rFonts w:cs="2  Zar" w:hint="cs"/>
                <w:sz w:val="16"/>
                <w:szCs w:val="16"/>
                <w:rtl/>
                <w:lang w:bidi="fa-IR"/>
              </w:rPr>
              <w:t>یی</w:t>
            </w:r>
            <w:r w:rsidRPr="005E134A">
              <w:rPr>
                <w:rFonts w:cs="2  Zar" w:hint="eastAsia"/>
                <w:sz w:val="16"/>
                <w:szCs w:val="16"/>
                <w:rtl/>
                <w:lang w:bidi="fa-IR"/>
              </w:rPr>
              <w:t>ژ،</w:t>
            </w:r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 آخر</w:t>
            </w:r>
            <w:r w:rsidRPr="005E134A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5E134A">
              <w:rPr>
                <w:rFonts w:cs="2  Zar" w:hint="eastAsia"/>
                <w:sz w:val="16"/>
                <w:szCs w:val="16"/>
                <w:rtl/>
                <w:lang w:bidi="fa-IR"/>
              </w:rPr>
              <w:t>ن</w:t>
            </w:r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 و</w:t>
            </w:r>
            <w:r w:rsidRPr="005E134A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5E134A">
              <w:rPr>
                <w:rFonts w:cs="2  Zar" w:hint="eastAsia"/>
                <w:sz w:val="16"/>
                <w:szCs w:val="16"/>
                <w:rtl/>
                <w:lang w:bidi="fa-IR"/>
              </w:rPr>
              <w:t>را</w:t>
            </w:r>
            <w:r w:rsidRPr="005E134A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5E134A">
              <w:rPr>
                <w:rFonts w:cs="2  Zar" w:hint="eastAsia"/>
                <w:sz w:val="16"/>
                <w:szCs w:val="16"/>
                <w:rtl/>
                <w:lang w:bidi="fa-IR"/>
              </w:rPr>
              <w:t>ش</w:t>
            </w:r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>.</w:t>
            </w:r>
          </w:p>
          <w:p w14:paraId="77DD4B5B" w14:textId="7D31A149" w:rsidR="00121438" w:rsidRPr="00C73965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 w:hint="cs"/>
                <w:sz w:val="16"/>
                <w:szCs w:val="16"/>
                <w:rtl/>
                <w:lang w:bidi="fa-IR"/>
              </w:rPr>
            </w:pPr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>2- تك‌ياخته‌شناسي پزشكي، تاليف دكتر غلام‌حسين ادريسيان، دكتر مصطفي رضائيان، دكتر مهدي قرباني، دكتر حسين كشاورز، دكتر مهدي محبعلي، نشر مان</w:t>
            </w:r>
            <w:r w:rsidRPr="005E134A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 اصفهان، آخر</w:t>
            </w:r>
            <w:r w:rsidRPr="005E134A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5E134A">
              <w:rPr>
                <w:rFonts w:cs="2  Zar" w:hint="eastAsia"/>
                <w:sz w:val="16"/>
                <w:szCs w:val="16"/>
                <w:rtl/>
                <w:lang w:bidi="fa-IR"/>
              </w:rPr>
              <w:t>ن</w:t>
            </w:r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 و</w:t>
            </w:r>
            <w:r w:rsidRPr="005E134A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5E134A">
              <w:rPr>
                <w:rFonts w:cs="2  Zar" w:hint="eastAsia"/>
                <w:sz w:val="16"/>
                <w:szCs w:val="16"/>
                <w:rtl/>
                <w:lang w:bidi="fa-IR"/>
              </w:rPr>
              <w:t>را</w:t>
            </w:r>
            <w:r w:rsidRPr="005E134A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5E134A">
              <w:rPr>
                <w:rFonts w:cs="2  Zar" w:hint="eastAsia"/>
                <w:sz w:val="16"/>
                <w:szCs w:val="16"/>
                <w:rtl/>
                <w:lang w:bidi="fa-IR"/>
              </w:rPr>
              <w:t>ش</w:t>
            </w:r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>. کتاب پزشک</w:t>
            </w:r>
            <w:r w:rsidRPr="005E134A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 ا</w:t>
            </w:r>
            <w:r w:rsidRPr="005E134A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5E134A">
              <w:rPr>
                <w:rFonts w:cs="2  Zar" w:hint="eastAsia"/>
                <w:sz w:val="16"/>
                <w:szCs w:val="16"/>
                <w:rtl/>
                <w:lang w:bidi="fa-IR"/>
              </w:rPr>
              <w:t>ده</w:t>
            </w:r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 نو</w:t>
            </w:r>
            <w:r w:rsidRPr="005E134A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5E134A">
              <w:rPr>
                <w:rFonts w:cs="2  Zar" w:hint="eastAsia"/>
                <w:sz w:val="16"/>
                <w:szCs w:val="16"/>
                <w:rtl/>
                <w:lang w:bidi="fa-IR"/>
              </w:rPr>
              <w:t>ن</w:t>
            </w:r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 تهران. </w:t>
            </w:r>
            <w:r w:rsidRPr="005E134A">
              <w:rPr>
                <w:rFonts w:cs="2  Zar"/>
                <w:sz w:val="16"/>
                <w:szCs w:val="16"/>
                <w:lang w:bidi="fa-IR"/>
              </w:rPr>
              <w:t>www.idenovin.com</w:t>
            </w:r>
          </w:p>
        </w:tc>
      </w:tr>
      <w:tr w:rsidR="00121438" w:rsidRPr="008A7FE3" w14:paraId="2BB10AC9" w14:textId="7FA0CA0E" w:rsidTr="005E134A">
        <w:trPr>
          <w:trHeight w:val="2178"/>
          <w:jc w:val="center"/>
        </w:trPr>
        <w:tc>
          <w:tcPr>
            <w:tcW w:w="195" w:type="pct"/>
            <w:shd w:val="clear" w:color="auto" w:fill="auto"/>
            <w:vAlign w:val="center"/>
          </w:tcPr>
          <w:p w14:paraId="52441D09" w14:textId="77777777" w:rsidR="00121438" w:rsidRPr="008A7FE3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color w:val="000000"/>
                <w:sz w:val="20"/>
                <w:szCs w:val="20"/>
                <w:rtl/>
                <w:lang w:bidi="fa-IR"/>
              </w:rPr>
            </w:pPr>
            <w:r w:rsidRPr="008A7FE3">
              <w:rPr>
                <w:rFonts w:cs="2  Zar" w:hint="cs"/>
                <w:color w:val="000000"/>
                <w:sz w:val="20"/>
                <w:szCs w:val="20"/>
                <w:rtl/>
                <w:lang w:bidi="fa-IR"/>
              </w:rPr>
              <w:lastRenderedPageBreak/>
              <w:t>16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1A1AC2DB" w14:textId="5CD40C9B" w:rsidR="00121438" w:rsidRPr="008A7FE3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  <w:r w:rsidRPr="00AD4900">
              <w:rPr>
                <w:rFonts w:cs="B Nazanin" w:hint="cs"/>
                <w:rtl/>
              </w:rPr>
              <w:t>بالانتيديوم</w:t>
            </w:r>
          </w:p>
        </w:tc>
        <w:tc>
          <w:tcPr>
            <w:tcW w:w="1338" w:type="pct"/>
            <w:shd w:val="clear" w:color="auto" w:fill="auto"/>
            <w:vAlign w:val="center"/>
          </w:tcPr>
          <w:p w14:paraId="03D60D24" w14:textId="77777777" w:rsidR="00121438" w:rsidRPr="008A7FE3" w:rsidRDefault="00121438" w:rsidP="0012143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2  Zar"/>
                <w:sz w:val="20"/>
                <w:szCs w:val="20"/>
              </w:rPr>
            </w:pPr>
            <w:r>
              <w:rPr>
                <w:rFonts w:cs="2  Zar" w:hint="cs"/>
                <w:sz w:val="20"/>
                <w:szCs w:val="20"/>
                <w:rtl/>
              </w:rPr>
              <w:t>-</w:t>
            </w:r>
            <w:r w:rsidRPr="008A7FE3">
              <w:rPr>
                <w:rFonts w:cs="2  Zar"/>
                <w:sz w:val="20"/>
                <w:szCs w:val="20"/>
                <w:rtl/>
              </w:rPr>
              <w:t xml:space="preserve"> 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 </w:t>
            </w:r>
            <w:r w:rsidRPr="008A7FE3">
              <w:rPr>
                <w:rFonts w:cs="2  Zar"/>
                <w:sz w:val="20"/>
                <w:szCs w:val="20"/>
                <w:rtl/>
              </w:rPr>
              <w:t xml:space="preserve">مشخصات مرفولوژیک </w:t>
            </w:r>
            <w:r>
              <w:rPr>
                <w:rFonts w:cs="2  Zar" w:hint="cs"/>
                <w:sz w:val="20"/>
                <w:szCs w:val="20"/>
                <w:rtl/>
              </w:rPr>
              <w:t>را نام ببرد.</w:t>
            </w:r>
          </w:p>
          <w:p w14:paraId="45C2CD48" w14:textId="77777777" w:rsidR="00121438" w:rsidRPr="008A7FE3" w:rsidRDefault="00121438" w:rsidP="0012143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2  Zar"/>
                <w:sz w:val="20"/>
                <w:szCs w:val="20"/>
              </w:rPr>
            </w:pPr>
            <w:r>
              <w:rPr>
                <w:rFonts w:cs="2  Zar" w:hint="cs"/>
                <w:sz w:val="20"/>
                <w:szCs w:val="20"/>
                <w:rtl/>
              </w:rPr>
              <w:t xml:space="preserve">- </w:t>
            </w:r>
            <w:r w:rsidRPr="008A7FE3">
              <w:rPr>
                <w:rFonts w:cs="2  Zar"/>
                <w:sz w:val="20"/>
                <w:szCs w:val="20"/>
                <w:rtl/>
              </w:rPr>
              <w:t>چرخه زندگی این انگل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 </w:t>
            </w:r>
            <w:r w:rsidRPr="008A7FE3">
              <w:rPr>
                <w:rFonts w:cs="2  Zar"/>
                <w:sz w:val="20"/>
                <w:szCs w:val="20"/>
                <w:rtl/>
              </w:rPr>
              <w:t>ها  را به طور کامل شرح دهد.</w:t>
            </w:r>
          </w:p>
          <w:p w14:paraId="5D4A2DA1" w14:textId="77777777" w:rsidR="00121438" w:rsidRPr="008A7FE3" w:rsidRDefault="00121438" w:rsidP="0012143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2  Zar"/>
                <w:sz w:val="20"/>
                <w:szCs w:val="20"/>
              </w:rPr>
            </w:pPr>
            <w:r>
              <w:rPr>
                <w:rFonts w:cs="2  Zar" w:hint="cs"/>
                <w:sz w:val="20"/>
                <w:szCs w:val="20"/>
                <w:rtl/>
              </w:rPr>
              <w:t xml:space="preserve">- </w:t>
            </w:r>
            <w:r w:rsidRPr="008A7FE3">
              <w:rPr>
                <w:rFonts w:cs="2  Zar" w:hint="cs"/>
                <w:sz w:val="20"/>
                <w:szCs w:val="20"/>
                <w:rtl/>
              </w:rPr>
              <w:t xml:space="preserve">بیماریزایی و </w:t>
            </w:r>
            <w:r w:rsidRPr="008A7FE3">
              <w:rPr>
                <w:rFonts w:cs="2  Zar"/>
                <w:sz w:val="20"/>
                <w:szCs w:val="20"/>
                <w:rtl/>
              </w:rPr>
              <w:t>علائم و نشانه های ناشی این انگل ها را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 نام ببرد.</w:t>
            </w:r>
          </w:p>
          <w:p w14:paraId="01C5579A" w14:textId="77777777" w:rsidR="00121438" w:rsidRPr="008A7FE3" w:rsidRDefault="00121438" w:rsidP="0012143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2  Zar"/>
                <w:sz w:val="20"/>
                <w:szCs w:val="20"/>
              </w:rPr>
            </w:pPr>
            <w:r>
              <w:rPr>
                <w:rFonts w:cs="2  Zar" w:hint="cs"/>
                <w:sz w:val="20"/>
                <w:szCs w:val="20"/>
                <w:rtl/>
              </w:rPr>
              <w:t xml:space="preserve">- </w:t>
            </w:r>
            <w:r w:rsidRPr="008A7FE3">
              <w:rPr>
                <w:rFonts w:cs="2  Zar"/>
                <w:sz w:val="20"/>
                <w:szCs w:val="20"/>
                <w:rtl/>
              </w:rPr>
              <w:t xml:space="preserve">نحوه تشخیص بیماری را </w:t>
            </w:r>
            <w:r>
              <w:rPr>
                <w:rFonts w:cs="2  Zar" w:hint="cs"/>
                <w:sz w:val="20"/>
                <w:szCs w:val="20"/>
                <w:rtl/>
              </w:rPr>
              <w:t>توضیح دهد.</w:t>
            </w:r>
          </w:p>
          <w:p w14:paraId="0ABE67D2" w14:textId="77777777" w:rsidR="00121438" w:rsidRPr="008A7FE3" w:rsidRDefault="00121438" w:rsidP="0012143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2  Zar"/>
                <w:sz w:val="20"/>
                <w:szCs w:val="20"/>
              </w:rPr>
            </w:pPr>
            <w:r>
              <w:rPr>
                <w:rFonts w:cs="2  Zar" w:hint="cs"/>
                <w:sz w:val="20"/>
                <w:szCs w:val="20"/>
                <w:rtl/>
              </w:rPr>
              <w:t xml:space="preserve">- </w:t>
            </w:r>
            <w:r w:rsidRPr="008A7FE3">
              <w:rPr>
                <w:rFonts w:cs="2  Zar"/>
                <w:sz w:val="20"/>
                <w:szCs w:val="20"/>
                <w:rtl/>
              </w:rPr>
              <w:t>نحوه درمان این بیماری ها را شرح دهد.</w:t>
            </w:r>
          </w:p>
          <w:p w14:paraId="45A19199" w14:textId="77777777" w:rsidR="00121438" w:rsidRPr="008A7FE3" w:rsidRDefault="00121438" w:rsidP="0012143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2  Zar"/>
                <w:sz w:val="20"/>
                <w:szCs w:val="20"/>
              </w:rPr>
            </w:pPr>
            <w:r>
              <w:rPr>
                <w:rFonts w:cs="2  Zar" w:hint="cs"/>
                <w:sz w:val="20"/>
                <w:szCs w:val="20"/>
                <w:rtl/>
              </w:rPr>
              <w:t xml:space="preserve">- </w:t>
            </w:r>
            <w:r w:rsidRPr="008A7FE3">
              <w:rPr>
                <w:rFonts w:cs="2  Zar"/>
                <w:sz w:val="20"/>
                <w:szCs w:val="20"/>
                <w:rtl/>
              </w:rPr>
              <w:t xml:space="preserve">نحوه </w:t>
            </w:r>
            <w:r w:rsidRPr="008A7FE3">
              <w:rPr>
                <w:rFonts w:cs="2  Zar" w:hint="cs"/>
                <w:sz w:val="20"/>
                <w:szCs w:val="20"/>
                <w:rtl/>
              </w:rPr>
              <w:t xml:space="preserve">کنترل و </w:t>
            </w:r>
            <w:r w:rsidRPr="008A7FE3">
              <w:rPr>
                <w:rFonts w:cs="2  Zar"/>
                <w:sz w:val="20"/>
                <w:szCs w:val="20"/>
                <w:rtl/>
              </w:rPr>
              <w:t xml:space="preserve">پیشگیری </w:t>
            </w:r>
            <w:r>
              <w:rPr>
                <w:rFonts w:cs="2  Zar" w:hint="cs"/>
                <w:sz w:val="20"/>
                <w:szCs w:val="20"/>
                <w:rtl/>
              </w:rPr>
              <w:t>بداند.</w:t>
            </w:r>
          </w:p>
          <w:p w14:paraId="0FB20435" w14:textId="625B6ECA" w:rsidR="00121438" w:rsidRPr="008A7FE3" w:rsidRDefault="00121438" w:rsidP="0012143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2  Zar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2  Zar" w:hint="cs"/>
                <w:sz w:val="20"/>
                <w:szCs w:val="20"/>
                <w:rtl/>
              </w:rPr>
              <w:t xml:space="preserve">- </w:t>
            </w:r>
            <w:r w:rsidRPr="008A7FE3">
              <w:rPr>
                <w:rFonts w:cs="2  Zar" w:hint="cs"/>
                <w:sz w:val="20"/>
                <w:szCs w:val="20"/>
                <w:rtl/>
              </w:rPr>
              <w:t xml:space="preserve">اپیدمیولوژی انگل را </w:t>
            </w:r>
            <w:r>
              <w:rPr>
                <w:rFonts w:cs="2  Zar" w:hint="cs"/>
                <w:sz w:val="20"/>
                <w:szCs w:val="20"/>
                <w:rtl/>
              </w:rPr>
              <w:t>بداند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3B582505" w14:textId="3412B3E2" w:rsidR="00121438" w:rsidRPr="008A7FE3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  <w:r>
              <w:rPr>
                <w:rFonts w:cs="2  Zar" w:hint="cs"/>
                <w:sz w:val="20"/>
                <w:szCs w:val="20"/>
                <w:rtl/>
                <w:lang w:bidi="fa-IR"/>
              </w:rPr>
              <w:t xml:space="preserve">بررسی </w:t>
            </w: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تک</w:t>
            </w:r>
            <w:r>
              <w:rPr>
                <w:rFonts w:cs="2  Zar" w:hint="cs"/>
                <w:sz w:val="20"/>
                <w:szCs w:val="20"/>
                <w:rtl/>
                <w:lang w:bidi="fa-IR"/>
              </w:rPr>
              <w:t>ا</w:t>
            </w: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لیف درسی</w:t>
            </w:r>
            <w:r>
              <w:rPr>
                <w:rFonts w:cs="2  Zar" w:hint="cs"/>
                <w:sz w:val="20"/>
                <w:szCs w:val="20"/>
                <w:rtl/>
                <w:lang w:bidi="fa-IR"/>
              </w:rPr>
              <w:t>، پرسش و پاسخ</w:t>
            </w:r>
            <w:r>
              <w:rPr>
                <w:rFonts w:cs="2  Zar"/>
                <w:sz w:val="20"/>
                <w:szCs w:val="20"/>
                <w:lang w:bidi="fa-IR"/>
              </w:rPr>
              <w:t xml:space="preserve"> </w:t>
            </w:r>
            <w:r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</w:t>
            </w: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849" w:type="pct"/>
            <w:shd w:val="clear" w:color="auto" w:fill="auto"/>
            <w:vAlign w:val="center"/>
          </w:tcPr>
          <w:p w14:paraId="3F90FA65" w14:textId="3C9092AF" w:rsidR="00121438" w:rsidRPr="008A7FE3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  <w:r w:rsidRPr="008A7FE3">
              <w:rPr>
                <w:rFonts w:cs="2  Zar"/>
                <w:sz w:val="20"/>
                <w:szCs w:val="20"/>
                <w:rtl/>
              </w:rPr>
              <w:t>اسلایدهای آموزشی</w:t>
            </w: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توسط </w:t>
            </w:r>
            <w:r w:rsidRPr="008A7FE3">
              <w:rPr>
                <w:rFonts w:cs="2  Zar"/>
                <w:sz w:val="20"/>
                <w:szCs w:val="20"/>
                <w:rtl/>
              </w:rPr>
              <w:t xml:space="preserve">ویدئوپروژکتور، </w:t>
            </w:r>
            <w:r w:rsidRPr="008A7FE3">
              <w:rPr>
                <w:rFonts w:cs="2  Zar" w:hint="cs"/>
                <w:sz w:val="20"/>
                <w:szCs w:val="20"/>
                <w:rtl/>
              </w:rPr>
              <w:t>کنفرانس ها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، </w:t>
            </w:r>
            <w:r w:rsidRPr="008A7FE3">
              <w:rPr>
                <w:rFonts w:cs="2  Zar" w:hint="cs"/>
                <w:sz w:val="20"/>
                <w:szCs w:val="20"/>
                <w:rtl/>
              </w:rPr>
              <w:t>فیلم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 های</w:t>
            </w:r>
            <w:r w:rsidRPr="008A7FE3">
              <w:rPr>
                <w:rFonts w:cs="2  Zar" w:hint="cs"/>
                <w:sz w:val="20"/>
                <w:szCs w:val="20"/>
                <w:rtl/>
              </w:rPr>
              <w:t xml:space="preserve"> بالینی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 و</w:t>
            </w:r>
            <w:r w:rsidRPr="008A7FE3">
              <w:rPr>
                <w:rFonts w:cs="2  Zar" w:hint="cs"/>
                <w:sz w:val="20"/>
                <w:szCs w:val="20"/>
                <w:rtl/>
              </w:rPr>
              <w:t xml:space="preserve"> سوالات تشریحی و  تستی مرتبط با جلسه </w:t>
            </w:r>
            <w:r>
              <w:rPr>
                <w:rFonts w:cs="2  Zar" w:hint="cs"/>
                <w:sz w:val="20"/>
                <w:szCs w:val="20"/>
                <w:rtl/>
              </w:rPr>
              <w:t>توسط استاد و دانشجو</w:t>
            </w:r>
            <w:r w:rsidRPr="008A7FE3">
              <w:rPr>
                <w:rFonts w:cs="2  Za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37E2DCC5" w14:textId="7A0BD898" w:rsidR="00121438" w:rsidRPr="008A7FE3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  <w:r w:rsidRPr="008A7FE3">
              <w:rPr>
                <w:rFonts w:cs="2  Zar"/>
                <w:sz w:val="20"/>
                <w:szCs w:val="20"/>
                <w:rtl/>
              </w:rPr>
              <w:t>اسلایدهای آموزشی</w:t>
            </w: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توسط </w:t>
            </w:r>
            <w:r w:rsidRPr="008A7FE3">
              <w:rPr>
                <w:rFonts w:cs="2  Zar"/>
                <w:sz w:val="20"/>
                <w:szCs w:val="20"/>
                <w:rtl/>
              </w:rPr>
              <w:t>ویدئوپروژکتو</w:t>
            </w:r>
            <w:r w:rsidRPr="008A7FE3">
              <w:rPr>
                <w:rFonts w:cs="2  Zar" w:hint="cs"/>
                <w:sz w:val="20"/>
                <w:szCs w:val="20"/>
                <w:rtl/>
              </w:rPr>
              <w:t>ر و</w:t>
            </w:r>
            <w:r w:rsidRPr="008A7FE3">
              <w:rPr>
                <w:rFonts w:cs="2  Zar"/>
                <w:sz w:val="20"/>
                <w:szCs w:val="20"/>
                <w:rtl/>
              </w:rPr>
              <w:t xml:space="preserve"> </w:t>
            </w:r>
            <w:r w:rsidRPr="008A7FE3">
              <w:rPr>
                <w:rFonts w:cs="2  Zar" w:hint="cs"/>
                <w:sz w:val="20"/>
                <w:szCs w:val="20"/>
                <w:rtl/>
              </w:rPr>
              <w:t xml:space="preserve"> فیلم</w:t>
            </w:r>
            <w:r>
              <w:rPr>
                <w:rFonts w:cs="2  Zar" w:hint="cs"/>
                <w:sz w:val="20"/>
                <w:szCs w:val="20"/>
                <w:rtl/>
              </w:rPr>
              <w:t>، هوش مصنوعی (</w:t>
            </w:r>
            <w:r w:rsidRPr="00121438">
              <w:rPr>
                <w:rFonts w:asciiTheme="majorBidi" w:hAnsiTheme="majorBidi" w:cstheme="majorBidi"/>
                <w:sz w:val="20"/>
                <w:szCs w:val="20"/>
              </w:rPr>
              <w:t>AI</w:t>
            </w:r>
            <w:r>
              <w:rPr>
                <w:rFonts w:cs="2  Zar" w:hint="cs"/>
                <w:sz w:val="20"/>
                <w:szCs w:val="20"/>
                <w:rtl/>
              </w:rPr>
              <w:t>)</w:t>
            </w:r>
            <w:r w:rsidRPr="008A7FE3">
              <w:rPr>
                <w:rFonts w:cs="2  Za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7F0C33C1" w14:textId="77777777" w:rsidR="00121438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  <w:r w:rsidRPr="008A7FE3">
              <w:rPr>
                <w:rFonts w:cs="2  Zar" w:hint="cs"/>
                <w:color w:val="000000"/>
                <w:sz w:val="20"/>
                <w:szCs w:val="20"/>
                <w:rtl/>
                <w:lang w:bidi="fa-IR"/>
              </w:rPr>
              <w:t>تکوینی</w:t>
            </w:r>
            <w:r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(</w:t>
            </w:r>
            <w:proofErr w:type="spellStart"/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کوییز</w:t>
            </w:r>
            <w:proofErr w:type="spellEnd"/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2  Zar" w:hint="cs"/>
                <w:sz w:val="20"/>
                <w:szCs w:val="20"/>
                <w:rtl/>
                <w:lang w:bidi="fa-IR"/>
              </w:rPr>
              <w:t>(یا پرسش و پاسخ)</w:t>
            </w: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</w:t>
            </w:r>
          </w:p>
          <w:p w14:paraId="122A7DE2" w14:textId="77777777" w:rsidR="00121438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</w:p>
          <w:p w14:paraId="153C3082" w14:textId="33813648" w:rsidR="00121438" w:rsidRPr="008A7FE3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032C09DE" w14:textId="77777777" w:rsidR="00121438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  <w:r>
              <w:rPr>
                <w:rFonts w:cs="2  Zar" w:hint="cs"/>
                <w:sz w:val="20"/>
                <w:szCs w:val="20"/>
                <w:rtl/>
                <w:lang w:bidi="fa-IR"/>
              </w:rPr>
              <w:t>30%</w:t>
            </w:r>
          </w:p>
          <w:p w14:paraId="411DB4E2" w14:textId="31C53FDD" w:rsidR="00121438" w:rsidRPr="008A7FE3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638" w:type="pct"/>
          </w:tcPr>
          <w:p w14:paraId="47039C3B" w14:textId="77777777" w:rsidR="00121438" w:rsidRPr="005E134A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16"/>
                <w:szCs w:val="16"/>
                <w:rtl/>
                <w:lang w:bidi="fa-IR"/>
              </w:rPr>
            </w:pPr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>1- انگل‌شناسي پزشكي ماركل ووگ، ترجمه دكتر عميد اطهري، ويرايش نهم، انتشارات آ</w:t>
            </w:r>
            <w:r w:rsidRPr="005E134A">
              <w:rPr>
                <w:rFonts w:cs="2  Zar" w:hint="cs"/>
                <w:sz w:val="16"/>
                <w:szCs w:val="16"/>
                <w:rtl/>
                <w:lang w:bidi="fa-IR"/>
              </w:rPr>
              <w:t>یی</w:t>
            </w:r>
            <w:r w:rsidRPr="005E134A">
              <w:rPr>
                <w:rFonts w:cs="2  Zar" w:hint="eastAsia"/>
                <w:sz w:val="16"/>
                <w:szCs w:val="16"/>
                <w:rtl/>
                <w:lang w:bidi="fa-IR"/>
              </w:rPr>
              <w:t>ژ،</w:t>
            </w:r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 آخر</w:t>
            </w:r>
            <w:r w:rsidRPr="005E134A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5E134A">
              <w:rPr>
                <w:rFonts w:cs="2  Zar" w:hint="eastAsia"/>
                <w:sz w:val="16"/>
                <w:szCs w:val="16"/>
                <w:rtl/>
                <w:lang w:bidi="fa-IR"/>
              </w:rPr>
              <w:t>ن</w:t>
            </w:r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 و</w:t>
            </w:r>
            <w:r w:rsidRPr="005E134A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5E134A">
              <w:rPr>
                <w:rFonts w:cs="2  Zar" w:hint="eastAsia"/>
                <w:sz w:val="16"/>
                <w:szCs w:val="16"/>
                <w:rtl/>
                <w:lang w:bidi="fa-IR"/>
              </w:rPr>
              <w:t>را</w:t>
            </w:r>
            <w:r w:rsidRPr="005E134A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5E134A">
              <w:rPr>
                <w:rFonts w:cs="2  Zar" w:hint="eastAsia"/>
                <w:sz w:val="16"/>
                <w:szCs w:val="16"/>
                <w:rtl/>
                <w:lang w:bidi="fa-IR"/>
              </w:rPr>
              <w:t>ش</w:t>
            </w:r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>.</w:t>
            </w:r>
          </w:p>
          <w:p w14:paraId="56747FC8" w14:textId="7F4CEDF0" w:rsidR="00121438" w:rsidRPr="00C73965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 w:hint="cs"/>
                <w:sz w:val="16"/>
                <w:szCs w:val="16"/>
                <w:rtl/>
                <w:lang w:bidi="fa-IR"/>
              </w:rPr>
            </w:pPr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>2- تك‌ياخته‌شناسي پزشكي، تاليف دكتر غلام‌حسين ادريسيان، دكتر مصطفي رضائيان، دكتر مهدي قرباني، دكتر حسين كشاورز، دكتر مهدي محبعلي، نشر مان</w:t>
            </w:r>
            <w:r w:rsidRPr="005E134A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 اصفهان، آخر</w:t>
            </w:r>
            <w:r w:rsidRPr="005E134A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5E134A">
              <w:rPr>
                <w:rFonts w:cs="2  Zar" w:hint="eastAsia"/>
                <w:sz w:val="16"/>
                <w:szCs w:val="16"/>
                <w:rtl/>
                <w:lang w:bidi="fa-IR"/>
              </w:rPr>
              <w:t>ن</w:t>
            </w:r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 و</w:t>
            </w:r>
            <w:r w:rsidRPr="005E134A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5E134A">
              <w:rPr>
                <w:rFonts w:cs="2  Zar" w:hint="eastAsia"/>
                <w:sz w:val="16"/>
                <w:szCs w:val="16"/>
                <w:rtl/>
                <w:lang w:bidi="fa-IR"/>
              </w:rPr>
              <w:t>را</w:t>
            </w:r>
            <w:r w:rsidRPr="005E134A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5E134A">
              <w:rPr>
                <w:rFonts w:cs="2  Zar" w:hint="eastAsia"/>
                <w:sz w:val="16"/>
                <w:szCs w:val="16"/>
                <w:rtl/>
                <w:lang w:bidi="fa-IR"/>
              </w:rPr>
              <w:t>ش</w:t>
            </w:r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>. کتاب پزشک</w:t>
            </w:r>
            <w:r w:rsidRPr="005E134A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 ا</w:t>
            </w:r>
            <w:r w:rsidRPr="005E134A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5E134A">
              <w:rPr>
                <w:rFonts w:cs="2  Zar" w:hint="eastAsia"/>
                <w:sz w:val="16"/>
                <w:szCs w:val="16"/>
                <w:rtl/>
                <w:lang w:bidi="fa-IR"/>
              </w:rPr>
              <w:t>ده</w:t>
            </w:r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 نو</w:t>
            </w:r>
            <w:r w:rsidRPr="005E134A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5E134A">
              <w:rPr>
                <w:rFonts w:cs="2  Zar" w:hint="eastAsia"/>
                <w:sz w:val="16"/>
                <w:szCs w:val="16"/>
                <w:rtl/>
                <w:lang w:bidi="fa-IR"/>
              </w:rPr>
              <w:t>ن</w:t>
            </w:r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 تهران. </w:t>
            </w:r>
            <w:r w:rsidRPr="005E134A">
              <w:rPr>
                <w:rFonts w:cs="2  Zar"/>
                <w:sz w:val="16"/>
                <w:szCs w:val="16"/>
                <w:lang w:bidi="fa-IR"/>
              </w:rPr>
              <w:t>www.idenovin.com</w:t>
            </w:r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>.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3- انگل شناس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پزشک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نوا، براون، ترجمه دكتر عميد اطهري، چاپ دهم، انتشارات آ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ژ،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آخر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ن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 xml:space="preserve"> و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را</w:t>
            </w:r>
            <w:r w:rsidRPr="00C73965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C73965">
              <w:rPr>
                <w:rFonts w:cs="2  Zar" w:hint="eastAsia"/>
                <w:sz w:val="16"/>
                <w:szCs w:val="16"/>
                <w:rtl/>
                <w:lang w:bidi="fa-IR"/>
              </w:rPr>
              <w:t>ش</w:t>
            </w:r>
            <w:r w:rsidRPr="00C73965">
              <w:rPr>
                <w:rFonts w:cs="2  Zar"/>
                <w:sz w:val="16"/>
                <w:szCs w:val="16"/>
                <w:rtl/>
                <w:lang w:bidi="fa-IR"/>
              </w:rPr>
              <w:t>.</w:t>
            </w:r>
          </w:p>
        </w:tc>
      </w:tr>
      <w:tr w:rsidR="00121438" w:rsidRPr="008A7FE3" w14:paraId="76EED738" w14:textId="4E570FDF" w:rsidTr="005E134A">
        <w:trPr>
          <w:trHeight w:val="2178"/>
          <w:jc w:val="center"/>
        </w:trPr>
        <w:tc>
          <w:tcPr>
            <w:tcW w:w="195" w:type="pct"/>
            <w:shd w:val="clear" w:color="auto" w:fill="auto"/>
            <w:vAlign w:val="center"/>
          </w:tcPr>
          <w:p w14:paraId="41F77BD7" w14:textId="77777777" w:rsidR="00121438" w:rsidRPr="008A7FE3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color w:val="000000"/>
                <w:sz w:val="20"/>
                <w:szCs w:val="20"/>
                <w:rtl/>
                <w:lang w:bidi="fa-IR"/>
              </w:rPr>
            </w:pPr>
            <w:r w:rsidRPr="008A7FE3">
              <w:rPr>
                <w:rFonts w:cs="2  Zar" w:hint="cs"/>
                <w:color w:val="000000"/>
                <w:sz w:val="20"/>
                <w:szCs w:val="20"/>
                <w:rtl/>
                <w:lang w:bidi="fa-IR"/>
              </w:rPr>
              <w:t>17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4E56B122" w14:textId="45B70BBB" w:rsidR="00121438" w:rsidRPr="008A7FE3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تک یاخته های غیر پاتوژن</w:t>
            </w:r>
          </w:p>
        </w:tc>
        <w:tc>
          <w:tcPr>
            <w:tcW w:w="1338" w:type="pct"/>
            <w:shd w:val="clear" w:color="auto" w:fill="auto"/>
            <w:vAlign w:val="center"/>
          </w:tcPr>
          <w:p w14:paraId="5964A3DE" w14:textId="77777777" w:rsidR="00121438" w:rsidRPr="008A7FE3" w:rsidRDefault="00121438" w:rsidP="0012143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2  Zar"/>
                <w:sz w:val="20"/>
                <w:szCs w:val="20"/>
              </w:rPr>
            </w:pPr>
            <w:r>
              <w:rPr>
                <w:rFonts w:cs="2  Zar" w:hint="cs"/>
                <w:sz w:val="20"/>
                <w:szCs w:val="20"/>
                <w:rtl/>
              </w:rPr>
              <w:t>-</w:t>
            </w:r>
            <w:r w:rsidRPr="008A7FE3">
              <w:rPr>
                <w:rFonts w:cs="2  Zar"/>
                <w:sz w:val="20"/>
                <w:szCs w:val="20"/>
                <w:rtl/>
              </w:rPr>
              <w:t xml:space="preserve"> 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 </w:t>
            </w:r>
            <w:r w:rsidRPr="008A7FE3">
              <w:rPr>
                <w:rFonts w:cs="2  Zar"/>
                <w:sz w:val="20"/>
                <w:szCs w:val="20"/>
                <w:rtl/>
              </w:rPr>
              <w:t xml:space="preserve">مشخصات مرفولوژیک </w:t>
            </w:r>
            <w:r>
              <w:rPr>
                <w:rFonts w:cs="2  Zar" w:hint="cs"/>
                <w:sz w:val="20"/>
                <w:szCs w:val="20"/>
                <w:rtl/>
              </w:rPr>
              <w:t>را نام ببرد.</w:t>
            </w:r>
          </w:p>
          <w:p w14:paraId="6ED650DF" w14:textId="207D6849" w:rsidR="00121438" w:rsidRPr="008A7FE3" w:rsidRDefault="00121438" w:rsidP="00121438">
            <w:pPr>
              <w:bidi/>
              <w:spacing w:after="0" w:line="240" w:lineRule="auto"/>
              <w:contextualSpacing/>
              <w:rPr>
                <w:rFonts w:cs="2  Zar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2  Zar" w:hint="cs"/>
                <w:sz w:val="20"/>
                <w:szCs w:val="20"/>
                <w:rtl/>
              </w:rPr>
              <w:t xml:space="preserve">- </w:t>
            </w:r>
            <w:r w:rsidRPr="008A7FE3">
              <w:rPr>
                <w:rFonts w:cs="2  Zar" w:hint="cs"/>
                <w:sz w:val="20"/>
                <w:szCs w:val="20"/>
                <w:rtl/>
              </w:rPr>
              <w:t xml:space="preserve">اپیدمیولوژی انگل را </w:t>
            </w:r>
            <w:r>
              <w:rPr>
                <w:rFonts w:cs="2  Zar" w:hint="cs"/>
                <w:sz w:val="20"/>
                <w:szCs w:val="20"/>
                <w:rtl/>
              </w:rPr>
              <w:t>بداند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2EE96DF4" w14:textId="4E3D9689" w:rsidR="00121438" w:rsidRPr="008A7FE3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  <w:r>
              <w:rPr>
                <w:rFonts w:cs="2  Zar" w:hint="cs"/>
                <w:sz w:val="20"/>
                <w:szCs w:val="20"/>
                <w:rtl/>
                <w:lang w:bidi="fa-IR"/>
              </w:rPr>
              <w:t xml:space="preserve">اخذ </w:t>
            </w:r>
            <w:proofErr w:type="spellStart"/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کوییز</w:t>
            </w:r>
            <w:proofErr w:type="spellEnd"/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 </w:t>
            </w:r>
            <w:r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و بررسی </w:t>
            </w: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تک</w:t>
            </w:r>
            <w:r>
              <w:rPr>
                <w:rFonts w:cs="2  Zar" w:hint="cs"/>
                <w:sz w:val="20"/>
                <w:szCs w:val="20"/>
                <w:rtl/>
                <w:lang w:bidi="fa-IR"/>
              </w:rPr>
              <w:t>ا</w:t>
            </w: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لیف درسی</w:t>
            </w:r>
            <w:r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</w:t>
            </w: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849" w:type="pct"/>
            <w:shd w:val="clear" w:color="auto" w:fill="auto"/>
            <w:vAlign w:val="center"/>
          </w:tcPr>
          <w:p w14:paraId="4C2BF5B1" w14:textId="3D2499ED" w:rsidR="00121438" w:rsidRPr="008A7FE3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  <w:r w:rsidRPr="008A7FE3">
              <w:rPr>
                <w:rFonts w:cs="2  Zar"/>
                <w:sz w:val="20"/>
                <w:szCs w:val="20"/>
                <w:rtl/>
              </w:rPr>
              <w:t>اسلایدهای آموزشی</w:t>
            </w: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توسط </w:t>
            </w:r>
            <w:r w:rsidRPr="008A7FE3">
              <w:rPr>
                <w:rFonts w:cs="2  Zar"/>
                <w:sz w:val="20"/>
                <w:szCs w:val="20"/>
                <w:rtl/>
              </w:rPr>
              <w:t xml:space="preserve">ویدئوپروژکتور، </w:t>
            </w:r>
            <w:r w:rsidRPr="008A7FE3">
              <w:rPr>
                <w:rFonts w:cs="2  Zar" w:hint="cs"/>
                <w:sz w:val="20"/>
                <w:szCs w:val="20"/>
                <w:rtl/>
              </w:rPr>
              <w:t>کنفرانس ها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، </w:t>
            </w:r>
            <w:r w:rsidRPr="008A7FE3">
              <w:rPr>
                <w:rFonts w:cs="2  Zar" w:hint="cs"/>
                <w:sz w:val="20"/>
                <w:szCs w:val="20"/>
                <w:rtl/>
              </w:rPr>
              <w:t>فیلم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 های</w:t>
            </w:r>
            <w:r w:rsidRPr="008A7FE3">
              <w:rPr>
                <w:rFonts w:cs="2  Zar" w:hint="cs"/>
                <w:sz w:val="20"/>
                <w:szCs w:val="20"/>
                <w:rtl/>
              </w:rPr>
              <w:t xml:space="preserve"> بالینی</w:t>
            </w:r>
            <w:r>
              <w:rPr>
                <w:rFonts w:cs="2  Zar" w:hint="cs"/>
                <w:sz w:val="20"/>
                <w:szCs w:val="20"/>
                <w:rtl/>
              </w:rPr>
              <w:t xml:space="preserve"> و</w:t>
            </w:r>
            <w:r w:rsidRPr="008A7FE3">
              <w:rPr>
                <w:rFonts w:cs="2  Zar" w:hint="cs"/>
                <w:sz w:val="20"/>
                <w:szCs w:val="20"/>
                <w:rtl/>
              </w:rPr>
              <w:t xml:space="preserve"> سوالات تشریحی و  تستی مرتبط با جلسه </w:t>
            </w:r>
            <w:r>
              <w:rPr>
                <w:rFonts w:cs="2  Zar" w:hint="cs"/>
                <w:sz w:val="20"/>
                <w:szCs w:val="20"/>
                <w:rtl/>
              </w:rPr>
              <w:t>توسط استاد و دانشجو</w:t>
            </w:r>
            <w:r w:rsidRPr="008A7FE3">
              <w:rPr>
                <w:rFonts w:cs="2  Za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4D7D6F27" w14:textId="587DE4A2" w:rsidR="00121438" w:rsidRPr="008A7FE3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  <w:r w:rsidRPr="008A7FE3">
              <w:rPr>
                <w:rFonts w:cs="2  Zar"/>
                <w:sz w:val="20"/>
                <w:szCs w:val="20"/>
                <w:rtl/>
              </w:rPr>
              <w:t>اسلایدهای آموزشی</w:t>
            </w: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توسط </w:t>
            </w:r>
            <w:r w:rsidRPr="008A7FE3">
              <w:rPr>
                <w:rFonts w:cs="2  Zar"/>
                <w:sz w:val="20"/>
                <w:szCs w:val="20"/>
                <w:rtl/>
              </w:rPr>
              <w:t>ویدئوپروژکتو</w:t>
            </w:r>
            <w:r w:rsidRPr="008A7FE3">
              <w:rPr>
                <w:rFonts w:cs="2  Zar" w:hint="cs"/>
                <w:sz w:val="20"/>
                <w:szCs w:val="20"/>
                <w:rtl/>
              </w:rPr>
              <w:t>ر و</w:t>
            </w:r>
            <w:r w:rsidRPr="008A7FE3">
              <w:rPr>
                <w:rFonts w:cs="2  Zar"/>
                <w:sz w:val="20"/>
                <w:szCs w:val="20"/>
                <w:rtl/>
              </w:rPr>
              <w:t xml:space="preserve"> </w:t>
            </w:r>
            <w:r w:rsidRPr="008A7FE3">
              <w:rPr>
                <w:rFonts w:cs="2  Zar" w:hint="cs"/>
                <w:sz w:val="20"/>
                <w:szCs w:val="20"/>
                <w:rtl/>
              </w:rPr>
              <w:t xml:space="preserve"> فیلم</w:t>
            </w:r>
            <w:r>
              <w:rPr>
                <w:rFonts w:cs="2  Zar" w:hint="cs"/>
                <w:sz w:val="20"/>
                <w:szCs w:val="20"/>
                <w:rtl/>
              </w:rPr>
              <w:t>، هوش مصنوعی (</w:t>
            </w:r>
            <w:r w:rsidRPr="00121438">
              <w:rPr>
                <w:rFonts w:asciiTheme="majorBidi" w:hAnsiTheme="majorBidi" w:cstheme="majorBidi"/>
                <w:sz w:val="20"/>
                <w:szCs w:val="20"/>
              </w:rPr>
              <w:t>AI</w:t>
            </w:r>
            <w:r>
              <w:rPr>
                <w:rFonts w:cs="2  Zar" w:hint="cs"/>
                <w:sz w:val="20"/>
                <w:szCs w:val="20"/>
                <w:rtl/>
              </w:rPr>
              <w:t>)</w:t>
            </w:r>
            <w:r w:rsidRPr="008A7FE3">
              <w:rPr>
                <w:rFonts w:cs="2  Za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33" w:type="pct"/>
            <w:shd w:val="clear" w:color="auto" w:fill="auto"/>
            <w:vAlign w:val="center"/>
          </w:tcPr>
          <w:p w14:paraId="038CF099" w14:textId="77777777" w:rsidR="00121438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  <w:r w:rsidRPr="008A7FE3">
              <w:rPr>
                <w:rFonts w:cs="2  Zar" w:hint="cs"/>
                <w:color w:val="000000"/>
                <w:sz w:val="20"/>
                <w:szCs w:val="20"/>
                <w:rtl/>
                <w:lang w:bidi="fa-IR"/>
              </w:rPr>
              <w:t>تکوینی</w:t>
            </w:r>
            <w:r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(</w:t>
            </w:r>
            <w:proofErr w:type="spellStart"/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کوییز</w:t>
            </w:r>
            <w:proofErr w:type="spellEnd"/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2  Zar" w:hint="cs"/>
                <w:sz w:val="20"/>
                <w:szCs w:val="20"/>
                <w:rtl/>
                <w:lang w:bidi="fa-IR"/>
              </w:rPr>
              <w:t>(یا پرسش و پاسخ)</w:t>
            </w: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 xml:space="preserve"> </w:t>
            </w:r>
          </w:p>
          <w:p w14:paraId="50F6BF60" w14:textId="77777777" w:rsidR="00121438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</w:p>
          <w:p w14:paraId="601DFB90" w14:textId="70B8FB48" w:rsidR="00121438" w:rsidRPr="008A7FE3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14:paraId="25189CA5" w14:textId="77777777" w:rsidR="00121438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  <w:r>
              <w:rPr>
                <w:rFonts w:cs="2  Zar" w:hint="cs"/>
                <w:sz w:val="20"/>
                <w:szCs w:val="20"/>
                <w:rtl/>
                <w:lang w:bidi="fa-IR"/>
              </w:rPr>
              <w:t>30%</w:t>
            </w:r>
          </w:p>
          <w:p w14:paraId="7948BFB1" w14:textId="03E3F0C7" w:rsidR="00121438" w:rsidRPr="008A7FE3" w:rsidRDefault="00121438" w:rsidP="00121438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638" w:type="pct"/>
          </w:tcPr>
          <w:p w14:paraId="7BAD27AD" w14:textId="42075C03" w:rsidR="00121438" w:rsidRPr="005E134A" w:rsidRDefault="00121438" w:rsidP="00121438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2  Zar"/>
                <w:sz w:val="16"/>
                <w:szCs w:val="16"/>
                <w:rtl/>
                <w:lang w:bidi="fa-IR"/>
              </w:rPr>
            </w:pPr>
            <w:proofErr w:type="spellStart"/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>انگل‌شناسي</w:t>
            </w:r>
            <w:proofErr w:type="spellEnd"/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 </w:t>
            </w:r>
            <w:proofErr w:type="spellStart"/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>پزشكي</w:t>
            </w:r>
            <w:proofErr w:type="spellEnd"/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 </w:t>
            </w:r>
            <w:proofErr w:type="spellStart"/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>ماركل</w:t>
            </w:r>
            <w:proofErr w:type="spellEnd"/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 </w:t>
            </w:r>
            <w:proofErr w:type="spellStart"/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>ووگ</w:t>
            </w:r>
            <w:proofErr w:type="spellEnd"/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>، ترجمه دكتر عميد اطهري، ويرايش نهم، انتشارات آ</w:t>
            </w:r>
            <w:r w:rsidRPr="005E134A">
              <w:rPr>
                <w:rFonts w:cs="2  Zar" w:hint="cs"/>
                <w:sz w:val="16"/>
                <w:szCs w:val="16"/>
                <w:rtl/>
                <w:lang w:bidi="fa-IR"/>
              </w:rPr>
              <w:t>یی</w:t>
            </w:r>
            <w:r w:rsidRPr="005E134A">
              <w:rPr>
                <w:rFonts w:cs="2  Zar" w:hint="eastAsia"/>
                <w:sz w:val="16"/>
                <w:szCs w:val="16"/>
                <w:rtl/>
                <w:lang w:bidi="fa-IR"/>
              </w:rPr>
              <w:t>ژ،</w:t>
            </w:r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 آخر</w:t>
            </w:r>
            <w:r w:rsidRPr="005E134A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5E134A">
              <w:rPr>
                <w:rFonts w:cs="2  Zar" w:hint="eastAsia"/>
                <w:sz w:val="16"/>
                <w:szCs w:val="16"/>
                <w:rtl/>
                <w:lang w:bidi="fa-IR"/>
              </w:rPr>
              <w:t>ن</w:t>
            </w:r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 و</w:t>
            </w:r>
            <w:r w:rsidRPr="005E134A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5E134A">
              <w:rPr>
                <w:rFonts w:cs="2  Zar" w:hint="eastAsia"/>
                <w:sz w:val="16"/>
                <w:szCs w:val="16"/>
                <w:rtl/>
                <w:lang w:bidi="fa-IR"/>
              </w:rPr>
              <w:t>را</w:t>
            </w:r>
            <w:r w:rsidRPr="005E134A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5E134A">
              <w:rPr>
                <w:rFonts w:cs="2  Zar" w:hint="eastAsia"/>
                <w:sz w:val="16"/>
                <w:szCs w:val="16"/>
                <w:rtl/>
                <w:lang w:bidi="fa-IR"/>
              </w:rPr>
              <w:t>ش</w:t>
            </w:r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>.</w:t>
            </w:r>
          </w:p>
          <w:p w14:paraId="7D08AD48" w14:textId="17DBC8FC" w:rsidR="00121438" w:rsidRDefault="00121438" w:rsidP="00121438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2  Zar" w:hint="cs"/>
                <w:sz w:val="20"/>
                <w:szCs w:val="20"/>
                <w:rtl/>
                <w:lang w:bidi="fa-IR"/>
              </w:rPr>
            </w:pPr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>2- تك‌ياخته‌شناسي پزشكي، تاليف دكتر غلام‌حسين ادريسيان، دكتر مصطفي رضائيان، دكتر مهدي قرباني، دكتر حسين كشاورز، دكتر مهدي محبعلي، نشر مان</w:t>
            </w:r>
            <w:r w:rsidRPr="005E134A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 اصفهان، آخر</w:t>
            </w:r>
            <w:r w:rsidRPr="005E134A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5E134A">
              <w:rPr>
                <w:rFonts w:cs="2  Zar" w:hint="eastAsia"/>
                <w:sz w:val="16"/>
                <w:szCs w:val="16"/>
                <w:rtl/>
                <w:lang w:bidi="fa-IR"/>
              </w:rPr>
              <w:t>ن</w:t>
            </w:r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 و</w:t>
            </w:r>
            <w:r w:rsidRPr="005E134A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5E134A">
              <w:rPr>
                <w:rFonts w:cs="2  Zar" w:hint="eastAsia"/>
                <w:sz w:val="16"/>
                <w:szCs w:val="16"/>
                <w:rtl/>
                <w:lang w:bidi="fa-IR"/>
              </w:rPr>
              <w:t>را</w:t>
            </w:r>
            <w:r w:rsidRPr="005E134A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5E134A">
              <w:rPr>
                <w:rFonts w:cs="2  Zar" w:hint="eastAsia"/>
                <w:sz w:val="16"/>
                <w:szCs w:val="16"/>
                <w:rtl/>
                <w:lang w:bidi="fa-IR"/>
              </w:rPr>
              <w:t>ش</w:t>
            </w:r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>. کتاب پزشک</w:t>
            </w:r>
            <w:r w:rsidRPr="005E134A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 ا</w:t>
            </w:r>
            <w:r w:rsidRPr="005E134A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5E134A">
              <w:rPr>
                <w:rFonts w:cs="2  Zar" w:hint="eastAsia"/>
                <w:sz w:val="16"/>
                <w:szCs w:val="16"/>
                <w:rtl/>
                <w:lang w:bidi="fa-IR"/>
              </w:rPr>
              <w:t>ده</w:t>
            </w:r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 نو</w:t>
            </w:r>
            <w:r w:rsidRPr="005E134A">
              <w:rPr>
                <w:rFonts w:cs="2  Zar" w:hint="cs"/>
                <w:sz w:val="16"/>
                <w:szCs w:val="16"/>
                <w:rtl/>
                <w:lang w:bidi="fa-IR"/>
              </w:rPr>
              <w:t>ی</w:t>
            </w:r>
            <w:r w:rsidRPr="005E134A">
              <w:rPr>
                <w:rFonts w:cs="2  Zar" w:hint="eastAsia"/>
                <w:sz w:val="16"/>
                <w:szCs w:val="16"/>
                <w:rtl/>
                <w:lang w:bidi="fa-IR"/>
              </w:rPr>
              <w:t>ن</w:t>
            </w:r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 xml:space="preserve"> تهران. </w:t>
            </w:r>
            <w:r w:rsidRPr="005E134A">
              <w:rPr>
                <w:rFonts w:cs="2  Zar"/>
                <w:sz w:val="16"/>
                <w:szCs w:val="16"/>
                <w:lang w:bidi="fa-IR"/>
              </w:rPr>
              <w:t>www.idenovin.com</w:t>
            </w:r>
            <w:r w:rsidRPr="005E134A">
              <w:rPr>
                <w:rFonts w:cs="2  Zar"/>
                <w:sz w:val="16"/>
                <w:szCs w:val="16"/>
                <w:rtl/>
                <w:lang w:bidi="fa-IR"/>
              </w:rPr>
              <w:t>.</w:t>
            </w:r>
          </w:p>
        </w:tc>
      </w:tr>
    </w:tbl>
    <w:p w14:paraId="43C36B2A" w14:textId="77777777" w:rsidR="00C4626A" w:rsidRPr="008A7FE3" w:rsidRDefault="00C4626A" w:rsidP="00C53370">
      <w:pPr>
        <w:bidi/>
        <w:spacing w:after="0" w:line="240" w:lineRule="auto"/>
        <w:ind w:left="720"/>
        <w:jc w:val="both"/>
        <w:rPr>
          <w:rFonts w:cs="2  Zar"/>
          <w:color w:val="000000"/>
          <w:sz w:val="20"/>
          <w:szCs w:val="20"/>
          <w:rtl/>
          <w:lang w:bidi="fa-IR"/>
        </w:rPr>
      </w:pPr>
    </w:p>
    <w:p w14:paraId="3AF312C9" w14:textId="77777777" w:rsidR="00837466" w:rsidRPr="008A7FE3" w:rsidRDefault="00837466" w:rsidP="00837466">
      <w:pPr>
        <w:bidi/>
        <w:spacing w:after="0" w:line="240" w:lineRule="auto"/>
        <w:ind w:left="720"/>
        <w:jc w:val="both"/>
        <w:rPr>
          <w:rFonts w:cs="2  Zar"/>
          <w:color w:val="000000"/>
          <w:sz w:val="20"/>
          <w:szCs w:val="20"/>
          <w:rtl/>
          <w:lang w:bidi="fa-IR"/>
        </w:rPr>
      </w:pPr>
    </w:p>
    <w:p w14:paraId="1A246B69" w14:textId="455F67AA" w:rsidR="00837466" w:rsidRDefault="00837466" w:rsidP="00837466">
      <w:pPr>
        <w:bidi/>
        <w:spacing w:after="0" w:line="240" w:lineRule="auto"/>
        <w:ind w:left="720"/>
        <w:jc w:val="both"/>
        <w:rPr>
          <w:rFonts w:cs="2  Zar"/>
          <w:color w:val="000000"/>
          <w:sz w:val="20"/>
          <w:szCs w:val="20"/>
          <w:rtl/>
          <w:lang w:bidi="fa-IR"/>
        </w:rPr>
      </w:pPr>
    </w:p>
    <w:p w14:paraId="7818C078" w14:textId="689CA205" w:rsidR="005E134A" w:rsidRDefault="005E134A" w:rsidP="005E134A">
      <w:pPr>
        <w:bidi/>
        <w:spacing w:after="0" w:line="240" w:lineRule="auto"/>
        <w:ind w:left="720"/>
        <w:jc w:val="both"/>
        <w:rPr>
          <w:rFonts w:cs="2  Zar"/>
          <w:color w:val="000000"/>
          <w:sz w:val="20"/>
          <w:szCs w:val="20"/>
          <w:rtl/>
          <w:lang w:bidi="fa-IR"/>
        </w:rPr>
      </w:pPr>
    </w:p>
    <w:p w14:paraId="5C007F58" w14:textId="1A223188" w:rsidR="005E134A" w:rsidRDefault="005E134A" w:rsidP="005E134A">
      <w:pPr>
        <w:bidi/>
        <w:spacing w:after="0" w:line="240" w:lineRule="auto"/>
        <w:ind w:left="720"/>
        <w:jc w:val="both"/>
        <w:rPr>
          <w:rFonts w:cs="2  Zar"/>
          <w:color w:val="000000"/>
          <w:sz w:val="20"/>
          <w:szCs w:val="20"/>
          <w:rtl/>
          <w:lang w:bidi="fa-IR"/>
        </w:rPr>
      </w:pPr>
    </w:p>
    <w:p w14:paraId="2CD2EABA" w14:textId="77777777" w:rsidR="005E134A" w:rsidRPr="008A7FE3" w:rsidRDefault="005E134A" w:rsidP="005E134A">
      <w:pPr>
        <w:bidi/>
        <w:spacing w:after="0" w:line="240" w:lineRule="auto"/>
        <w:ind w:left="720"/>
        <w:jc w:val="both"/>
        <w:rPr>
          <w:rFonts w:cs="2  Zar"/>
          <w:color w:val="000000"/>
          <w:sz w:val="20"/>
          <w:szCs w:val="20"/>
          <w:rtl/>
          <w:lang w:bidi="fa-IR"/>
        </w:rPr>
      </w:pPr>
    </w:p>
    <w:p w14:paraId="02394C14" w14:textId="77777777" w:rsidR="00837466" w:rsidRPr="008A7FE3" w:rsidRDefault="00837466" w:rsidP="00837466">
      <w:pPr>
        <w:bidi/>
        <w:spacing w:after="0" w:line="240" w:lineRule="auto"/>
        <w:ind w:left="720"/>
        <w:jc w:val="both"/>
        <w:rPr>
          <w:rFonts w:cs="2  Zar"/>
          <w:color w:val="000000"/>
          <w:sz w:val="20"/>
          <w:szCs w:val="20"/>
          <w:rtl/>
          <w:lang w:bidi="fa-IR"/>
        </w:rPr>
      </w:pPr>
    </w:p>
    <w:p w14:paraId="6B283FD4" w14:textId="77777777" w:rsidR="00C53370" w:rsidRPr="008A7FE3" w:rsidRDefault="00C53370" w:rsidP="00C53370">
      <w:pPr>
        <w:bidi/>
        <w:spacing w:after="0" w:line="240" w:lineRule="auto"/>
        <w:ind w:left="720"/>
        <w:jc w:val="both"/>
        <w:rPr>
          <w:rFonts w:cs="2  Zar"/>
          <w:color w:val="000000"/>
          <w:sz w:val="20"/>
          <w:szCs w:val="20"/>
          <w:lang w:bidi="fa-IR"/>
        </w:rPr>
      </w:pPr>
    </w:p>
    <w:p w14:paraId="02259A70" w14:textId="77777777" w:rsidR="00C4626A" w:rsidRPr="008A7FE3" w:rsidRDefault="00C4626A" w:rsidP="00C4626A">
      <w:pPr>
        <w:bidi/>
        <w:spacing w:after="0"/>
        <w:rPr>
          <w:rFonts w:cs="2  Zar"/>
          <w:sz w:val="20"/>
          <w:szCs w:val="20"/>
          <w:rtl/>
          <w:lang w:bidi="fa-IR"/>
        </w:rPr>
      </w:pPr>
      <w:r w:rsidRPr="008A7FE3">
        <w:rPr>
          <w:rFonts w:cs="2  Zar" w:hint="cs"/>
          <w:sz w:val="20"/>
          <w:szCs w:val="20"/>
          <w:rtl/>
          <w:lang w:bidi="fa-IR"/>
        </w:rPr>
        <w:lastRenderedPageBreak/>
        <w:t>منابع درس: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88"/>
        <w:gridCol w:w="13040"/>
      </w:tblGrid>
      <w:tr w:rsidR="00C4626A" w:rsidRPr="008A7FE3" w14:paraId="7214B2E5" w14:textId="77777777" w:rsidTr="00A36F74">
        <w:tc>
          <w:tcPr>
            <w:tcW w:w="385" w:type="pct"/>
            <w:shd w:val="clear" w:color="auto" w:fill="auto"/>
            <w:vAlign w:val="center"/>
          </w:tcPr>
          <w:p w14:paraId="77A26CD0" w14:textId="77777777" w:rsidR="00C4626A" w:rsidRPr="008A7FE3" w:rsidRDefault="00C4626A" w:rsidP="00C53370">
            <w:pPr>
              <w:bidi/>
              <w:spacing w:after="0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4615" w:type="pct"/>
            <w:shd w:val="clear" w:color="auto" w:fill="auto"/>
            <w:vAlign w:val="center"/>
          </w:tcPr>
          <w:p w14:paraId="2D355543" w14:textId="77777777" w:rsidR="00C4626A" w:rsidRPr="008A7FE3" w:rsidRDefault="00C4626A" w:rsidP="00C53370">
            <w:pPr>
              <w:bidi/>
              <w:spacing w:after="0" w:line="240" w:lineRule="auto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عنوان</w:t>
            </w:r>
          </w:p>
        </w:tc>
      </w:tr>
      <w:tr w:rsidR="00C4626A" w:rsidRPr="008A7FE3" w14:paraId="52D453C4" w14:textId="77777777" w:rsidTr="00A36F74">
        <w:tc>
          <w:tcPr>
            <w:tcW w:w="385" w:type="pct"/>
            <w:shd w:val="clear" w:color="auto" w:fill="auto"/>
            <w:vAlign w:val="center"/>
          </w:tcPr>
          <w:p w14:paraId="1F1FE6F1" w14:textId="77777777" w:rsidR="00C4626A" w:rsidRPr="008A7FE3" w:rsidRDefault="00C53370" w:rsidP="00C53370">
            <w:pPr>
              <w:bidi/>
              <w:spacing w:after="0" w:line="240" w:lineRule="auto"/>
              <w:jc w:val="center"/>
              <w:rPr>
                <w:rFonts w:cs="2  Zar"/>
                <w:sz w:val="20"/>
                <w:szCs w:val="20"/>
                <w:rtl/>
                <w:lang w:bidi="fa-IR"/>
              </w:rPr>
            </w:pPr>
            <w:r w:rsidRPr="008A7FE3">
              <w:rPr>
                <w:rFonts w:cs="2  Zar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4615" w:type="pct"/>
            <w:shd w:val="clear" w:color="auto" w:fill="auto"/>
            <w:vAlign w:val="center"/>
          </w:tcPr>
          <w:p w14:paraId="25EB66D2" w14:textId="36E8A00C" w:rsidR="00C4626A" w:rsidRPr="005E134A" w:rsidRDefault="005E134A" w:rsidP="005E134A">
            <w:pPr>
              <w:pStyle w:val="ListParagraph"/>
              <w:bidi/>
              <w:spacing w:after="0" w:line="240" w:lineRule="auto"/>
              <w:ind w:left="0"/>
              <w:jc w:val="both"/>
              <w:rPr>
                <w:rStyle w:val="Hyperlink"/>
                <w:rFonts w:cs="Zar"/>
                <w:sz w:val="20"/>
                <w:szCs w:val="20"/>
              </w:rPr>
            </w:pPr>
            <w:r w:rsidRPr="005E134A">
              <w:rPr>
                <w:rFonts w:eastAsia="Calibri" w:cs="Zar"/>
                <w:b/>
                <w:bCs/>
                <w:sz w:val="24"/>
                <w:szCs w:val="24"/>
                <w:rtl/>
                <w:lang w:bidi="fa-IR"/>
              </w:rPr>
              <w:t>1</w:t>
            </w:r>
            <w:r w:rsidRPr="005E134A">
              <w:rPr>
                <w:rFonts w:cs="Zar"/>
                <w:sz w:val="20"/>
                <w:szCs w:val="20"/>
                <w:rtl/>
              </w:rPr>
              <w:t>- انگل‌شناسي پزشكي ماركل ووگ، ترجمه دكتر عميد اطهري، ويرايش نهم، انتشارات آ</w:t>
            </w:r>
            <w:r w:rsidRPr="005E134A">
              <w:rPr>
                <w:rFonts w:cs="Zar" w:hint="cs"/>
                <w:sz w:val="20"/>
                <w:szCs w:val="20"/>
                <w:rtl/>
              </w:rPr>
              <w:t>یی</w:t>
            </w:r>
            <w:r w:rsidRPr="005E134A">
              <w:rPr>
                <w:rFonts w:cs="Zar" w:hint="eastAsia"/>
                <w:sz w:val="20"/>
                <w:szCs w:val="20"/>
                <w:rtl/>
              </w:rPr>
              <w:t>ژ،</w:t>
            </w:r>
            <w:r w:rsidRPr="005E134A">
              <w:rPr>
                <w:rFonts w:cs="Zar"/>
                <w:sz w:val="20"/>
                <w:szCs w:val="20"/>
                <w:rtl/>
              </w:rPr>
              <w:t xml:space="preserve"> آخر</w:t>
            </w:r>
            <w:r w:rsidRPr="005E134A">
              <w:rPr>
                <w:rFonts w:cs="Zar" w:hint="cs"/>
                <w:sz w:val="20"/>
                <w:szCs w:val="20"/>
                <w:rtl/>
              </w:rPr>
              <w:t>ی</w:t>
            </w:r>
            <w:r w:rsidRPr="005E134A">
              <w:rPr>
                <w:rFonts w:cs="Zar" w:hint="eastAsia"/>
                <w:sz w:val="20"/>
                <w:szCs w:val="20"/>
                <w:rtl/>
              </w:rPr>
              <w:t>ن</w:t>
            </w:r>
            <w:r w:rsidRPr="005E134A">
              <w:rPr>
                <w:rFonts w:cs="Zar"/>
                <w:sz w:val="20"/>
                <w:szCs w:val="20"/>
                <w:rtl/>
              </w:rPr>
              <w:t xml:space="preserve"> و</w:t>
            </w:r>
            <w:r w:rsidRPr="005E134A">
              <w:rPr>
                <w:rFonts w:cs="Zar" w:hint="cs"/>
                <w:sz w:val="20"/>
                <w:szCs w:val="20"/>
                <w:rtl/>
              </w:rPr>
              <w:t>ی</w:t>
            </w:r>
            <w:r w:rsidRPr="005E134A">
              <w:rPr>
                <w:rFonts w:cs="Zar" w:hint="eastAsia"/>
                <w:sz w:val="20"/>
                <w:szCs w:val="20"/>
                <w:rtl/>
              </w:rPr>
              <w:t>را</w:t>
            </w:r>
            <w:r w:rsidRPr="005E134A">
              <w:rPr>
                <w:rFonts w:cs="Zar" w:hint="cs"/>
                <w:sz w:val="20"/>
                <w:szCs w:val="20"/>
                <w:rtl/>
              </w:rPr>
              <w:t>ی</w:t>
            </w:r>
            <w:r w:rsidRPr="005E134A">
              <w:rPr>
                <w:rFonts w:cs="Zar" w:hint="eastAsia"/>
                <w:sz w:val="20"/>
                <w:szCs w:val="20"/>
                <w:rtl/>
              </w:rPr>
              <w:t>ش</w:t>
            </w:r>
            <w:r w:rsidRPr="005E134A">
              <w:rPr>
                <w:rFonts w:cs="Zar"/>
                <w:sz w:val="20"/>
                <w:szCs w:val="20"/>
                <w:rtl/>
              </w:rPr>
              <w:t>.</w:t>
            </w:r>
          </w:p>
        </w:tc>
      </w:tr>
      <w:tr w:rsidR="005E134A" w:rsidRPr="008A7FE3" w14:paraId="033DA1F0" w14:textId="77777777" w:rsidTr="00A36F74">
        <w:tc>
          <w:tcPr>
            <w:tcW w:w="385" w:type="pct"/>
            <w:shd w:val="clear" w:color="auto" w:fill="auto"/>
            <w:vAlign w:val="center"/>
          </w:tcPr>
          <w:p w14:paraId="41372CF1" w14:textId="0B2E1371" w:rsidR="005E134A" w:rsidRPr="008A7FE3" w:rsidRDefault="005E134A" w:rsidP="00C53370">
            <w:pPr>
              <w:bidi/>
              <w:spacing w:after="0" w:line="240" w:lineRule="auto"/>
              <w:jc w:val="center"/>
              <w:rPr>
                <w:rFonts w:cs="2  Zar" w:hint="cs"/>
                <w:sz w:val="20"/>
                <w:szCs w:val="20"/>
                <w:rtl/>
                <w:lang w:bidi="fa-IR"/>
              </w:rPr>
            </w:pPr>
            <w:r>
              <w:rPr>
                <w:rFonts w:cs="2  Za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4615" w:type="pct"/>
            <w:shd w:val="clear" w:color="auto" w:fill="auto"/>
            <w:vAlign w:val="center"/>
          </w:tcPr>
          <w:p w14:paraId="7CC3EBE5" w14:textId="672E2739" w:rsidR="005E134A" w:rsidRPr="005E134A" w:rsidRDefault="005E134A" w:rsidP="005E134A">
            <w:pPr>
              <w:pStyle w:val="ListParagraph"/>
              <w:bidi/>
              <w:spacing w:after="0" w:line="240" w:lineRule="auto"/>
              <w:ind w:left="0"/>
              <w:jc w:val="both"/>
              <w:rPr>
                <w:rStyle w:val="Hyperlink"/>
                <w:rFonts w:cs="Zar"/>
                <w:sz w:val="20"/>
                <w:szCs w:val="20"/>
              </w:rPr>
            </w:pPr>
            <w:r w:rsidRPr="005E134A">
              <w:rPr>
                <w:rFonts w:cs="Zar"/>
                <w:sz w:val="20"/>
                <w:szCs w:val="20"/>
                <w:rtl/>
              </w:rPr>
              <w:t>2- تك‌ياخته‌شناسي پزشكي، تاليف دكتر غلام‌حسين ادريسيان، دكتر مصطفي رضائيان، دكتر مهدي قرباني، دكتر حسين كشاورز، دكتر مهدي محبعلي، نشر مان</w:t>
            </w:r>
            <w:r w:rsidRPr="005E134A">
              <w:rPr>
                <w:rFonts w:cs="Zar" w:hint="cs"/>
                <w:sz w:val="20"/>
                <w:szCs w:val="20"/>
                <w:rtl/>
              </w:rPr>
              <w:t>ی</w:t>
            </w:r>
            <w:r w:rsidRPr="005E134A">
              <w:rPr>
                <w:rFonts w:cs="Zar"/>
                <w:sz w:val="20"/>
                <w:szCs w:val="20"/>
                <w:rtl/>
              </w:rPr>
              <w:t xml:space="preserve"> اصفهان، آخر</w:t>
            </w:r>
            <w:r w:rsidRPr="005E134A">
              <w:rPr>
                <w:rFonts w:cs="Zar" w:hint="cs"/>
                <w:sz w:val="20"/>
                <w:szCs w:val="20"/>
                <w:rtl/>
              </w:rPr>
              <w:t>ی</w:t>
            </w:r>
            <w:r w:rsidRPr="005E134A">
              <w:rPr>
                <w:rFonts w:cs="Zar" w:hint="eastAsia"/>
                <w:sz w:val="20"/>
                <w:szCs w:val="20"/>
                <w:rtl/>
              </w:rPr>
              <w:t>ن</w:t>
            </w:r>
            <w:r w:rsidRPr="005E134A">
              <w:rPr>
                <w:rFonts w:cs="Zar"/>
                <w:sz w:val="20"/>
                <w:szCs w:val="20"/>
                <w:rtl/>
              </w:rPr>
              <w:t xml:space="preserve"> و</w:t>
            </w:r>
            <w:r w:rsidRPr="005E134A">
              <w:rPr>
                <w:rFonts w:cs="Zar" w:hint="cs"/>
                <w:sz w:val="20"/>
                <w:szCs w:val="20"/>
                <w:rtl/>
              </w:rPr>
              <w:t>ی</w:t>
            </w:r>
            <w:r w:rsidRPr="005E134A">
              <w:rPr>
                <w:rFonts w:cs="Zar" w:hint="eastAsia"/>
                <w:sz w:val="20"/>
                <w:szCs w:val="20"/>
                <w:rtl/>
              </w:rPr>
              <w:t>را</w:t>
            </w:r>
            <w:r w:rsidRPr="005E134A">
              <w:rPr>
                <w:rFonts w:cs="Zar" w:hint="cs"/>
                <w:sz w:val="20"/>
                <w:szCs w:val="20"/>
                <w:rtl/>
              </w:rPr>
              <w:t>ی</w:t>
            </w:r>
            <w:r w:rsidRPr="005E134A">
              <w:rPr>
                <w:rFonts w:cs="Zar" w:hint="eastAsia"/>
                <w:sz w:val="20"/>
                <w:szCs w:val="20"/>
                <w:rtl/>
              </w:rPr>
              <w:t>ش</w:t>
            </w:r>
            <w:r w:rsidRPr="005E134A">
              <w:rPr>
                <w:rFonts w:cs="Zar"/>
                <w:sz w:val="20"/>
                <w:szCs w:val="20"/>
                <w:rtl/>
              </w:rPr>
              <w:t>. کتاب پزشک</w:t>
            </w:r>
            <w:r w:rsidRPr="005E134A">
              <w:rPr>
                <w:rFonts w:cs="Zar" w:hint="cs"/>
                <w:sz w:val="20"/>
                <w:szCs w:val="20"/>
                <w:rtl/>
              </w:rPr>
              <w:t>ی</w:t>
            </w:r>
            <w:r w:rsidRPr="005E134A">
              <w:rPr>
                <w:rFonts w:cs="Zar"/>
                <w:sz w:val="20"/>
                <w:szCs w:val="20"/>
                <w:rtl/>
              </w:rPr>
              <w:t xml:space="preserve"> ا</w:t>
            </w:r>
            <w:r w:rsidRPr="005E134A">
              <w:rPr>
                <w:rFonts w:cs="Zar" w:hint="cs"/>
                <w:sz w:val="20"/>
                <w:szCs w:val="20"/>
                <w:rtl/>
              </w:rPr>
              <w:t>ی</w:t>
            </w:r>
            <w:r w:rsidRPr="005E134A">
              <w:rPr>
                <w:rFonts w:cs="Zar" w:hint="eastAsia"/>
                <w:sz w:val="20"/>
                <w:szCs w:val="20"/>
                <w:rtl/>
              </w:rPr>
              <w:t>ده</w:t>
            </w:r>
            <w:r w:rsidRPr="005E134A">
              <w:rPr>
                <w:rFonts w:cs="Zar"/>
                <w:sz w:val="20"/>
                <w:szCs w:val="20"/>
                <w:rtl/>
              </w:rPr>
              <w:t xml:space="preserve"> نو</w:t>
            </w:r>
            <w:r w:rsidRPr="005E134A">
              <w:rPr>
                <w:rFonts w:cs="Zar" w:hint="cs"/>
                <w:sz w:val="20"/>
                <w:szCs w:val="20"/>
                <w:rtl/>
              </w:rPr>
              <w:t>ی</w:t>
            </w:r>
            <w:r w:rsidRPr="005E134A">
              <w:rPr>
                <w:rFonts w:cs="Zar" w:hint="eastAsia"/>
                <w:sz w:val="20"/>
                <w:szCs w:val="20"/>
                <w:rtl/>
              </w:rPr>
              <w:t>ن</w:t>
            </w:r>
            <w:r w:rsidRPr="005E134A">
              <w:rPr>
                <w:rFonts w:cs="Zar"/>
                <w:sz w:val="20"/>
                <w:szCs w:val="20"/>
                <w:rtl/>
              </w:rPr>
              <w:t xml:space="preserve"> تهران. </w:t>
            </w:r>
            <w:r w:rsidRPr="005E134A">
              <w:rPr>
                <w:rFonts w:cs="Zar"/>
                <w:sz w:val="20"/>
                <w:szCs w:val="20"/>
              </w:rPr>
              <w:fldChar w:fldCharType="begin"/>
            </w:r>
            <w:r w:rsidRPr="005E134A">
              <w:rPr>
                <w:rFonts w:cs="Zar"/>
                <w:sz w:val="20"/>
                <w:szCs w:val="20"/>
              </w:rPr>
              <w:instrText xml:space="preserve"> HYPERLINK "http://</w:instrText>
            </w:r>
            <w:r w:rsidRPr="005E134A">
              <w:rPr>
                <w:rFonts w:cs="Zar"/>
                <w:sz w:val="20"/>
                <w:szCs w:val="20"/>
              </w:rPr>
              <w:instrText>www.idenovin.com</w:instrText>
            </w:r>
            <w:r w:rsidRPr="005E134A">
              <w:rPr>
                <w:rFonts w:cs="Zar"/>
                <w:sz w:val="20"/>
                <w:szCs w:val="20"/>
              </w:rPr>
              <w:instrText xml:space="preserve">" </w:instrText>
            </w:r>
            <w:r w:rsidRPr="005E134A">
              <w:rPr>
                <w:rFonts w:cs="Zar"/>
                <w:sz w:val="20"/>
                <w:szCs w:val="20"/>
              </w:rPr>
              <w:fldChar w:fldCharType="separate"/>
            </w:r>
            <w:r w:rsidRPr="005E134A">
              <w:rPr>
                <w:rStyle w:val="Hyperlink"/>
                <w:rFonts w:cs="Zar"/>
                <w:sz w:val="20"/>
                <w:szCs w:val="20"/>
              </w:rPr>
              <w:t>www.idenovin.com</w:t>
            </w:r>
            <w:r w:rsidRPr="005E134A">
              <w:rPr>
                <w:rFonts w:cs="Zar"/>
                <w:sz w:val="20"/>
                <w:szCs w:val="20"/>
              </w:rPr>
              <w:fldChar w:fldCharType="end"/>
            </w:r>
            <w:r w:rsidRPr="005E134A">
              <w:rPr>
                <w:rFonts w:cs="Zar"/>
                <w:sz w:val="20"/>
                <w:szCs w:val="20"/>
                <w:rtl/>
              </w:rPr>
              <w:t>.</w:t>
            </w:r>
            <w:r w:rsidRPr="005E134A">
              <w:rPr>
                <w:rFonts w:cs="Zar" w:hint="cs"/>
                <w:sz w:val="20"/>
                <w:szCs w:val="20"/>
                <w:rtl/>
              </w:rPr>
              <w:t xml:space="preserve"> </w:t>
            </w:r>
          </w:p>
        </w:tc>
      </w:tr>
      <w:tr w:rsidR="005E134A" w:rsidRPr="008A7FE3" w14:paraId="1774094D" w14:textId="77777777" w:rsidTr="00A36F74">
        <w:tc>
          <w:tcPr>
            <w:tcW w:w="385" w:type="pct"/>
            <w:shd w:val="clear" w:color="auto" w:fill="auto"/>
            <w:vAlign w:val="center"/>
          </w:tcPr>
          <w:p w14:paraId="6E7A1D78" w14:textId="01AC942C" w:rsidR="005E134A" w:rsidRPr="008A7FE3" w:rsidRDefault="005E134A" w:rsidP="00C53370">
            <w:pPr>
              <w:bidi/>
              <w:spacing w:after="0" w:line="240" w:lineRule="auto"/>
              <w:jc w:val="center"/>
              <w:rPr>
                <w:rFonts w:cs="2  Zar" w:hint="cs"/>
                <w:sz w:val="20"/>
                <w:szCs w:val="20"/>
                <w:rtl/>
                <w:lang w:bidi="fa-IR"/>
              </w:rPr>
            </w:pPr>
            <w:r>
              <w:rPr>
                <w:rFonts w:cs="2  Zar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4615" w:type="pct"/>
            <w:shd w:val="clear" w:color="auto" w:fill="auto"/>
            <w:vAlign w:val="center"/>
          </w:tcPr>
          <w:p w14:paraId="5DC98805" w14:textId="3288BE40" w:rsidR="005E134A" w:rsidRPr="005E134A" w:rsidRDefault="005E134A" w:rsidP="00B41847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Zar"/>
                <w:sz w:val="20"/>
                <w:szCs w:val="20"/>
              </w:rPr>
            </w:pPr>
            <w:r w:rsidRPr="005E134A">
              <w:rPr>
                <w:rFonts w:cs="Zar"/>
                <w:sz w:val="20"/>
                <w:szCs w:val="20"/>
                <w:rtl/>
              </w:rPr>
              <w:t>ب</w:t>
            </w:r>
            <w:r w:rsidRPr="005E134A">
              <w:rPr>
                <w:rFonts w:cs="Zar" w:hint="cs"/>
                <w:sz w:val="20"/>
                <w:szCs w:val="20"/>
                <w:rtl/>
              </w:rPr>
              <w:t>ی</w:t>
            </w:r>
            <w:r w:rsidRPr="005E134A">
              <w:rPr>
                <w:rFonts w:cs="Zar" w:hint="eastAsia"/>
                <w:sz w:val="20"/>
                <w:szCs w:val="20"/>
                <w:rtl/>
              </w:rPr>
              <w:t>مار</w:t>
            </w:r>
            <w:r w:rsidRPr="005E134A">
              <w:rPr>
                <w:rFonts w:cs="Zar" w:hint="cs"/>
                <w:sz w:val="20"/>
                <w:szCs w:val="20"/>
                <w:rtl/>
              </w:rPr>
              <w:t>ی‌</w:t>
            </w:r>
            <w:r w:rsidRPr="005E134A">
              <w:rPr>
                <w:rFonts w:cs="Zar" w:hint="eastAsia"/>
                <w:sz w:val="20"/>
                <w:szCs w:val="20"/>
                <w:rtl/>
              </w:rPr>
              <w:t>ها</w:t>
            </w:r>
            <w:r w:rsidRPr="005E134A">
              <w:rPr>
                <w:rFonts w:cs="Zar" w:hint="cs"/>
                <w:sz w:val="20"/>
                <w:szCs w:val="20"/>
                <w:rtl/>
              </w:rPr>
              <w:t>ی</w:t>
            </w:r>
            <w:r w:rsidRPr="005E134A">
              <w:rPr>
                <w:rFonts w:cs="Zar"/>
                <w:sz w:val="20"/>
                <w:szCs w:val="20"/>
                <w:rtl/>
              </w:rPr>
              <w:t xml:space="preserve"> انگل</w:t>
            </w:r>
            <w:r w:rsidRPr="005E134A">
              <w:rPr>
                <w:rFonts w:cs="Zar" w:hint="cs"/>
                <w:sz w:val="20"/>
                <w:szCs w:val="20"/>
                <w:rtl/>
              </w:rPr>
              <w:t>ی</w:t>
            </w:r>
            <w:r w:rsidRPr="005E134A">
              <w:rPr>
                <w:rFonts w:cs="Zar"/>
                <w:sz w:val="20"/>
                <w:szCs w:val="20"/>
                <w:rtl/>
              </w:rPr>
              <w:t xml:space="preserve"> در ا</w:t>
            </w:r>
            <w:r w:rsidRPr="005E134A">
              <w:rPr>
                <w:rFonts w:cs="Zar" w:hint="cs"/>
                <w:sz w:val="20"/>
                <w:szCs w:val="20"/>
                <w:rtl/>
              </w:rPr>
              <w:t>ی</w:t>
            </w:r>
            <w:r w:rsidRPr="005E134A">
              <w:rPr>
                <w:rFonts w:cs="Zar" w:hint="eastAsia"/>
                <w:sz w:val="20"/>
                <w:szCs w:val="20"/>
                <w:rtl/>
              </w:rPr>
              <w:t>ران،</w:t>
            </w:r>
            <w:r w:rsidRPr="005E134A">
              <w:rPr>
                <w:rFonts w:cs="Zar"/>
                <w:sz w:val="20"/>
                <w:szCs w:val="20"/>
                <w:rtl/>
              </w:rPr>
              <w:t xml:space="preserve"> دكتر اسماع</w:t>
            </w:r>
            <w:r w:rsidRPr="005E134A">
              <w:rPr>
                <w:rFonts w:cs="Zar" w:hint="cs"/>
                <w:sz w:val="20"/>
                <w:szCs w:val="20"/>
                <w:rtl/>
              </w:rPr>
              <w:t>ی</w:t>
            </w:r>
            <w:r w:rsidRPr="005E134A">
              <w:rPr>
                <w:rFonts w:cs="Zar" w:hint="eastAsia"/>
                <w:sz w:val="20"/>
                <w:szCs w:val="20"/>
                <w:rtl/>
              </w:rPr>
              <w:t>ل</w:t>
            </w:r>
            <w:r w:rsidRPr="005E134A">
              <w:rPr>
                <w:rFonts w:cs="Zar"/>
                <w:sz w:val="20"/>
                <w:szCs w:val="20"/>
                <w:rtl/>
              </w:rPr>
              <w:t xml:space="preserve"> صائب</w:t>
            </w:r>
            <w:r w:rsidRPr="005E134A">
              <w:rPr>
                <w:rFonts w:cs="Zar" w:hint="cs"/>
                <w:sz w:val="20"/>
                <w:szCs w:val="20"/>
                <w:rtl/>
              </w:rPr>
              <w:t>ی</w:t>
            </w:r>
            <w:r w:rsidRPr="005E134A">
              <w:rPr>
                <w:rFonts w:cs="Zar" w:hint="eastAsia"/>
                <w:sz w:val="20"/>
                <w:szCs w:val="20"/>
                <w:rtl/>
              </w:rPr>
              <w:t>،</w:t>
            </w:r>
            <w:r w:rsidRPr="005E134A">
              <w:rPr>
                <w:rFonts w:cs="Zar"/>
                <w:sz w:val="20"/>
                <w:szCs w:val="20"/>
                <w:rtl/>
              </w:rPr>
              <w:t xml:space="preserve"> جلد اول: تك‌ياختگان، ويراست پنجم، انتشارات آييژ، آخر</w:t>
            </w:r>
            <w:r w:rsidRPr="005E134A">
              <w:rPr>
                <w:rFonts w:cs="Zar" w:hint="cs"/>
                <w:sz w:val="20"/>
                <w:szCs w:val="20"/>
                <w:rtl/>
              </w:rPr>
              <w:t>ی</w:t>
            </w:r>
            <w:r w:rsidRPr="005E134A">
              <w:rPr>
                <w:rFonts w:cs="Zar" w:hint="eastAsia"/>
                <w:sz w:val="20"/>
                <w:szCs w:val="20"/>
                <w:rtl/>
              </w:rPr>
              <w:t>ن</w:t>
            </w:r>
            <w:r w:rsidRPr="005E134A">
              <w:rPr>
                <w:rFonts w:cs="Zar"/>
                <w:sz w:val="20"/>
                <w:szCs w:val="20"/>
                <w:rtl/>
              </w:rPr>
              <w:t xml:space="preserve"> و</w:t>
            </w:r>
            <w:r w:rsidRPr="005E134A">
              <w:rPr>
                <w:rFonts w:cs="Zar" w:hint="cs"/>
                <w:sz w:val="20"/>
                <w:szCs w:val="20"/>
                <w:rtl/>
              </w:rPr>
              <w:t>ی</w:t>
            </w:r>
            <w:r w:rsidRPr="005E134A">
              <w:rPr>
                <w:rFonts w:cs="Zar" w:hint="eastAsia"/>
                <w:sz w:val="20"/>
                <w:szCs w:val="20"/>
                <w:rtl/>
              </w:rPr>
              <w:t>را</w:t>
            </w:r>
            <w:r w:rsidRPr="005E134A">
              <w:rPr>
                <w:rFonts w:cs="Zar" w:hint="cs"/>
                <w:sz w:val="20"/>
                <w:szCs w:val="20"/>
                <w:rtl/>
              </w:rPr>
              <w:t>ی</w:t>
            </w:r>
            <w:r w:rsidRPr="005E134A">
              <w:rPr>
                <w:rFonts w:cs="Zar" w:hint="eastAsia"/>
                <w:sz w:val="20"/>
                <w:szCs w:val="20"/>
                <w:rtl/>
              </w:rPr>
              <w:t>ش</w:t>
            </w:r>
            <w:r w:rsidRPr="005E134A">
              <w:rPr>
                <w:rFonts w:cs="Zar"/>
                <w:sz w:val="20"/>
                <w:szCs w:val="20"/>
                <w:rtl/>
              </w:rPr>
              <w:t>.</w:t>
            </w:r>
          </w:p>
        </w:tc>
      </w:tr>
      <w:tr w:rsidR="005E134A" w:rsidRPr="008A7FE3" w14:paraId="65E78611" w14:textId="77777777" w:rsidTr="00A36F74">
        <w:tc>
          <w:tcPr>
            <w:tcW w:w="385" w:type="pct"/>
            <w:shd w:val="clear" w:color="auto" w:fill="auto"/>
            <w:vAlign w:val="center"/>
          </w:tcPr>
          <w:p w14:paraId="7A9C788F" w14:textId="54BCFF59" w:rsidR="005E134A" w:rsidRPr="008A7FE3" w:rsidRDefault="005E134A" w:rsidP="00C53370">
            <w:pPr>
              <w:bidi/>
              <w:spacing w:after="0" w:line="240" w:lineRule="auto"/>
              <w:jc w:val="center"/>
              <w:rPr>
                <w:rFonts w:cs="2  Zar" w:hint="cs"/>
                <w:sz w:val="20"/>
                <w:szCs w:val="20"/>
                <w:rtl/>
                <w:lang w:bidi="fa-IR"/>
              </w:rPr>
            </w:pPr>
            <w:r>
              <w:rPr>
                <w:rFonts w:cs="2  Zar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4615" w:type="pct"/>
            <w:shd w:val="clear" w:color="auto" w:fill="auto"/>
            <w:vAlign w:val="center"/>
          </w:tcPr>
          <w:p w14:paraId="5FCA107D" w14:textId="5DF59CAF" w:rsidR="005E134A" w:rsidRPr="005E134A" w:rsidRDefault="005E134A" w:rsidP="00B41847">
            <w:pPr>
              <w:pStyle w:val="ListParagraph"/>
              <w:bidi/>
              <w:spacing w:after="0" w:line="240" w:lineRule="auto"/>
              <w:ind w:left="0"/>
              <w:jc w:val="both"/>
              <w:rPr>
                <w:rStyle w:val="Hyperlink"/>
                <w:rFonts w:cs="Zar"/>
                <w:sz w:val="20"/>
                <w:szCs w:val="20"/>
              </w:rPr>
            </w:pPr>
            <w:r w:rsidRPr="005E134A">
              <w:rPr>
                <w:rFonts w:cs="Zar"/>
                <w:sz w:val="20"/>
                <w:szCs w:val="20"/>
                <w:rtl/>
              </w:rPr>
              <w:t>كرم شناسي پزشكي دكتر فريدون ارفع، ويراست هفتم، انتشارات خسروي با همكاري نشر ديباج، آخر</w:t>
            </w:r>
            <w:r w:rsidRPr="005E134A">
              <w:rPr>
                <w:rFonts w:cs="Zar" w:hint="cs"/>
                <w:sz w:val="20"/>
                <w:szCs w:val="20"/>
                <w:rtl/>
              </w:rPr>
              <w:t>ی</w:t>
            </w:r>
            <w:r w:rsidRPr="005E134A">
              <w:rPr>
                <w:rFonts w:cs="Zar" w:hint="eastAsia"/>
                <w:sz w:val="20"/>
                <w:szCs w:val="20"/>
                <w:rtl/>
              </w:rPr>
              <w:t>ن</w:t>
            </w:r>
            <w:r w:rsidRPr="005E134A">
              <w:rPr>
                <w:rFonts w:cs="Zar"/>
                <w:sz w:val="20"/>
                <w:szCs w:val="20"/>
                <w:rtl/>
              </w:rPr>
              <w:t xml:space="preserve"> و</w:t>
            </w:r>
            <w:r w:rsidRPr="005E134A">
              <w:rPr>
                <w:rFonts w:cs="Zar" w:hint="cs"/>
                <w:sz w:val="20"/>
                <w:szCs w:val="20"/>
                <w:rtl/>
              </w:rPr>
              <w:t>ی</w:t>
            </w:r>
            <w:r w:rsidRPr="005E134A">
              <w:rPr>
                <w:rFonts w:cs="Zar" w:hint="eastAsia"/>
                <w:sz w:val="20"/>
                <w:szCs w:val="20"/>
                <w:rtl/>
              </w:rPr>
              <w:t>را</w:t>
            </w:r>
            <w:r w:rsidRPr="005E134A">
              <w:rPr>
                <w:rFonts w:cs="Zar" w:hint="cs"/>
                <w:sz w:val="20"/>
                <w:szCs w:val="20"/>
                <w:rtl/>
              </w:rPr>
              <w:t>ی</w:t>
            </w:r>
            <w:r w:rsidRPr="005E134A">
              <w:rPr>
                <w:rFonts w:cs="Zar" w:hint="eastAsia"/>
                <w:sz w:val="20"/>
                <w:szCs w:val="20"/>
                <w:rtl/>
              </w:rPr>
              <w:t>ش</w:t>
            </w:r>
            <w:r w:rsidRPr="005E134A">
              <w:rPr>
                <w:rFonts w:cs="Zar"/>
                <w:sz w:val="20"/>
                <w:szCs w:val="20"/>
                <w:rtl/>
              </w:rPr>
              <w:t>.</w:t>
            </w:r>
          </w:p>
        </w:tc>
      </w:tr>
      <w:tr w:rsidR="005E134A" w:rsidRPr="008A7FE3" w14:paraId="331D6EBD" w14:textId="77777777" w:rsidTr="00A36F74">
        <w:tc>
          <w:tcPr>
            <w:tcW w:w="385" w:type="pct"/>
            <w:shd w:val="clear" w:color="auto" w:fill="auto"/>
            <w:vAlign w:val="center"/>
          </w:tcPr>
          <w:p w14:paraId="7E0F2146" w14:textId="719CEF58" w:rsidR="005E134A" w:rsidRPr="008A7FE3" w:rsidRDefault="005E134A" w:rsidP="00C53370">
            <w:pPr>
              <w:bidi/>
              <w:spacing w:after="0" w:line="240" w:lineRule="auto"/>
              <w:jc w:val="center"/>
              <w:rPr>
                <w:rFonts w:cs="2  Zar" w:hint="cs"/>
                <w:sz w:val="20"/>
                <w:szCs w:val="20"/>
                <w:rtl/>
                <w:lang w:bidi="fa-IR"/>
              </w:rPr>
            </w:pPr>
            <w:r>
              <w:rPr>
                <w:rFonts w:cs="2  Zar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4615" w:type="pct"/>
            <w:shd w:val="clear" w:color="auto" w:fill="auto"/>
            <w:vAlign w:val="center"/>
          </w:tcPr>
          <w:p w14:paraId="257C783C" w14:textId="02FA78B6" w:rsidR="005E134A" w:rsidRPr="005E134A" w:rsidRDefault="005E134A" w:rsidP="00B41847">
            <w:pPr>
              <w:pStyle w:val="ListParagraph"/>
              <w:bidi/>
              <w:spacing w:after="0" w:line="240" w:lineRule="auto"/>
              <w:ind w:left="0"/>
              <w:jc w:val="both"/>
              <w:rPr>
                <w:rStyle w:val="Hyperlink"/>
                <w:rFonts w:cs="Zar"/>
                <w:sz w:val="20"/>
                <w:szCs w:val="20"/>
              </w:rPr>
            </w:pPr>
            <w:r w:rsidRPr="005E134A">
              <w:rPr>
                <w:rFonts w:cs="Zar"/>
                <w:sz w:val="20"/>
                <w:szCs w:val="20"/>
                <w:rtl/>
              </w:rPr>
              <w:t>ب</w:t>
            </w:r>
            <w:r w:rsidRPr="005E134A">
              <w:rPr>
                <w:rFonts w:cs="Zar" w:hint="cs"/>
                <w:sz w:val="20"/>
                <w:szCs w:val="20"/>
                <w:rtl/>
              </w:rPr>
              <w:t>ی</w:t>
            </w:r>
            <w:r w:rsidRPr="005E134A">
              <w:rPr>
                <w:rFonts w:cs="Zar" w:hint="eastAsia"/>
                <w:sz w:val="20"/>
                <w:szCs w:val="20"/>
                <w:rtl/>
              </w:rPr>
              <w:t>مار</w:t>
            </w:r>
            <w:r w:rsidRPr="005E134A">
              <w:rPr>
                <w:rFonts w:cs="Zar" w:hint="cs"/>
                <w:sz w:val="20"/>
                <w:szCs w:val="20"/>
                <w:rtl/>
              </w:rPr>
              <w:t>ی‌</w:t>
            </w:r>
            <w:r w:rsidRPr="005E134A">
              <w:rPr>
                <w:rFonts w:cs="Zar" w:hint="eastAsia"/>
                <w:sz w:val="20"/>
                <w:szCs w:val="20"/>
                <w:rtl/>
              </w:rPr>
              <w:t>ها</w:t>
            </w:r>
            <w:r w:rsidRPr="005E134A">
              <w:rPr>
                <w:rFonts w:cs="Zar" w:hint="cs"/>
                <w:sz w:val="20"/>
                <w:szCs w:val="20"/>
                <w:rtl/>
              </w:rPr>
              <w:t>ی</w:t>
            </w:r>
            <w:r w:rsidRPr="005E134A">
              <w:rPr>
                <w:rFonts w:cs="Zar"/>
                <w:sz w:val="20"/>
                <w:szCs w:val="20"/>
                <w:rtl/>
              </w:rPr>
              <w:t xml:space="preserve"> انگل</w:t>
            </w:r>
            <w:r w:rsidRPr="005E134A">
              <w:rPr>
                <w:rFonts w:cs="Zar" w:hint="cs"/>
                <w:sz w:val="20"/>
                <w:szCs w:val="20"/>
                <w:rtl/>
              </w:rPr>
              <w:t>ی</w:t>
            </w:r>
            <w:r w:rsidRPr="005E134A">
              <w:rPr>
                <w:rFonts w:cs="Zar"/>
                <w:sz w:val="20"/>
                <w:szCs w:val="20"/>
                <w:rtl/>
              </w:rPr>
              <w:t xml:space="preserve"> در ا</w:t>
            </w:r>
            <w:r w:rsidRPr="005E134A">
              <w:rPr>
                <w:rFonts w:cs="Zar" w:hint="cs"/>
                <w:sz w:val="20"/>
                <w:szCs w:val="20"/>
                <w:rtl/>
              </w:rPr>
              <w:t>ی</w:t>
            </w:r>
            <w:r w:rsidRPr="005E134A">
              <w:rPr>
                <w:rFonts w:cs="Zar" w:hint="eastAsia"/>
                <w:sz w:val="20"/>
                <w:szCs w:val="20"/>
                <w:rtl/>
              </w:rPr>
              <w:t>ران،</w:t>
            </w:r>
            <w:r w:rsidRPr="005E134A">
              <w:rPr>
                <w:rFonts w:cs="Zar"/>
                <w:sz w:val="20"/>
                <w:szCs w:val="20"/>
                <w:rtl/>
              </w:rPr>
              <w:t xml:space="preserve"> دكتر اسماع</w:t>
            </w:r>
            <w:r w:rsidRPr="005E134A">
              <w:rPr>
                <w:rFonts w:cs="Zar" w:hint="cs"/>
                <w:sz w:val="20"/>
                <w:szCs w:val="20"/>
                <w:rtl/>
              </w:rPr>
              <w:t>ی</w:t>
            </w:r>
            <w:r w:rsidRPr="005E134A">
              <w:rPr>
                <w:rFonts w:cs="Zar" w:hint="eastAsia"/>
                <w:sz w:val="20"/>
                <w:szCs w:val="20"/>
                <w:rtl/>
              </w:rPr>
              <w:t>ل</w:t>
            </w:r>
            <w:r w:rsidRPr="005E134A">
              <w:rPr>
                <w:rFonts w:cs="Zar"/>
                <w:sz w:val="20"/>
                <w:szCs w:val="20"/>
                <w:rtl/>
              </w:rPr>
              <w:t xml:space="preserve"> صائب</w:t>
            </w:r>
            <w:r w:rsidRPr="005E134A">
              <w:rPr>
                <w:rFonts w:cs="Zar" w:hint="cs"/>
                <w:sz w:val="20"/>
                <w:szCs w:val="20"/>
                <w:rtl/>
              </w:rPr>
              <w:t>ی</w:t>
            </w:r>
            <w:r w:rsidRPr="005E134A">
              <w:rPr>
                <w:rFonts w:cs="Zar" w:hint="eastAsia"/>
                <w:sz w:val="20"/>
                <w:szCs w:val="20"/>
                <w:rtl/>
              </w:rPr>
              <w:t>،</w:t>
            </w:r>
            <w:r w:rsidRPr="005E134A">
              <w:rPr>
                <w:rFonts w:cs="Zar"/>
                <w:sz w:val="20"/>
                <w:szCs w:val="20"/>
                <w:rtl/>
              </w:rPr>
              <w:t xml:space="preserve"> جلد دوم: كرم‌ها، ويراست دوم، انتشارات آييژ، آخر</w:t>
            </w:r>
            <w:r w:rsidRPr="005E134A">
              <w:rPr>
                <w:rFonts w:cs="Zar" w:hint="cs"/>
                <w:sz w:val="20"/>
                <w:szCs w:val="20"/>
                <w:rtl/>
              </w:rPr>
              <w:t>ی</w:t>
            </w:r>
            <w:r w:rsidRPr="005E134A">
              <w:rPr>
                <w:rFonts w:cs="Zar" w:hint="eastAsia"/>
                <w:sz w:val="20"/>
                <w:szCs w:val="20"/>
                <w:rtl/>
              </w:rPr>
              <w:t>ن</w:t>
            </w:r>
            <w:r w:rsidRPr="005E134A">
              <w:rPr>
                <w:rFonts w:cs="Zar"/>
                <w:sz w:val="20"/>
                <w:szCs w:val="20"/>
                <w:rtl/>
              </w:rPr>
              <w:t xml:space="preserve"> و</w:t>
            </w:r>
            <w:r w:rsidRPr="005E134A">
              <w:rPr>
                <w:rFonts w:cs="Zar" w:hint="cs"/>
                <w:sz w:val="20"/>
                <w:szCs w:val="20"/>
                <w:rtl/>
              </w:rPr>
              <w:t>ی</w:t>
            </w:r>
            <w:r w:rsidRPr="005E134A">
              <w:rPr>
                <w:rFonts w:cs="Zar" w:hint="eastAsia"/>
                <w:sz w:val="20"/>
                <w:szCs w:val="20"/>
                <w:rtl/>
              </w:rPr>
              <w:t>را</w:t>
            </w:r>
            <w:r w:rsidRPr="005E134A">
              <w:rPr>
                <w:rFonts w:cs="Zar" w:hint="cs"/>
                <w:sz w:val="20"/>
                <w:szCs w:val="20"/>
                <w:rtl/>
              </w:rPr>
              <w:t>ی</w:t>
            </w:r>
            <w:r w:rsidRPr="005E134A">
              <w:rPr>
                <w:rFonts w:cs="Zar" w:hint="eastAsia"/>
                <w:sz w:val="20"/>
                <w:szCs w:val="20"/>
                <w:rtl/>
              </w:rPr>
              <w:t>ش</w:t>
            </w:r>
            <w:r w:rsidRPr="005E134A">
              <w:rPr>
                <w:rFonts w:cs="Zar"/>
                <w:sz w:val="20"/>
                <w:szCs w:val="20"/>
                <w:rtl/>
              </w:rPr>
              <w:t>.</w:t>
            </w:r>
          </w:p>
        </w:tc>
      </w:tr>
      <w:tr w:rsidR="00F111DF" w:rsidRPr="008A7FE3" w14:paraId="3C484547" w14:textId="77777777" w:rsidTr="00A36F74">
        <w:tc>
          <w:tcPr>
            <w:tcW w:w="385" w:type="pct"/>
            <w:shd w:val="clear" w:color="auto" w:fill="auto"/>
            <w:vAlign w:val="center"/>
          </w:tcPr>
          <w:p w14:paraId="2B6D6378" w14:textId="3B969813" w:rsidR="00F111DF" w:rsidRDefault="00F111DF" w:rsidP="00C53370">
            <w:pPr>
              <w:bidi/>
              <w:spacing w:after="0" w:line="240" w:lineRule="auto"/>
              <w:jc w:val="center"/>
              <w:rPr>
                <w:rFonts w:cs="2  Zar" w:hint="cs"/>
                <w:sz w:val="20"/>
                <w:szCs w:val="20"/>
                <w:rtl/>
                <w:lang w:bidi="fa-IR"/>
              </w:rPr>
            </w:pPr>
            <w:r>
              <w:rPr>
                <w:rFonts w:cs="2  Zar" w:hint="cs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4615" w:type="pct"/>
            <w:shd w:val="clear" w:color="auto" w:fill="auto"/>
            <w:vAlign w:val="center"/>
          </w:tcPr>
          <w:p w14:paraId="1E8DAD91" w14:textId="08EE7310" w:rsidR="00F111DF" w:rsidRPr="005E134A" w:rsidRDefault="00F111DF" w:rsidP="005E134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Zar"/>
                <w:sz w:val="20"/>
                <w:szCs w:val="20"/>
                <w:rtl/>
              </w:rPr>
            </w:pPr>
            <w:r w:rsidRPr="00F111DF">
              <w:rPr>
                <w:rFonts w:cs="Zar"/>
                <w:sz w:val="20"/>
                <w:szCs w:val="20"/>
                <w:rtl/>
              </w:rPr>
              <w:t>انگل شناس</w:t>
            </w:r>
            <w:r w:rsidRPr="00F111DF">
              <w:rPr>
                <w:rFonts w:cs="Zar" w:hint="cs"/>
                <w:sz w:val="20"/>
                <w:szCs w:val="20"/>
                <w:rtl/>
              </w:rPr>
              <w:t>ی</w:t>
            </w:r>
            <w:r w:rsidRPr="00F111DF">
              <w:rPr>
                <w:rFonts w:cs="Zar"/>
                <w:sz w:val="20"/>
                <w:szCs w:val="20"/>
                <w:rtl/>
              </w:rPr>
              <w:t xml:space="preserve"> پزشک</w:t>
            </w:r>
            <w:r w:rsidRPr="00F111DF">
              <w:rPr>
                <w:rFonts w:cs="Zar" w:hint="cs"/>
                <w:sz w:val="20"/>
                <w:szCs w:val="20"/>
                <w:rtl/>
              </w:rPr>
              <w:t>ی</w:t>
            </w:r>
            <w:r w:rsidRPr="00F111DF">
              <w:rPr>
                <w:rFonts w:cs="Zar"/>
                <w:sz w:val="20"/>
                <w:szCs w:val="20"/>
                <w:rtl/>
              </w:rPr>
              <w:t xml:space="preserve"> نوا، براون، ترجمه دكتر عميد اطهري، چاپ دهم، انتشارات آ</w:t>
            </w:r>
            <w:r w:rsidRPr="00F111DF">
              <w:rPr>
                <w:rFonts w:cs="Zar" w:hint="cs"/>
                <w:sz w:val="20"/>
                <w:szCs w:val="20"/>
                <w:rtl/>
              </w:rPr>
              <w:t>یی</w:t>
            </w:r>
            <w:r w:rsidRPr="00F111DF">
              <w:rPr>
                <w:rFonts w:cs="Zar" w:hint="eastAsia"/>
                <w:sz w:val="20"/>
                <w:szCs w:val="20"/>
                <w:rtl/>
              </w:rPr>
              <w:t>ژ،</w:t>
            </w:r>
            <w:r w:rsidRPr="00F111DF">
              <w:rPr>
                <w:rFonts w:cs="Zar"/>
                <w:sz w:val="20"/>
                <w:szCs w:val="20"/>
                <w:rtl/>
              </w:rPr>
              <w:t xml:space="preserve"> آخر</w:t>
            </w:r>
            <w:r w:rsidRPr="00F111DF">
              <w:rPr>
                <w:rFonts w:cs="Zar" w:hint="cs"/>
                <w:sz w:val="20"/>
                <w:szCs w:val="20"/>
                <w:rtl/>
              </w:rPr>
              <w:t>ی</w:t>
            </w:r>
            <w:r w:rsidRPr="00F111DF">
              <w:rPr>
                <w:rFonts w:cs="Zar" w:hint="eastAsia"/>
                <w:sz w:val="20"/>
                <w:szCs w:val="20"/>
                <w:rtl/>
              </w:rPr>
              <w:t>ن</w:t>
            </w:r>
            <w:r w:rsidRPr="00F111DF">
              <w:rPr>
                <w:rFonts w:cs="Zar"/>
                <w:sz w:val="20"/>
                <w:szCs w:val="20"/>
                <w:rtl/>
              </w:rPr>
              <w:t xml:space="preserve"> و</w:t>
            </w:r>
            <w:r w:rsidRPr="00F111DF">
              <w:rPr>
                <w:rFonts w:cs="Zar" w:hint="cs"/>
                <w:sz w:val="20"/>
                <w:szCs w:val="20"/>
                <w:rtl/>
              </w:rPr>
              <w:t>ی</w:t>
            </w:r>
            <w:r w:rsidRPr="00F111DF">
              <w:rPr>
                <w:rFonts w:cs="Zar" w:hint="eastAsia"/>
                <w:sz w:val="20"/>
                <w:szCs w:val="20"/>
                <w:rtl/>
              </w:rPr>
              <w:t>را</w:t>
            </w:r>
            <w:r w:rsidRPr="00F111DF">
              <w:rPr>
                <w:rFonts w:cs="Zar" w:hint="cs"/>
                <w:sz w:val="20"/>
                <w:szCs w:val="20"/>
                <w:rtl/>
              </w:rPr>
              <w:t>ی</w:t>
            </w:r>
            <w:r w:rsidRPr="00F111DF">
              <w:rPr>
                <w:rFonts w:cs="Zar" w:hint="eastAsia"/>
                <w:sz w:val="20"/>
                <w:szCs w:val="20"/>
                <w:rtl/>
              </w:rPr>
              <w:t>ش</w:t>
            </w:r>
            <w:r w:rsidRPr="00F111DF">
              <w:rPr>
                <w:rFonts w:cs="Zar"/>
                <w:sz w:val="20"/>
                <w:szCs w:val="20"/>
                <w:rtl/>
              </w:rPr>
              <w:t>.</w:t>
            </w:r>
          </w:p>
        </w:tc>
      </w:tr>
    </w:tbl>
    <w:p w14:paraId="369E5900" w14:textId="77777777" w:rsidR="00C4626A" w:rsidRPr="008A7FE3" w:rsidRDefault="00C4626A" w:rsidP="00C4626A">
      <w:pPr>
        <w:bidi/>
        <w:spacing w:after="0"/>
        <w:rPr>
          <w:rFonts w:cs="2  Zar"/>
          <w:sz w:val="20"/>
          <w:szCs w:val="20"/>
          <w:rtl/>
          <w:lang w:bidi="fa-IR"/>
        </w:rPr>
      </w:pPr>
    </w:p>
    <w:p w14:paraId="73C923D2" w14:textId="77777777" w:rsidR="005A02C8" w:rsidRPr="008A7FE3" w:rsidRDefault="005A02C8" w:rsidP="00C4626A">
      <w:pPr>
        <w:numPr>
          <w:ilvl w:val="0"/>
          <w:numId w:val="1"/>
        </w:numPr>
        <w:bidi/>
        <w:spacing w:after="0" w:line="240" w:lineRule="auto"/>
        <w:jc w:val="both"/>
        <w:rPr>
          <w:rFonts w:cs="2  Zar"/>
          <w:color w:val="000000"/>
          <w:sz w:val="20"/>
          <w:szCs w:val="20"/>
          <w:lang w:bidi="fa-IR"/>
        </w:rPr>
      </w:pPr>
      <w:r w:rsidRPr="008A7FE3">
        <w:rPr>
          <w:rFonts w:cs="2  Zar" w:hint="cs"/>
          <w:color w:val="000000"/>
          <w:sz w:val="20"/>
          <w:szCs w:val="20"/>
          <w:rtl/>
          <w:lang w:bidi="fa-IR"/>
        </w:rPr>
        <w:t xml:space="preserve">هدف کلی در واقع </w:t>
      </w:r>
      <w:proofErr w:type="spellStart"/>
      <w:r w:rsidRPr="008A7FE3">
        <w:rPr>
          <w:rFonts w:cs="2  Zar" w:hint="cs"/>
          <w:color w:val="000000"/>
          <w:sz w:val="20"/>
          <w:szCs w:val="20"/>
          <w:rtl/>
          <w:lang w:bidi="fa-IR"/>
        </w:rPr>
        <w:t>نشان‌دهنده</w:t>
      </w:r>
      <w:proofErr w:type="spellEnd"/>
      <w:r w:rsidRPr="008A7FE3">
        <w:rPr>
          <w:rFonts w:cs="2  Zar" w:hint="cs"/>
          <w:color w:val="000000"/>
          <w:sz w:val="20"/>
          <w:szCs w:val="20"/>
          <w:rtl/>
          <w:lang w:bidi="fa-IR"/>
        </w:rPr>
        <w:t xml:space="preserve"> هدف اصلی آن جلسه تدریس خواهد بود که </w:t>
      </w:r>
      <w:proofErr w:type="spellStart"/>
      <w:r w:rsidRPr="008A7FE3">
        <w:rPr>
          <w:rFonts w:cs="2  Zar" w:hint="cs"/>
          <w:color w:val="000000"/>
          <w:sz w:val="20"/>
          <w:szCs w:val="20"/>
          <w:rtl/>
          <w:lang w:bidi="fa-IR"/>
        </w:rPr>
        <w:t>اصولاً</w:t>
      </w:r>
      <w:proofErr w:type="spellEnd"/>
      <w:r w:rsidRPr="008A7FE3">
        <w:rPr>
          <w:rFonts w:cs="2  Zar" w:hint="cs"/>
          <w:color w:val="000000"/>
          <w:sz w:val="20"/>
          <w:szCs w:val="20"/>
          <w:rtl/>
          <w:lang w:bidi="fa-IR"/>
        </w:rPr>
        <w:t xml:space="preserve"> یک هدف کلی نگارش شده و سپس به چند هدف ویژه رفتاری تقسیم </w:t>
      </w:r>
      <w:proofErr w:type="spellStart"/>
      <w:r w:rsidRPr="008A7FE3">
        <w:rPr>
          <w:rFonts w:cs="2  Zar" w:hint="cs"/>
          <w:color w:val="000000"/>
          <w:sz w:val="20"/>
          <w:szCs w:val="20"/>
          <w:rtl/>
          <w:lang w:bidi="fa-IR"/>
        </w:rPr>
        <w:t>می‌شود</w:t>
      </w:r>
      <w:proofErr w:type="spellEnd"/>
      <w:r w:rsidRPr="008A7FE3">
        <w:rPr>
          <w:rFonts w:cs="2  Zar" w:hint="cs"/>
          <w:color w:val="000000"/>
          <w:sz w:val="20"/>
          <w:szCs w:val="20"/>
          <w:rtl/>
          <w:lang w:bidi="fa-IR"/>
        </w:rPr>
        <w:t>.</w:t>
      </w:r>
    </w:p>
    <w:p w14:paraId="067032CB" w14:textId="77777777" w:rsidR="005A02C8" w:rsidRPr="008A7FE3" w:rsidRDefault="005A02C8" w:rsidP="005A02C8">
      <w:pPr>
        <w:numPr>
          <w:ilvl w:val="0"/>
          <w:numId w:val="1"/>
        </w:numPr>
        <w:bidi/>
        <w:spacing w:after="0" w:line="240" w:lineRule="auto"/>
        <w:jc w:val="both"/>
        <w:rPr>
          <w:rFonts w:cs="2  Zar"/>
          <w:color w:val="000000"/>
          <w:sz w:val="20"/>
          <w:szCs w:val="20"/>
          <w:lang w:bidi="fa-IR"/>
        </w:rPr>
      </w:pPr>
      <w:r w:rsidRPr="008A7FE3">
        <w:rPr>
          <w:rFonts w:cs="2  Zar" w:hint="cs"/>
          <w:color w:val="000000"/>
          <w:sz w:val="20"/>
          <w:szCs w:val="20"/>
          <w:rtl/>
          <w:lang w:bidi="fa-IR"/>
        </w:rPr>
        <w:t xml:space="preserve">اهداف ویژه رفتاری دارای فعل رفتاری، معیار، محتوا و شرایط بوده و در </w:t>
      </w:r>
      <w:proofErr w:type="spellStart"/>
      <w:r w:rsidRPr="008A7FE3">
        <w:rPr>
          <w:rFonts w:cs="2  Zar" w:hint="cs"/>
          <w:color w:val="000000"/>
          <w:sz w:val="20"/>
          <w:szCs w:val="20"/>
          <w:rtl/>
          <w:lang w:bidi="fa-IR"/>
        </w:rPr>
        <w:t>حیطه‌های</w:t>
      </w:r>
      <w:proofErr w:type="spellEnd"/>
      <w:r w:rsidRPr="008A7FE3">
        <w:rPr>
          <w:rFonts w:cs="2  Zar" w:hint="cs"/>
          <w:color w:val="000000"/>
          <w:sz w:val="20"/>
          <w:szCs w:val="20"/>
          <w:rtl/>
          <w:lang w:bidi="fa-IR"/>
        </w:rPr>
        <w:t xml:space="preserve"> شناختی، عاطفی و روان حرکتی طراحی </w:t>
      </w:r>
      <w:proofErr w:type="spellStart"/>
      <w:r w:rsidRPr="008A7FE3">
        <w:rPr>
          <w:rFonts w:cs="2  Zar" w:hint="cs"/>
          <w:color w:val="000000"/>
          <w:sz w:val="20"/>
          <w:szCs w:val="20"/>
          <w:rtl/>
          <w:lang w:bidi="fa-IR"/>
        </w:rPr>
        <w:t>می‌شود</w:t>
      </w:r>
      <w:proofErr w:type="spellEnd"/>
      <w:r w:rsidRPr="008A7FE3">
        <w:rPr>
          <w:rFonts w:cs="2  Zar" w:hint="cs"/>
          <w:color w:val="000000"/>
          <w:sz w:val="20"/>
          <w:szCs w:val="20"/>
          <w:rtl/>
          <w:lang w:bidi="fa-IR"/>
        </w:rPr>
        <w:t xml:space="preserve">. این اهداف در تعیین متد و وسایل آموزشی موثر </w:t>
      </w:r>
      <w:proofErr w:type="spellStart"/>
      <w:r w:rsidRPr="008A7FE3">
        <w:rPr>
          <w:rFonts w:cs="2  Zar" w:hint="cs"/>
          <w:color w:val="000000"/>
          <w:sz w:val="20"/>
          <w:szCs w:val="20"/>
          <w:rtl/>
          <w:lang w:bidi="fa-IR"/>
        </w:rPr>
        <w:t>می‌باشند</w:t>
      </w:r>
      <w:proofErr w:type="spellEnd"/>
      <w:r w:rsidRPr="008A7FE3">
        <w:rPr>
          <w:rFonts w:cs="2  Zar" w:hint="cs"/>
          <w:color w:val="000000"/>
          <w:sz w:val="20"/>
          <w:szCs w:val="20"/>
          <w:rtl/>
          <w:lang w:bidi="fa-IR"/>
        </w:rPr>
        <w:t>.</w:t>
      </w:r>
    </w:p>
    <w:p w14:paraId="195940D5" w14:textId="77777777" w:rsidR="00C53370" w:rsidRPr="008A7FE3" w:rsidRDefault="00C53370" w:rsidP="00106E94">
      <w:pPr>
        <w:numPr>
          <w:ilvl w:val="0"/>
          <w:numId w:val="1"/>
        </w:numPr>
        <w:bidi/>
        <w:spacing w:after="0" w:line="240" w:lineRule="auto"/>
        <w:jc w:val="both"/>
        <w:rPr>
          <w:rFonts w:cs="2  Zar"/>
          <w:color w:val="000000"/>
          <w:sz w:val="20"/>
          <w:szCs w:val="20"/>
          <w:rtl/>
          <w:lang w:bidi="fa-IR"/>
        </w:rPr>
      </w:pPr>
      <w:r w:rsidRPr="008A7FE3">
        <w:rPr>
          <w:rFonts w:cs="2  Zar" w:hint="cs"/>
          <w:sz w:val="20"/>
          <w:szCs w:val="20"/>
          <w:rtl/>
          <w:lang w:bidi="fa-IR"/>
        </w:rPr>
        <w:t>ارزشیابی بر اساس اهداف می</w:t>
      </w:r>
      <w:r w:rsidRPr="008A7FE3">
        <w:rPr>
          <w:rFonts w:cs="2  Zar" w:hint="cs"/>
          <w:sz w:val="20"/>
          <w:szCs w:val="20"/>
          <w:rtl/>
          <w:lang w:bidi="fa-IR"/>
        </w:rPr>
        <w:softHyphen/>
        <w:t xml:space="preserve">توانند به صورت آزمون ورودی (آگاهی از سطح آمادگی دانشجویان) ، </w:t>
      </w:r>
      <w:proofErr w:type="spellStart"/>
      <w:r w:rsidRPr="008A7FE3">
        <w:rPr>
          <w:rFonts w:cs="2  Zar" w:hint="cs"/>
          <w:sz w:val="20"/>
          <w:szCs w:val="20"/>
          <w:rtl/>
          <w:lang w:bidi="fa-IR"/>
        </w:rPr>
        <w:t>مرحله</w:t>
      </w:r>
      <w:r w:rsidRPr="008A7FE3">
        <w:rPr>
          <w:rFonts w:cs="2  Zar" w:hint="cs"/>
          <w:sz w:val="20"/>
          <w:szCs w:val="20"/>
          <w:rtl/>
          <w:lang w:bidi="fa-IR"/>
        </w:rPr>
        <w:softHyphen/>
        <w:t>ای</w:t>
      </w:r>
      <w:proofErr w:type="spellEnd"/>
      <w:r w:rsidRPr="008A7FE3">
        <w:rPr>
          <w:rFonts w:cs="2  Zar" w:hint="cs"/>
          <w:sz w:val="20"/>
          <w:szCs w:val="20"/>
          <w:rtl/>
          <w:lang w:bidi="fa-IR"/>
        </w:rPr>
        <w:t xml:space="preserve"> یا تکوینی (در فرایند تدریس با هدف شناسایی قوت و ضعف دانشجویان) و آزمون پایانی یا </w:t>
      </w:r>
      <w:proofErr w:type="spellStart"/>
      <w:r w:rsidRPr="008A7FE3">
        <w:rPr>
          <w:rFonts w:cs="2  Zar" w:hint="cs"/>
          <w:sz w:val="20"/>
          <w:szCs w:val="20"/>
          <w:rtl/>
          <w:lang w:bidi="fa-IR"/>
        </w:rPr>
        <w:t>تراکمی</w:t>
      </w:r>
      <w:proofErr w:type="spellEnd"/>
      <w:r w:rsidRPr="008A7FE3">
        <w:rPr>
          <w:rFonts w:cs="2  Zar" w:hint="cs"/>
          <w:sz w:val="20"/>
          <w:szCs w:val="20"/>
          <w:rtl/>
          <w:lang w:bidi="fa-IR"/>
        </w:rPr>
        <w:t xml:space="preserve"> (پایان یک دوره یا مقطع آموزشی با هدف قضاوت در مورد تسلط دانشجویان) برگزار گردد.</w:t>
      </w:r>
    </w:p>
    <w:sectPr w:rsidR="00C53370" w:rsidRPr="008A7FE3" w:rsidSect="002F15BF">
      <w:footerReference w:type="default" r:id="rId9"/>
      <w:pgSz w:w="15840" w:h="12240" w:orient="landscape"/>
      <w:pgMar w:top="567" w:right="851" w:bottom="284" w:left="851" w:header="720" w:footer="720" w:gutter="0"/>
      <w:pgBorders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24" w:color="C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F7852" w14:textId="77777777" w:rsidR="00EA6CC7" w:rsidRDefault="00EA6CC7" w:rsidP="00C53370">
      <w:pPr>
        <w:spacing w:after="0" w:line="240" w:lineRule="auto"/>
      </w:pPr>
      <w:r>
        <w:separator/>
      </w:r>
    </w:p>
  </w:endnote>
  <w:endnote w:type="continuationSeparator" w:id="0">
    <w:p w14:paraId="5A19FC01" w14:textId="77777777" w:rsidR="00EA6CC7" w:rsidRDefault="00EA6CC7" w:rsidP="00C53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altName w:val="Microsoft Sans Serif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5911200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635627" w14:textId="77777777" w:rsidR="00C53370" w:rsidRDefault="00C53370" w:rsidP="00C53370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76BF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14:paraId="70ECCF7C" w14:textId="77777777" w:rsidR="00C53370" w:rsidRDefault="00C533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895AE" w14:textId="77777777" w:rsidR="00EA6CC7" w:rsidRDefault="00EA6CC7" w:rsidP="00C53370">
      <w:pPr>
        <w:spacing w:after="0" w:line="240" w:lineRule="auto"/>
      </w:pPr>
      <w:r>
        <w:separator/>
      </w:r>
    </w:p>
  </w:footnote>
  <w:footnote w:type="continuationSeparator" w:id="0">
    <w:p w14:paraId="1AD09A54" w14:textId="77777777" w:rsidR="00EA6CC7" w:rsidRDefault="00EA6CC7" w:rsidP="00C53370">
      <w:pPr>
        <w:spacing w:after="0" w:line="240" w:lineRule="auto"/>
      </w:pPr>
      <w:r>
        <w:continuationSeparator/>
      </w:r>
    </w:p>
  </w:footnote>
  <w:footnote w:id="1">
    <w:p w14:paraId="789583A3" w14:textId="77777777" w:rsidR="005E134A" w:rsidRPr="005535D0" w:rsidRDefault="005E134A" w:rsidP="001B3C20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/>
          <w:sz w:val="16"/>
          <w:szCs w:val="16"/>
        </w:rPr>
        <w:t xml:space="preserve"> 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. </w:t>
      </w:r>
      <w:r w:rsidRPr="005535D0">
        <w:rPr>
          <w:rFonts w:cs="B Nazanin" w:hint="cs"/>
          <w:color w:val="000000"/>
          <w:sz w:val="16"/>
          <w:szCs w:val="16"/>
          <w:rtl/>
          <w:lang w:bidi="fa-IR"/>
        </w:rPr>
        <w:t xml:space="preserve">براساس سه </w:t>
      </w:r>
      <w:proofErr w:type="spellStart"/>
      <w:r w:rsidRPr="005535D0">
        <w:rPr>
          <w:rFonts w:cs="B Nazanin" w:hint="cs"/>
          <w:color w:val="000000"/>
          <w:sz w:val="16"/>
          <w:szCs w:val="16"/>
          <w:rtl/>
          <w:lang w:bidi="fa-IR"/>
        </w:rPr>
        <w:t>حيطه</w:t>
      </w:r>
      <w:proofErr w:type="spellEnd"/>
      <w:r w:rsidRPr="005535D0">
        <w:rPr>
          <w:rFonts w:cs="B Nazanin" w:hint="cs"/>
          <w:color w:val="000000"/>
          <w:sz w:val="16"/>
          <w:szCs w:val="16"/>
          <w:rtl/>
          <w:lang w:bidi="fa-IR"/>
        </w:rPr>
        <w:t xml:space="preserve"> اهداف </w:t>
      </w:r>
      <w:proofErr w:type="spellStart"/>
      <w:r w:rsidRPr="005535D0">
        <w:rPr>
          <w:rFonts w:cs="B Nazanin" w:hint="cs"/>
          <w:color w:val="000000"/>
          <w:sz w:val="16"/>
          <w:szCs w:val="16"/>
          <w:rtl/>
          <w:lang w:bidi="fa-IR"/>
        </w:rPr>
        <w:t>آموزشي</w:t>
      </w:r>
      <w:proofErr w:type="spellEnd"/>
      <w:r w:rsidRPr="005535D0">
        <w:rPr>
          <w:rFonts w:cs="B Nazanin" w:hint="cs"/>
          <w:color w:val="000000"/>
          <w:sz w:val="16"/>
          <w:szCs w:val="16"/>
          <w:rtl/>
          <w:lang w:bidi="fa-IR"/>
        </w:rPr>
        <w:t xml:space="preserve">: </w:t>
      </w:r>
      <w:proofErr w:type="spellStart"/>
      <w:r w:rsidRPr="005535D0">
        <w:rPr>
          <w:rFonts w:cs="B Nazanin" w:hint="cs"/>
          <w:color w:val="000000"/>
          <w:sz w:val="16"/>
          <w:szCs w:val="16"/>
          <w:rtl/>
          <w:lang w:bidi="fa-IR"/>
        </w:rPr>
        <w:t>شناختي</w:t>
      </w:r>
      <w:proofErr w:type="spellEnd"/>
      <w:r w:rsidRPr="005535D0">
        <w:rPr>
          <w:rFonts w:cs="B Nazanin" w:hint="cs"/>
          <w:color w:val="000000"/>
          <w:sz w:val="16"/>
          <w:szCs w:val="16"/>
          <w:rtl/>
          <w:lang w:bidi="fa-IR"/>
        </w:rPr>
        <w:t xml:space="preserve">، </w:t>
      </w:r>
      <w:proofErr w:type="spellStart"/>
      <w:r w:rsidRPr="005535D0">
        <w:rPr>
          <w:rFonts w:cs="B Nazanin" w:hint="cs"/>
          <w:color w:val="000000"/>
          <w:sz w:val="16"/>
          <w:szCs w:val="16"/>
          <w:rtl/>
          <w:lang w:bidi="fa-IR"/>
        </w:rPr>
        <w:t>عاطفي</w:t>
      </w:r>
      <w:proofErr w:type="spellEnd"/>
      <w:r w:rsidRPr="005535D0">
        <w:rPr>
          <w:rFonts w:cs="B Nazanin" w:hint="cs"/>
          <w:color w:val="000000"/>
          <w:sz w:val="16"/>
          <w:szCs w:val="16"/>
          <w:rtl/>
          <w:lang w:bidi="fa-IR"/>
        </w:rPr>
        <w:t>، روان-</w:t>
      </w:r>
      <w:proofErr w:type="spellStart"/>
      <w:r w:rsidRPr="005535D0">
        <w:rPr>
          <w:rFonts w:cs="B Nazanin" w:hint="cs"/>
          <w:color w:val="000000"/>
          <w:sz w:val="16"/>
          <w:szCs w:val="16"/>
          <w:rtl/>
          <w:lang w:bidi="fa-IR"/>
        </w:rPr>
        <w:t>حركتي</w:t>
      </w:r>
      <w:proofErr w:type="spellEnd"/>
    </w:p>
  </w:footnote>
  <w:footnote w:id="2">
    <w:p w14:paraId="1AE7F030" w14:textId="77777777" w:rsidR="005E134A" w:rsidRPr="005535D0" w:rsidRDefault="005E134A" w:rsidP="00AF5753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/>
          <w:sz w:val="16"/>
          <w:szCs w:val="16"/>
        </w:rPr>
        <w:t xml:space="preserve"> </w:t>
      </w:r>
      <w:r w:rsidRPr="005535D0">
        <w:rPr>
          <w:rFonts w:cs="B Nazanin" w:hint="cs"/>
          <w:sz w:val="16"/>
          <w:szCs w:val="16"/>
          <w:rtl/>
        </w:rPr>
        <w:t xml:space="preserve">. </w:t>
      </w:r>
      <w:proofErr w:type="spellStart"/>
      <w:r w:rsidRPr="005535D0">
        <w:rPr>
          <w:rFonts w:cs="B Nazanin" w:hint="cs"/>
          <w:sz w:val="16"/>
          <w:szCs w:val="16"/>
          <w:rtl/>
          <w:lang w:bidi="fa-IR"/>
        </w:rPr>
        <w:t>دانسته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ها</w:t>
      </w:r>
      <w:proofErr w:type="spellEnd"/>
      <w:r w:rsidRPr="005535D0">
        <w:rPr>
          <w:rFonts w:cs="B Nazanin" w:hint="cs"/>
          <w:sz w:val="16"/>
          <w:szCs w:val="16"/>
          <w:rtl/>
          <w:lang w:bidi="fa-IR"/>
        </w:rPr>
        <w:t xml:space="preserve"> و پیش </w:t>
      </w:r>
      <w:proofErr w:type="spellStart"/>
      <w:r w:rsidRPr="005535D0">
        <w:rPr>
          <w:rFonts w:cs="B Nazanin" w:hint="cs"/>
          <w:sz w:val="16"/>
          <w:szCs w:val="16"/>
          <w:rtl/>
          <w:lang w:bidi="fa-IR"/>
        </w:rPr>
        <w:t>آمادگی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های</w:t>
      </w:r>
      <w:proofErr w:type="spellEnd"/>
      <w:r w:rsidRPr="005535D0">
        <w:rPr>
          <w:rFonts w:cs="B Nazanin" w:hint="cs"/>
          <w:sz w:val="16"/>
          <w:szCs w:val="16"/>
          <w:rtl/>
          <w:lang w:bidi="fa-IR"/>
        </w:rPr>
        <w:t xml:space="preserve"> ورود به درس جدید</w:t>
      </w:r>
    </w:p>
  </w:footnote>
  <w:footnote w:id="3">
    <w:p w14:paraId="4EF63189" w14:textId="77777777" w:rsidR="005E134A" w:rsidRPr="005535D0" w:rsidRDefault="005E134A" w:rsidP="005535D0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/>
          <w:sz w:val="16"/>
          <w:szCs w:val="16"/>
        </w:rPr>
        <w:t xml:space="preserve"> </w:t>
      </w:r>
      <w:r w:rsidRPr="005535D0">
        <w:rPr>
          <w:rFonts w:cs="B Nazanin" w:hint="cs"/>
          <w:sz w:val="16"/>
          <w:szCs w:val="16"/>
          <w:rtl/>
        </w:rPr>
        <w:t>.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 هر نوع ارزشیابی که در طول </w:t>
      </w:r>
      <w:proofErr w:type="spellStart"/>
      <w:r w:rsidRPr="005535D0">
        <w:rPr>
          <w:rFonts w:cs="B Nazanin" w:hint="cs"/>
          <w:sz w:val="16"/>
          <w:szCs w:val="16"/>
          <w:rtl/>
          <w:lang w:bidi="fa-IR"/>
        </w:rPr>
        <w:t>ترم</w:t>
      </w:r>
      <w:proofErr w:type="spellEnd"/>
      <w:r w:rsidRPr="005535D0">
        <w:rPr>
          <w:rFonts w:cs="B Nazanin" w:hint="cs"/>
          <w:sz w:val="16"/>
          <w:szCs w:val="16"/>
          <w:rtl/>
          <w:lang w:bidi="fa-IR"/>
        </w:rPr>
        <w:t xml:space="preserve"> از عملکرد دانشجویان انجام می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گیرد.</w:t>
      </w:r>
    </w:p>
  </w:footnote>
  <w:footnote w:id="4">
    <w:p w14:paraId="55D73547" w14:textId="77777777" w:rsidR="005E134A" w:rsidRDefault="005E134A" w:rsidP="005535D0">
      <w:pPr>
        <w:pStyle w:val="FootnoteText"/>
        <w:bidi/>
        <w:rPr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/>
          <w:sz w:val="16"/>
          <w:szCs w:val="16"/>
        </w:rPr>
        <w:t xml:space="preserve"> </w:t>
      </w:r>
      <w:r w:rsidRPr="005535D0">
        <w:rPr>
          <w:rFonts w:cs="B Nazanin" w:hint="cs"/>
          <w:sz w:val="16"/>
          <w:szCs w:val="16"/>
          <w:rtl/>
        </w:rPr>
        <w:t>.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 هر نوع ارزشیابی که در پایان </w:t>
      </w:r>
      <w:proofErr w:type="spellStart"/>
      <w:r w:rsidRPr="005535D0">
        <w:rPr>
          <w:rFonts w:cs="B Nazanin" w:hint="cs"/>
          <w:sz w:val="16"/>
          <w:szCs w:val="16"/>
          <w:rtl/>
          <w:lang w:bidi="fa-IR"/>
        </w:rPr>
        <w:t>ترم</w:t>
      </w:r>
      <w:proofErr w:type="spellEnd"/>
      <w:r w:rsidRPr="005535D0">
        <w:rPr>
          <w:rFonts w:cs="B Nazanin" w:hint="cs"/>
          <w:sz w:val="16"/>
          <w:szCs w:val="16"/>
          <w:rtl/>
          <w:lang w:bidi="fa-IR"/>
        </w:rPr>
        <w:t xml:space="preserve"> از عملکرد دانشجویان انجام می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گیرد.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56D5"/>
    <w:multiLevelType w:val="hybridMultilevel"/>
    <w:tmpl w:val="90AA73AC"/>
    <w:lvl w:ilvl="0" w:tplc="086456B0">
      <w:start w:val="1"/>
      <w:numFmt w:val="decimal"/>
      <w:lvlText w:val="%1-"/>
      <w:lvlJc w:val="left"/>
      <w:pPr>
        <w:ind w:left="786" w:hanging="360"/>
      </w:pPr>
      <w:rPr>
        <w:rFonts w:ascii="Calibri" w:eastAsia="Times New Roman" w:hAnsi="Calibri" w:cs="Arial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42C23"/>
    <w:multiLevelType w:val="hybridMultilevel"/>
    <w:tmpl w:val="90AA73AC"/>
    <w:lvl w:ilvl="0" w:tplc="086456B0">
      <w:start w:val="1"/>
      <w:numFmt w:val="decimal"/>
      <w:lvlText w:val="%1-"/>
      <w:lvlJc w:val="left"/>
      <w:pPr>
        <w:ind w:left="786" w:hanging="360"/>
      </w:pPr>
      <w:rPr>
        <w:rFonts w:ascii="Calibri" w:eastAsia="Times New Roman" w:hAnsi="Calibri" w:cs="Arial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A022E"/>
    <w:multiLevelType w:val="hybridMultilevel"/>
    <w:tmpl w:val="90AA73AC"/>
    <w:lvl w:ilvl="0" w:tplc="086456B0">
      <w:start w:val="1"/>
      <w:numFmt w:val="decimal"/>
      <w:lvlText w:val="%1-"/>
      <w:lvlJc w:val="left"/>
      <w:pPr>
        <w:ind w:left="786" w:hanging="360"/>
      </w:pPr>
      <w:rPr>
        <w:rFonts w:ascii="Calibri" w:eastAsia="Times New Roman" w:hAnsi="Calibri" w:cs="Arial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22320"/>
    <w:multiLevelType w:val="hybridMultilevel"/>
    <w:tmpl w:val="90AA73AC"/>
    <w:lvl w:ilvl="0" w:tplc="086456B0">
      <w:start w:val="1"/>
      <w:numFmt w:val="decimal"/>
      <w:lvlText w:val="%1-"/>
      <w:lvlJc w:val="left"/>
      <w:pPr>
        <w:ind w:left="786" w:hanging="360"/>
      </w:pPr>
      <w:rPr>
        <w:rFonts w:ascii="Calibri" w:eastAsia="Times New Roman" w:hAnsi="Calibri" w:cs="Arial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92BED"/>
    <w:multiLevelType w:val="hybridMultilevel"/>
    <w:tmpl w:val="57001746"/>
    <w:lvl w:ilvl="0" w:tplc="46CA1628">
      <w:start w:val="1"/>
      <w:numFmt w:val="decimal"/>
      <w:lvlText w:val="%1-"/>
      <w:lvlJc w:val="left"/>
      <w:pPr>
        <w:ind w:left="786" w:hanging="360"/>
      </w:pPr>
      <w:rPr>
        <w:rFonts w:ascii="Calibri" w:eastAsia="Times New Roman" w:hAnsi="Calibri" w:cs="2  Zar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B338C"/>
    <w:multiLevelType w:val="hybridMultilevel"/>
    <w:tmpl w:val="90AA73AC"/>
    <w:lvl w:ilvl="0" w:tplc="086456B0">
      <w:start w:val="1"/>
      <w:numFmt w:val="decimal"/>
      <w:lvlText w:val="%1-"/>
      <w:lvlJc w:val="left"/>
      <w:pPr>
        <w:ind w:left="786" w:hanging="360"/>
      </w:pPr>
      <w:rPr>
        <w:rFonts w:ascii="Calibri" w:eastAsia="Times New Roman" w:hAnsi="Calibri" w:cs="Arial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4B0BD0"/>
    <w:multiLevelType w:val="hybridMultilevel"/>
    <w:tmpl w:val="D71AB8A2"/>
    <w:lvl w:ilvl="0" w:tplc="46CA1628">
      <w:start w:val="1"/>
      <w:numFmt w:val="decimal"/>
      <w:lvlText w:val="%1-"/>
      <w:lvlJc w:val="left"/>
      <w:pPr>
        <w:ind w:left="1212" w:hanging="360"/>
      </w:pPr>
      <w:rPr>
        <w:rFonts w:ascii="Calibri" w:eastAsia="Times New Roman" w:hAnsi="Calibri" w:cs="2  Zar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8BA521A"/>
    <w:multiLevelType w:val="hybridMultilevel"/>
    <w:tmpl w:val="90AA73AC"/>
    <w:lvl w:ilvl="0" w:tplc="086456B0">
      <w:start w:val="1"/>
      <w:numFmt w:val="decimal"/>
      <w:lvlText w:val="%1-"/>
      <w:lvlJc w:val="left"/>
      <w:pPr>
        <w:ind w:left="786" w:hanging="360"/>
      </w:pPr>
      <w:rPr>
        <w:rFonts w:ascii="Calibri" w:eastAsia="Times New Roman" w:hAnsi="Calibri" w:cs="Arial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B34180"/>
    <w:multiLevelType w:val="hybridMultilevel"/>
    <w:tmpl w:val="362C8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41551E"/>
    <w:multiLevelType w:val="hybridMultilevel"/>
    <w:tmpl w:val="90AA73AC"/>
    <w:lvl w:ilvl="0" w:tplc="086456B0">
      <w:start w:val="1"/>
      <w:numFmt w:val="decimal"/>
      <w:lvlText w:val="%1-"/>
      <w:lvlJc w:val="left"/>
      <w:pPr>
        <w:ind w:left="786" w:hanging="360"/>
      </w:pPr>
      <w:rPr>
        <w:rFonts w:ascii="Calibri" w:eastAsia="Times New Roman" w:hAnsi="Calibri" w:cs="Arial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DA162D"/>
    <w:multiLevelType w:val="hybridMultilevel"/>
    <w:tmpl w:val="26D6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6154FD"/>
    <w:multiLevelType w:val="hybridMultilevel"/>
    <w:tmpl w:val="D2BAE268"/>
    <w:lvl w:ilvl="0" w:tplc="BEDCA9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4A3380"/>
    <w:multiLevelType w:val="hybridMultilevel"/>
    <w:tmpl w:val="90AA73AC"/>
    <w:lvl w:ilvl="0" w:tplc="086456B0">
      <w:start w:val="1"/>
      <w:numFmt w:val="decimal"/>
      <w:lvlText w:val="%1-"/>
      <w:lvlJc w:val="left"/>
      <w:pPr>
        <w:ind w:left="786" w:hanging="360"/>
      </w:pPr>
      <w:rPr>
        <w:rFonts w:ascii="Calibri" w:eastAsia="Times New Roman" w:hAnsi="Calibri" w:cs="Arial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D055F"/>
    <w:multiLevelType w:val="hybridMultilevel"/>
    <w:tmpl w:val="90AA73AC"/>
    <w:lvl w:ilvl="0" w:tplc="086456B0">
      <w:start w:val="1"/>
      <w:numFmt w:val="decimal"/>
      <w:lvlText w:val="%1-"/>
      <w:lvlJc w:val="left"/>
      <w:pPr>
        <w:ind w:left="786" w:hanging="360"/>
      </w:pPr>
      <w:rPr>
        <w:rFonts w:ascii="Calibri" w:eastAsia="Times New Roman" w:hAnsi="Calibri" w:cs="Arial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566E6D"/>
    <w:multiLevelType w:val="hybridMultilevel"/>
    <w:tmpl w:val="90AA73AC"/>
    <w:lvl w:ilvl="0" w:tplc="086456B0">
      <w:start w:val="1"/>
      <w:numFmt w:val="decimal"/>
      <w:lvlText w:val="%1-"/>
      <w:lvlJc w:val="left"/>
      <w:pPr>
        <w:ind w:left="786" w:hanging="360"/>
      </w:pPr>
      <w:rPr>
        <w:rFonts w:ascii="Calibri" w:eastAsia="Times New Roman" w:hAnsi="Calibri" w:cs="Arial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252B1"/>
    <w:multiLevelType w:val="hybridMultilevel"/>
    <w:tmpl w:val="EE82A218"/>
    <w:lvl w:ilvl="0" w:tplc="53F07A3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2 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BE187C"/>
    <w:multiLevelType w:val="hybridMultilevel"/>
    <w:tmpl w:val="90AA73AC"/>
    <w:lvl w:ilvl="0" w:tplc="086456B0">
      <w:start w:val="1"/>
      <w:numFmt w:val="decimal"/>
      <w:lvlText w:val="%1-"/>
      <w:lvlJc w:val="left"/>
      <w:pPr>
        <w:ind w:left="786" w:hanging="360"/>
      </w:pPr>
      <w:rPr>
        <w:rFonts w:ascii="Calibri" w:eastAsia="Times New Roman" w:hAnsi="Calibri" w:cs="Arial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D97A35"/>
    <w:multiLevelType w:val="hybridMultilevel"/>
    <w:tmpl w:val="51049122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62DD0949"/>
    <w:multiLevelType w:val="hybridMultilevel"/>
    <w:tmpl w:val="90AA73AC"/>
    <w:lvl w:ilvl="0" w:tplc="086456B0">
      <w:start w:val="1"/>
      <w:numFmt w:val="decimal"/>
      <w:lvlText w:val="%1-"/>
      <w:lvlJc w:val="left"/>
      <w:pPr>
        <w:ind w:left="786" w:hanging="360"/>
      </w:pPr>
      <w:rPr>
        <w:rFonts w:ascii="Calibri" w:eastAsia="Times New Roman" w:hAnsi="Calibri" w:cs="Arial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A56AC1"/>
    <w:multiLevelType w:val="hybridMultilevel"/>
    <w:tmpl w:val="03400A7A"/>
    <w:lvl w:ilvl="0" w:tplc="50122382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8E1441"/>
    <w:multiLevelType w:val="hybridMultilevel"/>
    <w:tmpl w:val="86D8A0D6"/>
    <w:lvl w:ilvl="0" w:tplc="0409000F">
      <w:start w:val="1"/>
      <w:numFmt w:val="decimal"/>
      <w:lvlText w:val="%1."/>
      <w:lvlJc w:val="left"/>
      <w:pPr>
        <w:ind w:left="786" w:hanging="360"/>
      </w:pPr>
      <w:rPr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7D4B78"/>
    <w:multiLevelType w:val="hybridMultilevel"/>
    <w:tmpl w:val="90AA73AC"/>
    <w:lvl w:ilvl="0" w:tplc="086456B0">
      <w:start w:val="1"/>
      <w:numFmt w:val="decimal"/>
      <w:lvlText w:val="%1-"/>
      <w:lvlJc w:val="left"/>
      <w:pPr>
        <w:ind w:left="786" w:hanging="360"/>
      </w:pPr>
      <w:rPr>
        <w:rFonts w:ascii="Calibri" w:eastAsia="Times New Roman" w:hAnsi="Calibri" w:cs="Arial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CD2555"/>
    <w:multiLevelType w:val="hybridMultilevel"/>
    <w:tmpl w:val="90AA73AC"/>
    <w:lvl w:ilvl="0" w:tplc="086456B0">
      <w:start w:val="1"/>
      <w:numFmt w:val="decimal"/>
      <w:lvlText w:val="%1-"/>
      <w:lvlJc w:val="left"/>
      <w:pPr>
        <w:ind w:left="786" w:hanging="360"/>
      </w:pPr>
      <w:rPr>
        <w:rFonts w:ascii="Calibri" w:eastAsia="Times New Roman" w:hAnsi="Calibri" w:cs="Arial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DD3C71"/>
    <w:multiLevelType w:val="hybridMultilevel"/>
    <w:tmpl w:val="90AA73AC"/>
    <w:lvl w:ilvl="0" w:tplc="086456B0">
      <w:start w:val="1"/>
      <w:numFmt w:val="decimal"/>
      <w:lvlText w:val="%1-"/>
      <w:lvlJc w:val="left"/>
      <w:pPr>
        <w:ind w:left="786" w:hanging="360"/>
      </w:pPr>
      <w:rPr>
        <w:rFonts w:ascii="Calibri" w:eastAsia="Times New Roman" w:hAnsi="Calibri" w:cs="Arial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3E17E9"/>
    <w:multiLevelType w:val="hybridMultilevel"/>
    <w:tmpl w:val="90AA73AC"/>
    <w:lvl w:ilvl="0" w:tplc="086456B0">
      <w:start w:val="1"/>
      <w:numFmt w:val="decimal"/>
      <w:lvlText w:val="%1-"/>
      <w:lvlJc w:val="left"/>
      <w:pPr>
        <w:ind w:left="786" w:hanging="360"/>
      </w:pPr>
      <w:rPr>
        <w:rFonts w:ascii="Calibri" w:eastAsia="Times New Roman" w:hAnsi="Calibri" w:cs="Arial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F63511"/>
    <w:multiLevelType w:val="hybridMultilevel"/>
    <w:tmpl w:val="90AA73AC"/>
    <w:lvl w:ilvl="0" w:tplc="086456B0">
      <w:start w:val="1"/>
      <w:numFmt w:val="decimal"/>
      <w:lvlText w:val="%1-"/>
      <w:lvlJc w:val="left"/>
      <w:pPr>
        <w:ind w:left="786" w:hanging="360"/>
      </w:pPr>
      <w:rPr>
        <w:rFonts w:ascii="Calibri" w:eastAsia="Times New Roman" w:hAnsi="Calibri" w:cs="Arial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0"/>
  </w:num>
  <w:num w:numId="4">
    <w:abstractNumId w:val="20"/>
  </w:num>
  <w:num w:numId="5">
    <w:abstractNumId w:val="4"/>
  </w:num>
  <w:num w:numId="6">
    <w:abstractNumId w:val="19"/>
  </w:num>
  <w:num w:numId="7">
    <w:abstractNumId w:val="24"/>
  </w:num>
  <w:num w:numId="8">
    <w:abstractNumId w:val="3"/>
  </w:num>
  <w:num w:numId="9">
    <w:abstractNumId w:val="7"/>
  </w:num>
  <w:num w:numId="10">
    <w:abstractNumId w:val="2"/>
  </w:num>
  <w:num w:numId="11">
    <w:abstractNumId w:val="25"/>
  </w:num>
  <w:num w:numId="12">
    <w:abstractNumId w:val="0"/>
  </w:num>
  <w:num w:numId="13">
    <w:abstractNumId w:val="17"/>
  </w:num>
  <w:num w:numId="14">
    <w:abstractNumId w:val="5"/>
  </w:num>
  <w:num w:numId="15">
    <w:abstractNumId w:val="1"/>
  </w:num>
  <w:num w:numId="16">
    <w:abstractNumId w:val="22"/>
  </w:num>
  <w:num w:numId="17">
    <w:abstractNumId w:val="15"/>
  </w:num>
  <w:num w:numId="18">
    <w:abstractNumId w:val="9"/>
  </w:num>
  <w:num w:numId="19">
    <w:abstractNumId w:val="26"/>
  </w:num>
  <w:num w:numId="20">
    <w:abstractNumId w:val="12"/>
  </w:num>
  <w:num w:numId="21">
    <w:abstractNumId w:val="14"/>
  </w:num>
  <w:num w:numId="22">
    <w:abstractNumId w:val="23"/>
  </w:num>
  <w:num w:numId="23">
    <w:abstractNumId w:val="11"/>
  </w:num>
  <w:num w:numId="24">
    <w:abstractNumId w:val="21"/>
  </w:num>
  <w:num w:numId="25">
    <w:abstractNumId w:val="6"/>
  </w:num>
  <w:num w:numId="26">
    <w:abstractNumId w:val="18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EA1"/>
    <w:rsid w:val="00010EA2"/>
    <w:rsid w:val="000214A4"/>
    <w:rsid w:val="000356AB"/>
    <w:rsid w:val="000374E2"/>
    <w:rsid w:val="00055AC2"/>
    <w:rsid w:val="000C224F"/>
    <w:rsid w:val="000F6A18"/>
    <w:rsid w:val="00106E94"/>
    <w:rsid w:val="00120252"/>
    <w:rsid w:val="00121438"/>
    <w:rsid w:val="001318F8"/>
    <w:rsid w:val="00191B28"/>
    <w:rsid w:val="001B3C20"/>
    <w:rsid w:val="001E220A"/>
    <w:rsid w:val="001F352D"/>
    <w:rsid w:val="002109C7"/>
    <w:rsid w:val="00262B01"/>
    <w:rsid w:val="00291329"/>
    <w:rsid w:val="002A72D7"/>
    <w:rsid w:val="002C2311"/>
    <w:rsid w:val="002F15BF"/>
    <w:rsid w:val="0032699A"/>
    <w:rsid w:val="00333CE2"/>
    <w:rsid w:val="00365E7C"/>
    <w:rsid w:val="003872D5"/>
    <w:rsid w:val="003B3AF2"/>
    <w:rsid w:val="003F0083"/>
    <w:rsid w:val="00425C8F"/>
    <w:rsid w:val="00444FC5"/>
    <w:rsid w:val="00480866"/>
    <w:rsid w:val="004977BE"/>
    <w:rsid w:val="004A41F3"/>
    <w:rsid w:val="00516EE2"/>
    <w:rsid w:val="005268AE"/>
    <w:rsid w:val="005535D0"/>
    <w:rsid w:val="0059586A"/>
    <w:rsid w:val="005A02C8"/>
    <w:rsid w:val="005E134A"/>
    <w:rsid w:val="006238B9"/>
    <w:rsid w:val="006307D2"/>
    <w:rsid w:val="006577BE"/>
    <w:rsid w:val="006A05D3"/>
    <w:rsid w:val="006A7273"/>
    <w:rsid w:val="0070536E"/>
    <w:rsid w:val="0074191D"/>
    <w:rsid w:val="00772D12"/>
    <w:rsid w:val="007A4A03"/>
    <w:rsid w:val="007B58ED"/>
    <w:rsid w:val="007E5914"/>
    <w:rsid w:val="007F567A"/>
    <w:rsid w:val="00837466"/>
    <w:rsid w:val="008716B3"/>
    <w:rsid w:val="00873A48"/>
    <w:rsid w:val="00897CEC"/>
    <w:rsid w:val="008A7FE3"/>
    <w:rsid w:val="008C37CB"/>
    <w:rsid w:val="008C600F"/>
    <w:rsid w:val="008D21CA"/>
    <w:rsid w:val="009019B1"/>
    <w:rsid w:val="00916B59"/>
    <w:rsid w:val="0093065A"/>
    <w:rsid w:val="00961E78"/>
    <w:rsid w:val="00973120"/>
    <w:rsid w:val="009850DE"/>
    <w:rsid w:val="00A21521"/>
    <w:rsid w:val="00A27E86"/>
    <w:rsid w:val="00A30B34"/>
    <w:rsid w:val="00A36F74"/>
    <w:rsid w:val="00A66694"/>
    <w:rsid w:val="00A916E8"/>
    <w:rsid w:val="00A961C1"/>
    <w:rsid w:val="00AA03DC"/>
    <w:rsid w:val="00AA63AC"/>
    <w:rsid w:val="00AB5CC9"/>
    <w:rsid w:val="00AF5753"/>
    <w:rsid w:val="00B05D03"/>
    <w:rsid w:val="00B41847"/>
    <w:rsid w:val="00B4696F"/>
    <w:rsid w:val="00B563E9"/>
    <w:rsid w:val="00BB7FE5"/>
    <w:rsid w:val="00BD357D"/>
    <w:rsid w:val="00BD6BDD"/>
    <w:rsid w:val="00BF650D"/>
    <w:rsid w:val="00C00A25"/>
    <w:rsid w:val="00C01E1D"/>
    <w:rsid w:val="00C023B7"/>
    <w:rsid w:val="00C11DE1"/>
    <w:rsid w:val="00C2702A"/>
    <w:rsid w:val="00C34AA3"/>
    <w:rsid w:val="00C37622"/>
    <w:rsid w:val="00C4626A"/>
    <w:rsid w:val="00C53370"/>
    <w:rsid w:val="00C65245"/>
    <w:rsid w:val="00C73965"/>
    <w:rsid w:val="00C90793"/>
    <w:rsid w:val="00CA0CE1"/>
    <w:rsid w:val="00CA77BA"/>
    <w:rsid w:val="00CD1DDB"/>
    <w:rsid w:val="00CD2863"/>
    <w:rsid w:val="00CE7E13"/>
    <w:rsid w:val="00CF275C"/>
    <w:rsid w:val="00D16D79"/>
    <w:rsid w:val="00D3295B"/>
    <w:rsid w:val="00D62BD6"/>
    <w:rsid w:val="00D72E5F"/>
    <w:rsid w:val="00D86DD2"/>
    <w:rsid w:val="00DB7535"/>
    <w:rsid w:val="00DB76BF"/>
    <w:rsid w:val="00DC0E98"/>
    <w:rsid w:val="00DC3BB9"/>
    <w:rsid w:val="00DC6C0E"/>
    <w:rsid w:val="00E13EA1"/>
    <w:rsid w:val="00E428BE"/>
    <w:rsid w:val="00E445B8"/>
    <w:rsid w:val="00E83C4A"/>
    <w:rsid w:val="00E84B6B"/>
    <w:rsid w:val="00EA6CC7"/>
    <w:rsid w:val="00EB42E1"/>
    <w:rsid w:val="00ED63E1"/>
    <w:rsid w:val="00F111DF"/>
    <w:rsid w:val="00F563A6"/>
    <w:rsid w:val="00F70CC4"/>
    <w:rsid w:val="00FA5C24"/>
    <w:rsid w:val="00FB03FD"/>
    <w:rsid w:val="00FB400D"/>
    <w:rsid w:val="00FB5F97"/>
    <w:rsid w:val="00FF0C76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D6E5F"/>
  <w15:chartTrackingRefBased/>
  <w15:docId w15:val="{7B32AC41-F2A7-4AD9-9853-8B511547C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6A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AB"/>
    <w:pPr>
      <w:ind w:left="720"/>
      <w:contextualSpacing/>
    </w:pPr>
  </w:style>
  <w:style w:type="table" w:styleId="TableGrid">
    <w:name w:val="Table Grid"/>
    <w:basedOn w:val="TableNormal"/>
    <w:uiPriority w:val="59"/>
    <w:rsid w:val="000356AB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BA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A77BA"/>
    <w:rPr>
      <w:rFonts w:ascii="Tahoma" w:eastAsia="Times New Roman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CA77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4626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370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370"/>
    <w:rPr>
      <w:rFonts w:eastAsia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3C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3C20"/>
    <w:rPr>
      <w:rFonts w:eastAsia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1B3C20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5E13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01;&#1585;&#1605;%20&#1582;&#1575;&#1605;%20&#1591;&#1585;&#1581;%20&#1583;&#1585;&#1587;%20&#1608;&#1740;&#1688;&#1607;%20&#1583;&#1585;&#1608;&#1587;%20&#1606;&#1592;&#1585;&#174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43F87-452A-43B9-A5FF-5A6F2F4FF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فرم خام طرح درس ویژه دروس نظری</Template>
  <TotalTime>64</TotalTime>
  <Pages>10</Pages>
  <Words>2690</Words>
  <Characters>15334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Ms.Kameli</dc:creator>
  <cp:keywords/>
  <dc:description/>
  <cp:lastModifiedBy>MR.ghasemikhah</cp:lastModifiedBy>
  <cp:revision>7</cp:revision>
  <cp:lastPrinted>2019-12-07T06:13:00Z</cp:lastPrinted>
  <dcterms:created xsi:type="dcterms:W3CDTF">2025-10-01T08:55:00Z</dcterms:created>
  <dcterms:modified xsi:type="dcterms:W3CDTF">2025-10-01T10:02:00Z</dcterms:modified>
</cp:coreProperties>
</file>